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p14">
  <w:body>
    <w:p xmlns:wp14="http://schemas.microsoft.com/office/word/2010/wordml" w:rsidRPr="00677CAE" w:rsidR="00634B6C" w:rsidRDefault="00677CAE" w14:paraId="3E758472" wp14:textId="77777777">
      <w:pPr>
        <w:spacing w:line="360" w:lineRule="auto"/>
        <w:ind w:firstLine="3373" w:firstLineChars="1200"/>
        <w:rPr>
          <w:rFonts w:asciiTheme="minorEastAsia" w:hAnsiTheme="minorEastAsia" w:eastAsiaTheme="minorEastAsia" w:cstheme="minorEastAsia"/>
          <w:b/>
          <w:bCs/>
          <w:color w:val="000000" w:themeColor="text1"/>
          <w:szCs w:val="21"/>
        </w:rPr>
      </w:pPr>
      <w:r w:rsidRPr="00677CAE">
        <w:rPr>
          <w:rFonts w:hint="eastAsia" w:asciiTheme="minorEastAsia" w:hAnsiTheme="minorEastAsia" w:eastAsiaTheme="minorEastAsia" w:cstheme="minorEastAsia"/>
          <w:b/>
          <w:bCs/>
          <w:color w:val="000000" w:themeColor="text1"/>
          <w:sz w:val="28"/>
          <w:szCs w:val="28"/>
        </w:rPr>
        <w:t>古诗专项</w:t>
      </w:r>
      <w:r w:rsidR="00374599">
        <w:rPr>
          <w:rFonts w:hint="eastAsia" w:asciiTheme="minorEastAsia" w:hAnsiTheme="minorEastAsia" w:eastAsiaTheme="minorEastAsia" w:cstheme="minorEastAsia"/>
          <w:b/>
          <w:bCs/>
          <w:color w:val="000000" w:themeColor="text1"/>
          <w:sz w:val="28"/>
          <w:szCs w:val="28"/>
        </w:rPr>
        <w:t>练习（三年级上册）</w:t>
      </w:r>
      <w:r w:rsidRPr="00677CAE">
        <w:rPr>
          <w:rFonts w:hint="eastAsia" w:ascii="宋体" w:hAnsi="宋体"/>
          <w:b/>
          <w:color w:val="000000" w:themeColor="text1"/>
          <w:szCs w:val="21"/>
          <w:u w:val="single"/>
        </w:rPr>
        <w:t xml:space="preserve"> </w:t>
      </w:r>
    </w:p>
    <w:p xmlns:wp14="http://schemas.microsoft.com/office/word/2010/wordml" w:rsidRPr="00677CAE" w:rsidR="00634B6C" w:rsidRDefault="00677CAE" w14:paraId="50F465DD" wp14:textId="77777777">
      <w:pPr>
        <w:numPr>
          <w:ilvl w:val="0"/>
          <w:numId w:val="1"/>
        </w:numPr>
        <w:spacing w:line="360" w:lineRule="auto"/>
        <w:rPr>
          <w:rFonts w:ascii="宋体" w:hAnsi="宋体" w:cs="宋体"/>
          <w:color w:val="000000" w:themeColor="text1"/>
          <w:szCs w:val="21"/>
        </w:rPr>
      </w:pPr>
      <w:r w:rsidRPr="00677CAE">
        <w:rPr>
          <w:rFonts w:hint="eastAsia" w:ascii="宋体" w:hAnsi="宋体" w:cs="宋体"/>
          <w:color w:val="000000" w:themeColor="text1"/>
          <w:szCs w:val="21"/>
        </w:rPr>
        <w:t>选一选，填一填。</w:t>
      </w:r>
    </w:p>
    <w:p xmlns:wp14="http://schemas.microsoft.com/office/word/2010/wordml" w:rsidRPr="00677CAE" w:rsidR="00634B6C" w:rsidRDefault="00677CAE" w14:paraId="6C8E959E" wp14:textId="77777777">
      <w:pPr>
        <w:spacing w:line="360" w:lineRule="auto"/>
        <w:rPr>
          <w:rFonts w:ascii="宋体" w:hAnsi="宋体" w:cs="宋体"/>
          <w:color w:val="000000" w:themeColor="text1"/>
          <w:szCs w:val="21"/>
        </w:rPr>
      </w:pPr>
      <w:r w:rsidRPr="00677CAE">
        <w:rPr>
          <w:rFonts w:hint="eastAsia" w:ascii="宋体" w:hAnsi="宋体" w:cs="宋体"/>
          <w:color w:val="000000" w:themeColor="text1"/>
          <w:szCs w:val="21"/>
        </w:rPr>
        <w:t xml:space="preserve">   1.下面诗句中，对加点字的理解不正确的一项是（      ）</w:t>
      </w:r>
    </w:p>
    <w:p xmlns:wp14="http://schemas.microsoft.com/office/word/2010/wordml" w:rsidRPr="00677CAE" w:rsidR="00634B6C" w:rsidRDefault="00677CAE" w14:paraId="1411079B" wp14:textId="77777777">
      <w:pPr>
        <w:spacing w:line="360" w:lineRule="auto"/>
        <w:rPr>
          <w:rFonts w:ascii="宋体" w:hAnsi="宋体" w:cs="宋体"/>
          <w:color w:val="000000" w:themeColor="text1"/>
          <w:szCs w:val="21"/>
        </w:rPr>
      </w:pPr>
      <w:r w:rsidRPr="00677CAE">
        <w:rPr>
          <w:rFonts w:hint="eastAsia" w:ascii="宋体" w:hAnsi="宋体" w:cs="宋体"/>
          <w:color w:val="000000" w:themeColor="text1"/>
          <w:szCs w:val="21"/>
        </w:rPr>
        <w:t xml:space="preserve">      A.停车</w:t>
      </w:r>
      <w:r w:rsidRPr="00677CAE">
        <w:rPr>
          <w:rFonts w:hint="eastAsia" w:ascii="宋体" w:hAnsi="宋体" w:cs="宋体"/>
          <w:color w:val="000000" w:themeColor="text1"/>
          <w:szCs w:val="21"/>
          <w:em w:val="dot"/>
        </w:rPr>
        <w:t>坐</w:t>
      </w:r>
      <w:r w:rsidRPr="00677CAE">
        <w:rPr>
          <w:rFonts w:hint="eastAsia" w:ascii="宋体" w:hAnsi="宋体" w:cs="宋体"/>
          <w:color w:val="000000" w:themeColor="text1"/>
          <w:szCs w:val="21"/>
        </w:rPr>
        <w:t>爱枫林晚（因为）               B.荷尽已无</w:t>
      </w:r>
      <w:r w:rsidRPr="00677CAE">
        <w:rPr>
          <w:rFonts w:hint="eastAsia" w:ascii="宋体" w:hAnsi="宋体" w:cs="宋体"/>
          <w:color w:val="000000" w:themeColor="text1"/>
          <w:szCs w:val="21"/>
          <w:em w:val="dot"/>
        </w:rPr>
        <w:t>擎</w:t>
      </w:r>
      <w:r w:rsidRPr="00677CAE">
        <w:rPr>
          <w:rFonts w:hint="eastAsia" w:ascii="宋体" w:hAnsi="宋体" w:cs="宋体"/>
          <w:color w:val="000000" w:themeColor="text1"/>
          <w:szCs w:val="21"/>
        </w:rPr>
        <w:t>雨盖（举，向上托）</w:t>
      </w:r>
    </w:p>
    <w:p xmlns:wp14="http://schemas.microsoft.com/office/word/2010/wordml" w:rsidRPr="00677CAE" w:rsidR="00634B6C" w:rsidRDefault="00677CAE" w14:paraId="0117E8B4" wp14:textId="77777777">
      <w:pPr>
        <w:spacing w:line="360" w:lineRule="auto"/>
        <w:ind w:firstLine="630" w:firstLineChars="300"/>
        <w:rPr>
          <w:rFonts w:ascii="宋体" w:hAnsi="宋体" w:cs="宋体"/>
          <w:color w:val="000000" w:themeColor="text1"/>
          <w:szCs w:val="21"/>
        </w:rPr>
      </w:pPr>
      <w:r w:rsidRPr="00677CAE">
        <w:rPr>
          <w:rFonts w:hint="eastAsia" w:ascii="宋体" w:hAnsi="宋体" w:cs="宋体"/>
          <w:color w:val="000000" w:themeColor="text1"/>
          <w:szCs w:val="21"/>
        </w:rPr>
        <w:t>C.知有儿童</w:t>
      </w:r>
      <w:r w:rsidRPr="00677CAE">
        <w:rPr>
          <w:rFonts w:hint="eastAsia" w:ascii="宋体" w:hAnsi="宋体" w:cs="宋体"/>
          <w:color w:val="000000" w:themeColor="text1"/>
          <w:szCs w:val="21"/>
          <w:em w:val="dot"/>
        </w:rPr>
        <w:t>挑</w:t>
      </w:r>
      <w:r w:rsidRPr="00677CAE">
        <w:rPr>
          <w:rFonts w:hint="eastAsia" w:ascii="宋体" w:hAnsi="宋体" w:cs="宋体"/>
          <w:color w:val="000000" w:themeColor="text1"/>
          <w:szCs w:val="21"/>
        </w:rPr>
        <w:t>促织（挑选）               D.远上寒山石径</w:t>
      </w:r>
      <w:r w:rsidRPr="00677CAE">
        <w:rPr>
          <w:rFonts w:hint="eastAsia" w:ascii="宋体" w:hAnsi="宋体" w:cs="宋体"/>
          <w:color w:val="000000" w:themeColor="text1"/>
          <w:szCs w:val="21"/>
          <w:em w:val="dot"/>
        </w:rPr>
        <w:t>斜</w:t>
      </w:r>
      <w:r w:rsidRPr="00677CAE">
        <w:rPr>
          <w:rFonts w:hint="eastAsia" w:ascii="宋体" w:hAnsi="宋体" w:cs="宋体"/>
          <w:color w:val="000000" w:themeColor="text1"/>
          <w:szCs w:val="21"/>
        </w:rPr>
        <w:t>（歪斜，不正）</w:t>
      </w:r>
    </w:p>
    <w:p xmlns:wp14="http://schemas.microsoft.com/office/word/2010/wordml" w:rsidRPr="00677CAE" w:rsidR="00634B6C" w:rsidRDefault="00677CAE" w14:paraId="47553CFF" wp14:textId="77777777">
      <w:pPr>
        <w:spacing w:line="360" w:lineRule="auto"/>
        <w:ind w:firstLine="420" w:firstLineChars="200"/>
        <w:rPr>
          <w:rFonts w:ascii="宋体" w:hAnsi="宋体" w:cs="宋体"/>
          <w:color w:val="000000" w:themeColor="text1"/>
          <w:szCs w:val="21"/>
        </w:rPr>
      </w:pPr>
      <w:r w:rsidRPr="00677CAE">
        <w:rPr>
          <w:rFonts w:hint="eastAsia" w:ascii="宋体" w:hAnsi="宋体" w:cs="宋体"/>
          <w:color w:val="000000" w:themeColor="text1"/>
          <w:szCs w:val="21"/>
        </w:rPr>
        <w:t>2.《赠刘景文》的作者是_______代诗人____________。横线上填写的内容（      ）。</w:t>
      </w:r>
    </w:p>
    <w:p xmlns:wp14="http://schemas.microsoft.com/office/word/2010/wordml" w:rsidRPr="00677CAE" w:rsidR="00634B6C" w:rsidRDefault="00677CAE" w14:paraId="5C55DFA9" wp14:textId="77777777">
      <w:pPr>
        <w:spacing w:line="360" w:lineRule="auto"/>
        <w:ind w:left="1155" w:leftChars="350" w:hanging="420" w:hangingChars="200"/>
        <w:rPr>
          <w:rFonts w:ascii="宋体" w:hAnsi="宋体" w:cs="宋体"/>
          <w:color w:val="000000" w:themeColor="text1"/>
          <w:szCs w:val="21"/>
        </w:rPr>
      </w:pPr>
      <w:r w:rsidRPr="00677CAE">
        <w:rPr>
          <w:rFonts w:hint="eastAsia" w:ascii="宋体" w:hAnsi="宋体" w:cs="宋体"/>
          <w:color w:val="000000" w:themeColor="text1"/>
          <w:szCs w:val="21"/>
        </w:rPr>
        <w:t>A.唐    叶绍翁      B.唐   王维     C.唐     李白      D.宋     苏轼</w:t>
      </w:r>
    </w:p>
    <w:p xmlns:wp14="http://schemas.microsoft.com/office/word/2010/wordml" w:rsidRPr="00677CAE" w:rsidR="00634B6C" w:rsidRDefault="00677CAE" w14:paraId="498EEF6F" wp14:textId="77777777">
      <w:pPr>
        <w:spacing w:line="360" w:lineRule="auto"/>
        <w:rPr>
          <w:rFonts w:ascii="宋体" w:hAnsi="宋体" w:cs="宋体"/>
          <w:color w:val="000000" w:themeColor="text1"/>
          <w:szCs w:val="21"/>
        </w:rPr>
      </w:pPr>
      <w:r w:rsidRPr="00677CAE">
        <w:rPr>
          <w:rFonts w:hint="eastAsia" w:ascii="宋体" w:hAnsi="宋体" w:cs="宋体"/>
          <w:color w:val="000000" w:themeColor="text1"/>
          <w:szCs w:val="21"/>
        </w:rPr>
        <w:t xml:space="preserve">   3.下列诗句描写的内容与其他三项不同的一项是（      ）</w:t>
      </w:r>
    </w:p>
    <w:p xmlns:wp14="http://schemas.microsoft.com/office/word/2010/wordml" w:rsidRPr="00677CAE" w:rsidR="00634B6C" w:rsidRDefault="00677CAE" w14:paraId="2B958B24" wp14:textId="77777777">
      <w:pPr>
        <w:spacing w:line="360" w:lineRule="auto"/>
        <w:rPr>
          <w:rFonts w:ascii="宋体" w:hAnsi="宋体" w:cs="宋体"/>
          <w:color w:val="000000" w:themeColor="text1"/>
          <w:szCs w:val="21"/>
        </w:rPr>
      </w:pPr>
      <w:r w:rsidRPr="00677CAE">
        <w:rPr>
          <w:rFonts w:hint="eastAsia" w:ascii="宋体" w:hAnsi="宋体" w:cs="宋体"/>
          <w:color w:val="000000" w:themeColor="text1"/>
          <w:szCs w:val="21"/>
        </w:rPr>
        <w:t xml:space="preserve">     A.停车坐爱枫林晚，霜叶红于二月花。       B.两个黄鹂鸣翠柳，一行白鹭上青天。</w:t>
      </w:r>
    </w:p>
    <w:p xmlns:wp14="http://schemas.microsoft.com/office/word/2010/wordml" w:rsidRPr="00677CAE" w:rsidR="00634B6C" w:rsidRDefault="00677CAE" w14:paraId="750F6DE5" wp14:textId="77777777">
      <w:pPr>
        <w:spacing w:line="360" w:lineRule="auto"/>
        <w:ind w:firstLine="420" w:firstLineChars="200"/>
        <w:rPr>
          <w:rFonts w:ascii="宋体" w:hAnsi="宋体" w:cs="宋体"/>
          <w:color w:val="000000" w:themeColor="text1"/>
          <w:szCs w:val="21"/>
        </w:rPr>
      </w:pPr>
      <w:r w:rsidRPr="00677CAE">
        <w:rPr>
          <w:rFonts w:hint="eastAsia" w:ascii="宋体" w:hAnsi="宋体" w:cs="宋体"/>
          <w:color w:val="000000" w:themeColor="text1"/>
          <w:szCs w:val="21"/>
        </w:rPr>
        <w:t>C.一年好景君须记，最是橙黄</w:t>
      </w:r>
      <w:proofErr w:type="gramStart"/>
      <w:r w:rsidRPr="00677CAE">
        <w:rPr>
          <w:rFonts w:hint="eastAsia" w:ascii="宋体" w:hAnsi="宋体" w:cs="宋体"/>
          <w:color w:val="000000" w:themeColor="text1"/>
          <w:szCs w:val="21"/>
        </w:rPr>
        <w:t>橘</w:t>
      </w:r>
      <w:proofErr w:type="gramEnd"/>
      <w:r w:rsidRPr="00677CAE">
        <w:rPr>
          <w:rFonts w:hint="eastAsia" w:ascii="宋体" w:hAnsi="宋体" w:cs="宋体"/>
          <w:color w:val="000000" w:themeColor="text1"/>
          <w:szCs w:val="21"/>
        </w:rPr>
        <w:t>绿时          D.萧萧</w:t>
      </w:r>
      <w:proofErr w:type="gramStart"/>
      <w:r w:rsidRPr="00677CAE">
        <w:rPr>
          <w:rFonts w:hint="eastAsia" w:ascii="宋体" w:hAnsi="宋体" w:cs="宋体"/>
          <w:color w:val="000000" w:themeColor="text1"/>
          <w:szCs w:val="21"/>
        </w:rPr>
        <w:t>梧</w:t>
      </w:r>
      <w:proofErr w:type="gramEnd"/>
      <w:r w:rsidRPr="00677CAE">
        <w:rPr>
          <w:rFonts w:hint="eastAsia" w:ascii="宋体" w:hAnsi="宋体" w:cs="宋体"/>
          <w:color w:val="000000" w:themeColor="text1"/>
          <w:szCs w:val="21"/>
        </w:rPr>
        <w:t>叶送寒声，江上秋风</w:t>
      </w:r>
      <w:proofErr w:type="gramStart"/>
      <w:r w:rsidRPr="00677CAE">
        <w:rPr>
          <w:rFonts w:hint="eastAsia" w:ascii="宋体" w:hAnsi="宋体" w:cs="宋体"/>
          <w:color w:val="000000" w:themeColor="text1"/>
          <w:szCs w:val="21"/>
        </w:rPr>
        <w:t>动客情</w:t>
      </w:r>
      <w:proofErr w:type="gramEnd"/>
      <w:r w:rsidRPr="00677CAE">
        <w:rPr>
          <w:rFonts w:hint="eastAsia" w:ascii="宋体" w:hAnsi="宋体" w:cs="宋体"/>
          <w:color w:val="000000" w:themeColor="text1"/>
          <w:szCs w:val="21"/>
        </w:rPr>
        <w:t>。</w:t>
      </w:r>
    </w:p>
    <w:p xmlns:wp14="http://schemas.microsoft.com/office/word/2010/wordml" w:rsidRPr="00677CAE" w:rsidR="00634B6C" w:rsidRDefault="00677CAE" w14:paraId="420C63FF" wp14:textId="77777777">
      <w:pPr>
        <w:spacing w:line="360" w:lineRule="auto"/>
        <w:ind w:firstLine="420" w:firstLineChars="200"/>
        <w:rPr>
          <w:rFonts w:ascii="宋体" w:hAnsi="宋体" w:cs="宋体"/>
          <w:color w:val="000000" w:themeColor="text1"/>
          <w:szCs w:val="21"/>
        </w:rPr>
      </w:pPr>
      <w:r w:rsidRPr="00677CAE">
        <w:rPr>
          <w:rFonts w:hint="eastAsia" w:ascii="宋体" w:hAnsi="宋体" w:cs="宋体"/>
          <w:color w:val="000000" w:themeColor="text1"/>
          <w:szCs w:val="21"/>
        </w:rPr>
        <w:t>4.对诗句“水光潋滟晴方好，山色空蒙雨亦奇”的理解，错误的一项是（      ）</w:t>
      </w:r>
    </w:p>
    <w:p xmlns:wp14="http://schemas.microsoft.com/office/word/2010/wordml" w:rsidRPr="00677CAE" w:rsidR="00634B6C" w:rsidRDefault="00677CAE" w14:paraId="535EE407" wp14:textId="77777777">
      <w:pPr>
        <w:spacing w:line="360" w:lineRule="auto"/>
        <w:ind w:firstLine="420" w:firstLineChars="200"/>
        <w:rPr>
          <w:rFonts w:ascii="宋体" w:hAnsi="宋体" w:cs="宋体"/>
          <w:color w:val="000000" w:themeColor="text1"/>
          <w:szCs w:val="21"/>
        </w:rPr>
      </w:pPr>
      <w:r w:rsidRPr="00677CAE">
        <w:rPr>
          <w:rFonts w:hint="eastAsia" w:ascii="宋体" w:hAnsi="宋体" w:cs="宋体"/>
          <w:color w:val="000000" w:themeColor="text1"/>
          <w:szCs w:val="21"/>
        </w:rPr>
        <w:t xml:space="preserve">  A.这句诗写了西湖晴天和雨天的湖光山色</w:t>
      </w:r>
    </w:p>
    <w:p xmlns:wp14="http://schemas.microsoft.com/office/word/2010/wordml" w:rsidRPr="00677CAE" w:rsidR="00634B6C" w:rsidRDefault="00677CAE" w14:paraId="40B62BFF" wp14:textId="77777777">
      <w:pPr>
        <w:spacing w:line="360" w:lineRule="auto"/>
        <w:ind w:firstLine="630" w:firstLineChars="300"/>
        <w:rPr>
          <w:rFonts w:ascii="宋体" w:hAnsi="宋体" w:cs="宋体"/>
          <w:color w:val="000000" w:themeColor="text1"/>
          <w:szCs w:val="21"/>
        </w:rPr>
      </w:pPr>
      <w:r w:rsidRPr="00677CAE">
        <w:rPr>
          <w:rFonts w:hint="eastAsia" w:ascii="宋体" w:hAnsi="宋体" w:cs="宋体"/>
          <w:color w:val="000000" w:themeColor="text1"/>
          <w:szCs w:val="21"/>
        </w:rPr>
        <w:t>B.这句诗对仗工整，读起来朗朗上口</w:t>
      </w:r>
    </w:p>
    <w:p xmlns:wp14="http://schemas.microsoft.com/office/word/2010/wordml" w:rsidRPr="00677CAE" w:rsidR="00634B6C" w:rsidRDefault="00677CAE" w14:paraId="658EF030" wp14:textId="77777777">
      <w:pPr>
        <w:spacing w:line="360" w:lineRule="auto"/>
        <w:ind w:firstLine="630" w:firstLineChars="300"/>
        <w:rPr>
          <w:rFonts w:ascii="宋体" w:hAnsi="宋体" w:cs="宋体"/>
          <w:color w:val="000000" w:themeColor="text1"/>
          <w:szCs w:val="21"/>
        </w:rPr>
      </w:pPr>
      <w:r w:rsidRPr="00677CAE">
        <w:rPr>
          <w:rFonts w:hint="eastAsia" w:ascii="宋体" w:hAnsi="宋体" w:cs="宋体"/>
          <w:color w:val="000000" w:themeColor="text1"/>
          <w:szCs w:val="21"/>
        </w:rPr>
        <w:t>C.表达了诗人对西湖晴天景色的喜爱和对雨天景色的讨厌之情</w:t>
      </w:r>
    </w:p>
    <w:p xmlns:wp14="http://schemas.microsoft.com/office/word/2010/wordml" w:rsidRPr="00677CAE" w:rsidR="00634B6C" w:rsidRDefault="00677CAE" w14:paraId="2D658720" wp14:textId="77777777">
      <w:pPr>
        <w:spacing w:line="360" w:lineRule="auto"/>
        <w:rPr>
          <w:rFonts w:ascii="宋体" w:hAnsi="宋体" w:cs="宋体"/>
          <w:color w:val="000000" w:themeColor="text1"/>
          <w:szCs w:val="21"/>
        </w:rPr>
      </w:pPr>
      <w:r w:rsidRPr="00677CAE">
        <w:rPr>
          <w:rFonts w:hint="eastAsia" w:ascii="宋体" w:hAnsi="宋体" w:cs="宋体"/>
          <w:color w:val="000000" w:themeColor="text1"/>
          <w:szCs w:val="21"/>
        </w:rPr>
        <w:t>二、积累与运用。</w:t>
      </w:r>
    </w:p>
    <w:p xmlns:wp14="http://schemas.microsoft.com/office/word/2010/wordml" w:rsidRPr="00677CAE" w:rsidR="00634B6C" w:rsidRDefault="00677CAE" w14:paraId="734BF1E4" wp14:textId="77777777">
      <w:pPr>
        <w:spacing w:line="360" w:lineRule="auto"/>
        <w:rPr>
          <w:rFonts w:ascii="宋体" w:hAnsi="宋体" w:cs="宋体"/>
          <w:color w:val="000000" w:themeColor="text1"/>
          <w:szCs w:val="21"/>
        </w:rPr>
      </w:pPr>
      <w:r w:rsidRPr="00677CAE">
        <w:rPr>
          <w:rFonts w:hint="eastAsia" w:ascii="宋体" w:hAnsi="宋体" w:cs="宋体"/>
          <w:color w:val="000000" w:themeColor="text1"/>
          <w:szCs w:val="21"/>
        </w:rPr>
        <w:t>1.查字典填空。</w:t>
      </w:r>
    </w:p>
    <w:p xmlns:wp14="http://schemas.microsoft.com/office/word/2010/wordml" w:rsidRPr="00677CAE" w:rsidR="00634B6C" w:rsidRDefault="00677CAE" w14:paraId="3492E689" wp14:textId="77777777">
      <w:pPr>
        <w:spacing w:line="360" w:lineRule="auto"/>
        <w:rPr>
          <w:rFonts w:ascii="宋体" w:hAnsi="宋体" w:cs="宋体"/>
          <w:color w:val="000000" w:themeColor="text1"/>
          <w:szCs w:val="21"/>
        </w:rPr>
      </w:pPr>
      <w:r w:rsidRPr="00677CAE">
        <w:rPr>
          <w:rFonts w:hint="eastAsia" w:ascii="宋体" w:hAnsi="宋体" w:cs="宋体"/>
          <w:color w:val="000000" w:themeColor="text1"/>
          <w:szCs w:val="21"/>
        </w:rPr>
        <w:t xml:space="preserve">     “欲”用部首查字法，应先查_______部，再查________画。“欲”在字典中的解释主要有：①欲望；②想要，希望；③副词，将要。给下列加点字选择正确的意思。</w:t>
      </w:r>
    </w:p>
    <w:p xmlns:wp14="http://schemas.microsoft.com/office/word/2010/wordml" w:rsidRPr="00677CAE" w:rsidR="00634B6C" w:rsidRDefault="00677CAE" w14:paraId="0CFC1E22" wp14:textId="77777777">
      <w:pPr>
        <w:spacing w:line="360" w:lineRule="auto"/>
        <w:ind w:left="315"/>
        <w:rPr>
          <w:rFonts w:ascii="宋体" w:hAnsi="宋体" w:cs="宋体"/>
          <w:color w:val="000000" w:themeColor="text1"/>
          <w:szCs w:val="21"/>
        </w:rPr>
      </w:pPr>
      <w:r w:rsidRPr="00677CAE">
        <w:rPr>
          <w:rFonts w:hint="eastAsia" w:ascii="宋体" w:hAnsi="宋体" w:cs="宋体"/>
          <w:color w:val="000000" w:themeColor="text1"/>
          <w:szCs w:val="21"/>
        </w:rPr>
        <w:t>（1）山雨</w:t>
      </w:r>
      <w:r w:rsidRPr="00677CAE">
        <w:rPr>
          <w:rFonts w:hint="eastAsia" w:ascii="宋体" w:hAnsi="宋体" w:cs="宋体"/>
          <w:color w:val="000000" w:themeColor="text1"/>
          <w:szCs w:val="21"/>
          <w:em w:val="dot"/>
        </w:rPr>
        <w:t>欲</w:t>
      </w:r>
      <w:r w:rsidRPr="00677CAE">
        <w:rPr>
          <w:rFonts w:hint="eastAsia" w:ascii="宋体" w:hAnsi="宋体" w:cs="宋体"/>
          <w:color w:val="000000" w:themeColor="text1"/>
          <w:szCs w:val="21"/>
        </w:rPr>
        <w:t>来风满楼。（       ）</w:t>
      </w:r>
    </w:p>
    <w:p xmlns:wp14="http://schemas.microsoft.com/office/word/2010/wordml" w:rsidRPr="00677CAE" w:rsidR="00634B6C" w:rsidRDefault="00677CAE" w14:paraId="75E57856" wp14:textId="77777777">
      <w:pPr>
        <w:spacing w:line="360" w:lineRule="auto"/>
        <w:ind w:left="315"/>
        <w:rPr>
          <w:rFonts w:ascii="宋体" w:hAnsi="宋体" w:cs="宋体"/>
          <w:color w:val="000000" w:themeColor="text1"/>
          <w:szCs w:val="21"/>
        </w:rPr>
      </w:pPr>
      <w:r w:rsidRPr="00677CAE">
        <w:rPr>
          <w:rFonts w:hint="eastAsia" w:ascii="宋体" w:hAnsi="宋体" w:cs="宋体"/>
          <w:color w:val="000000" w:themeColor="text1"/>
          <w:szCs w:val="21"/>
        </w:rPr>
        <w:t>（2）</w:t>
      </w:r>
      <w:r w:rsidRPr="00677CAE">
        <w:rPr>
          <w:rFonts w:hint="eastAsia" w:ascii="宋体" w:hAnsi="宋体" w:cs="宋体"/>
          <w:color w:val="000000" w:themeColor="text1"/>
          <w:szCs w:val="21"/>
          <w:em w:val="dot"/>
        </w:rPr>
        <w:t>欲</w:t>
      </w:r>
      <w:r w:rsidRPr="00677CAE">
        <w:rPr>
          <w:rFonts w:hint="eastAsia" w:ascii="宋体" w:hAnsi="宋体" w:cs="宋体"/>
          <w:color w:val="000000" w:themeColor="text1"/>
          <w:szCs w:val="21"/>
        </w:rPr>
        <w:t>把西湖比西子。（       ）</w:t>
      </w:r>
    </w:p>
    <w:p xmlns:wp14="http://schemas.microsoft.com/office/word/2010/wordml" w:rsidRPr="00677CAE" w:rsidR="00634B6C" w:rsidRDefault="00677CAE" w14:paraId="678F8781" wp14:textId="77777777">
      <w:pPr>
        <w:spacing w:line="360" w:lineRule="auto"/>
        <w:ind w:left="315"/>
        <w:rPr>
          <w:rFonts w:ascii="宋体" w:hAnsi="宋体" w:cs="宋体"/>
          <w:color w:val="000000" w:themeColor="text1"/>
          <w:szCs w:val="21"/>
        </w:rPr>
      </w:pPr>
      <w:r w:rsidRPr="00677CAE">
        <w:rPr>
          <w:rFonts w:hint="eastAsia" w:ascii="宋体" w:hAnsi="宋体" w:cs="宋体"/>
          <w:color w:val="000000" w:themeColor="text1"/>
          <w:szCs w:val="21"/>
        </w:rPr>
        <w:t>（3）小明上进心强，有强烈的求知</w:t>
      </w:r>
      <w:r w:rsidRPr="00677CAE">
        <w:rPr>
          <w:rFonts w:hint="eastAsia" w:ascii="宋体" w:hAnsi="宋体" w:cs="宋体"/>
          <w:color w:val="000000" w:themeColor="text1"/>
          <w:szCs w:val="21"/>
          <w:em w:val="dot"/>
        </w:rPr>
        <w:t>欲</w:t>
      </w:r>
      <w:r w:rsidRPr="00677CAE">
        <w:rPr>
          <w:rFonts w:hint="eastAsia" w:ascii="宋体" w:hAnsi="宋体" w:cs="宋体"/>
          <w:color w:val="000000" w:themeColor="text1"/>
          <w:szCs w:val="21"/>
        </w:rPr>
        <w:t>。（         ）</w:t>
      </w:r>
    </w:p>
    <w:p xmlns:wp14="http://schemas.microsoft.com/office/word/2010/wordml" w:rsidRPr="00677CAE" w:rsidR="00634B6C" w:rsidRDefault="00677CAE" w14:paraId="5335300A" wp14:textId="77777777">
      <w:pPr>
        <w:spacing w:line="360" w:lineRule="auto"/>
        <w:ind w:firstLine="210" w:firstLineChars="100"/>
        <w:rPr>
          <w:rFonts w:ascii="宋体" w:hAnsi="宋体" w:cs="宋体"/>
          <w:color w:val="000000" w:themeColor="text1"/>
          <w:szCs w:val="21"/>
        </w:rPr>
      </w:pPr>
      <w:r w:rsidRPr="00677CAE">
        <w:rPr>
          <w:rFonts w:hint="eastAsia" w:ascii="宋体" w:hAnsi="宋体" w:cs="宋体"/>
          <w:color w:val="000000" w:themeColor="text1"/>
          <w:szCs w:val="21"/>
        </w:rPr>
        <w:t>2.字词积累与理解。</w:t>
      </w:r>
    </w:p>
    <w:p xmlns:wp14="http://schemas.microsoft.com/office/word/2010/wordml" w:rsidRPr="00677CAE" w:rsidR="00634B6C" w:rsidRDefault="00677CAE" w14:paraId="74769FD3" wp14:textId="77777777">
      <w:pPr>
        <w:spacing w:line="360" w:lineRule="auto"/>
        <w:rPr>
          <w:rFonts w:ascii="宋体" w:hAnsi="宋体" w:cs="宋体"/>
          <w:color w:val="000000" w:themeColor="text1"/>
          <w:szCs w:val="21"/>
        </w:rPr>
      </w:pPr>
      <w:r w:rsidRPr="00677CAE">
        <w:rPr>
          <w:rFonts w:hint="eastAsia" w:ascii="宋体" w:hAnsi="宋体" w:cs="宋体"/>
          <w:color w:val="000000" w:themeColor="text1"/>
          <w:szCs w:val="21"/>
        </w:rPr>
        <w:t xml:space="preserve">   （1）给加点字“坐”选择正确的解释。（填序号）</w:t>
      </w:r>
    </w:p>
    <w:p xmlns:wp14="http://schemas.microsoft.com/office/word/2010/wordml" w:rsidRPr="00677CAE" w:rsidR="00634B6C" w:rsidRDefault="00677CAE" w14:paraId="1A0AAE28" wp14:textId="77777777">
      <w:pPr>
        <w:spacing w:line="360" w:lineRule="auto"/>
        <w:ind w:left="1155" w:leftChars="450" w:hanging="210" w:hangingChars="100"/>
        <w:rPr>
          <w:rFonts w:ascii="宋体" w:hAnsi="宋体" w:cs="宋体"/>
          <w:color w:val="000000" w:themeColor="text1"/>
          <w:szCs w:val="21"/>
        </w:rPr>
      </w:pPr>
      <w:r w:rsidRPr="00677CAE">
        <w:rPr>
          <w:rFonts w:hint="eastAsia" w:ascii="宋体" w:hAnsi="宋体" w:cs="宋体"/>
          <w:color w:val="000000" w:themeColor="text1"/>
          <w:szCs w:val="21"/>
        </w:rPr>
        <w:t>星期天，我们全家人</w:t>
      </w:r>
      <w:r w:rsidRPr="00677CAE">
        <w:rPr>
          <w:rFonts w:hint="eastAsia" w:ascii="宋体" w:hAnsi="宋体" w:cs="宋体"/>
          <w:color w:val="000000" w:themeColor="text1"/>
          <w:szCs w:val="21"/>
          <w:em w:val="dot"/>
        </w:rPr>
        <w:t>坐</w:t>
      </w:r>
      <w:r w:rsidRPr="00677CAE">
        <w:rPr>
          <w:rFonts w:hint="eastAsia" w:ascii="宋体" w:hAnsi="宋体" w:cs="宋体"/>
          <w:color w:val="000000" w:themeColor="text1"/>
          <w:szCs w:val="21"/>
        </w:rPr>
        <w:t>（      ）车去郊游。傍晚时分，大家席地而</w:t>
      </w:r>
      <w:r w:rsidRPr="00677CAE">
        <w:rPr>
          <w:rFonts w:hint="eastAsia" w:ascii="宋体" w:hAnsi="宋体" w:cs="宋体"/>
          <w:color w:val="000000" w:themeColor="text1"/>
          <w:szCs w:val="21"/>
          <w:em w:val="dot"/>
        </w:rPr>
        <w:t>坐</w:t>
      </w:r>
      <w:r w:rsidRPr="00677CAE">
        <w:rPr>
          <w:rFonts w:hint="eastAsia" w:ascii="宋体" w:hAnsi="宋体" w:cs="宋体"/>
          <w:color w:val="000000" w:themeColor="text1"/>
          <w:szCs w:val="21"/>
        </w:rPr>
        <w:t>（      ），我望着远处的枫</w:t>
      </w:r>
    </w:p>
    <w:p xmlns:wp14="http://schemas.microsoft.com/office/word/2010/wordml" w:rsidRPr="00677CAE" w:rsidR="00634B6C" w:rsidRDefault="00677CAE" w14:paraId="2CED5AB0" wp14:textId="77777777">
      <w:pPr>
        <w:spacing w:line="360" w:lineRule="auto"/>
        <w:ind w:firstLine="420" w:firstLineChars="200"/>
        <w:rPr>
          <w:rFonts w:ascii="宋体" w:hAnsi="宋体" w:cs="宋体"/>
          <w:color w:val="000000" w:themeColor="text1"/>
          <w:szCs w:val="21"/>
        </w:rPr>
      </w:pPr>
      <w:r w:rsidRPr="00677CAE">
        <w:rPr>
          <w:rFonts w:hint="eastAsia" w:ascii="宋体" w:hAnsi="宋体" w:cs="宋体"/>
          <w:color w:val="000000" w:themeColor="text1"/>
          <w:szCs w:val="21"/>
        </w:rPr>
        <w:t>林，忽然想到了杜牧的两句诗：停车</w:t>
      </w:r>
      <w:r w:rsidRPr="00677CAE">
        <w:rPr>
          <w:rFonts w:hint="eastAsia" w:ascii="宋体" w:hAnsi="宋体" w:cs="宋体"/>
          <w:color w:val="000000" w:themeColor="text1"/>
          <w:szCs w:val="21"/>
          <w:em w:val="dot"/>
        </w:rPr>
        <w:t>坐</w:t>
      </w:r>
      <w:r w:rsidRPr="00677CAE">
        <w:rPr>
          <w:rFonts w:hint="eastAsia" w:ascii="宋体" w:hAnsi="宋体" w:cs="宋体"/>
          <w:color w:val="000000" w:themeColor="text1"/>
          <w:szCs w:val="21"/>
        </w:rPr>
        <w:t>（      ）爱枫林晚，霜叶红于二月。</w:t>
      </w:r>
    </w:p>
    <w:p xmlns:wp14="http://schemas.microsoft.com/office/word/2010/wordml" w:rsidRPr="00677CAE" w:rsidR="00634B6C" w:rsidRDefault="00677CAE" w14:paraId="32DA9995" wp14:textId="77777777">
      <w:pPr>
        <w:spacing w:line="360" w:lineRule="auto"/>
        <w:ind w:firstLine="420" w:firstLineChars="200"/>
        <w:rPr>
          <w:rFonts w:ascii="宋体" w:hAnsi="宋体" w:cs="宋体"/>
          <w:color w:val="000000" w:themeColor="text1"/>
          <w:szCs w:val="21"/>
        </w:rPr>
      </w:pPr>
      <w:r w:rsidRPr="00677CAE">
        <w:rPr>
          <w:rFonts w:hint="eastAsia" w:ascii="宋体" w:hAnsi="宋体" w:cs="宋体"/>
          <w:color w:val="000000" w:themeColor="text1"/>
          <w:szCs w:val="21"/>
        </w:rPr>
        <w:t xml:space="preserve">   A.乘、搭        B.因为       C.把臀部放在椅子等物体上以支持身体重量</w:t>
      </w:r>
    </w:p>
    <w:p xmlns:wp14="http://schemas.microsoft.com/office/word/2010/wordml" w:rsidRPr="00677CAE" w:rsidR="00634B6C" w:rsidRDefault="00677CAE" w14:paraId="5ABDFE0B" wp14:textId="77777777">
      <w:pPr>
        <w:spacing w:line="360" w:lineRule="auto"/>
        <w:rPr>
          <w:rFonts w:ascii="宋体" w:hAnsi="宋体" w:cs="宋体"/>
          <w:color w:val="000000" w:themeColor="text1"/>
          <w:szCs w:val="21"/>
        </w:rPr>
      </w:pPr>
      <w:r w:rsidRPr="00677CAE">
        <w:rPr>
          <w:rFonts w:hint="eastAsia" w:ascii="宋体" w:hAnsi="宋体" w:cs="宋体"/>
          <w:color w:val="000000" w:themeColor="text1"/>
          <w:szCs w:val="21"/>
        </w:rPr>
        <w:t xml:space="preserve">   （2）“荷尽已无擎雨盖”中的“擎”读（      ），意思是（       ）</w:t>
      </w:r>
    </w:p>
    <w:p xmlns:wp14="http://schemas.microsoft.com/office/word/2010/wordml" w:rsidRPr="00677CAE" w:rsidR="00634B6C" w:rsidRDefault="00677CAE" w14:paraId="24BEE8C5" wp14:textId="77777777">
      <w:pPr>
        <w:spacing w:line="360" w:lineRule="auto"/>
        <w:ind w:left="1155" w:leftChars="350" w:hanging="420" w:hangingChars="200"/>
        <w:rPr>
          <w:rFonts w:ascii="宋体" w:hAnsi="宋体" w:cs="宋体"/>
          <w:color w:val="000000" w:themeColor="text1"/>
          <w:szCs w:val="21"/>
        </w:rPr>
      </w:pPr>
      <w:proofErr w:type="spellStart"/>
      <w:r w:rsidRPr="00677CAE">
        <w:rPr>
          <w:rFonts w:hint="eastAsia" w:ascii="宋体" w:hAnsi="宋体" w:cs="宋体"/>
          <w:color w:val="000000" w:themeColor="text1"/>
          <w:szCs w:val="21"/>
        </w:rPr>
        <w:t>A.q</w:t>
      </w:r>
      <w:proofErr w:type="spellEnd"/>
      <w:r w:rsidRPr="00677CAE">
        <w:rPr>
          <w:rFonts w:hint="eastAsia" w:ascii="宋体" w:hAnsi="宋体" w:cs="宋体"/>
          <w:color w:val="000000" w:themeColor="text1"/>
          <w:szCs w:val="21"/>
        </w:rPr>
        <w:t xml:space="preserve">íng     </w:t>
      </w:r>
      <w:proofErr w:type="spellStart"/>
      <w:r w:rsidRPr="00677CAE">
        <w:rPr>
          <w:rFonts w:hint="eastAsia" w:ascii="宋体" w:hAnsi="宋体" w:cs="宋体"/>
          <w:color w:val="000000" w:themeColor="text1"/>
          <w:szCs w:val="21"/>
        </w:rPr>
        <w:t>B.q</w:t>
      </w:r>
      <w:proofErr w:type="spellEnd"/>
      <w:r w:rsidRPr="00677CAE">
        <w:rPr>
          <w:rFonts w:hint="eastAsia" w:ascii="宋体" w:hAnsi="宋体" w:cs="宋体"/>
          <w:color w:val="000000" w:themeColor="text1"/>
          <w:szCs w:val="21"/>
        </w:rPr>
        <w:t>íng     C.双手捧着     D.举，向上托</w:t>
      </w:r>
    </w:p>
    <w:p xmlns:wp14="http://schemas.microsoft.com/office/word/2010/wordml" w:rsidRPr="00677CAE" w:rsidR="00634B6C" w:rsidRDefault="00677CAE" w14:paraId="589BAABA" wp14:textId="77777777">
      <w:pPr>
        <w:spacing w:line="360" w:lineRule="auto"/>
        <w:rPr>
          <w:rFonts w:ascii="宋体" w:hAnsi="宋体" w:cs="宋体"/>
          <w:color w:val="000000" w:themeColor="text1"/>
          <w:szCs w:val="21"/>
        </w:rPr>
      </w:pPr>
      <w:r w:rsidRPr="00677CAE">
        <w:rPr>
          <w:rFonts w:hint="eastAsia" w:ascii="宋体" w:hAnsi="宋体" w:cs="宋体"/>
          <w:color w:val="000000" w:themeColor="text1"/>
          <w:szCs w:val="21"/>
        </w:rPr>
        <w:t xml:space="preserve">  （3）“一年好景君须记”中“君”是对对方的尊称，相当于现在的“____________”，在诗中指____________</w:t>
      </w:r>
    </w:p>
    <w:p xmlns:wp14="http://schemas.microsoft.com/office/word/2010/wordml" w:rsidRPr="00677CAE" w:rsidR="00634B6C" w:rsidRDefault="00677CAE" w14:paraId="47456F20" wp14:textId="77777777">
      <w:pPr>
        <w:spacing w:line="360" w:lineRule="auto"/>
        <w:ind w:firstLine="420"/>
        <w:rPr>
          <w:rFonts w:ascii="宋体" w:hAnsi="宋体" w:cs="宋体"/>
          <w:color w:val="000000" w:themeColor="text1"/>
          <w:szCs w:val="21"/>
        </w:rPr>
      </w:pPr>
      <w:r w:rsidRPr="00677CAE">
        <w:rPr>
          <w:rFonts w:hint="eastAsia" w:ascii="宋体" w:hAnsi="宋体" w:cs="宋体"/>
          <w:color w:val="000000" w:themeColor="text1"/>
          <w:szCs w:val="21"/>
        </w:rPr>
        <w:t>（填人名）</w:t>
      </w:r>
    </w:p>
    <w:p xmlns:wp14="http://schemas.microsoft.com/office/word/2010/wordml" w:rsidRPr="00677CAE" w:rsidR="00634B6C" w:rsidRDefault="00677CAE" w14:paraId="11F11986" wp14:textId="77777777">
      <w:pPr>
        <w:spacing w:line="360" w:lineRule="auto"/>
        <w:rPr>
          <w:rFonts w:ascii="宋体" w:hAnsi="宋体" w:cs="宋体"/>
          <w:color w:val="000000" w:themeColor="text1"/>
          <w:szCs w:val="21"/>
        </w:rPr>
      </w:pPr>
      <w:r w:rsidRPr="00677CAE">
        <w:rPr>
          <w:rFonts w:hint="eastAsia" w:ascii="宋体" w:hAnsi="宋体" w:cs="宋体"/>
          <w:color w:val="000000" w:themeColor="text1"/>
          <w:szCs w:val="21"/>
        </w:rPr>
        <w:t>三、品读诗句，完成练习。</w:t>
      </w:r>
    </w:p>
    <w:p xmlns:wp14="http://schemas.microsoft.com/office/word/2010/wordml" w:rsidRPr="00677CAE" w:rsidR="00634B6C" w:rsidRDefault="00677CAE" w14:paraId="7363C3E0" wp14:textId="77777777">
      <w:pPr>
        <w:spacing w:line="360" w:lineRule="auto"/>
        <w:ind w:firstLine="630" w:firstLineChars="300"/>
        <w:rPr>
          <w:rFonts w:ascii="楷体" w:hAnsi="楷体" w:eastAsia="楷体" w:cs="楷体"/>
          <w:color w:val="000000" w:themeColor="text1"/>
          <w:szCs w:val="21"/>
        </w:rPr>
      </w:pPr>
      <w:r w:rsidRPr="00677CAE">
        <w:rPr>
          <w:rFonts w:hint="eastAsia" w:ascii="楷体" w:hAnsi="楷体" w:eastAsia="楷体" w:cs="楷体"/>
          <w:color w:val="000000" w:themeColor="text1"/>
          <w:szCs w:val="21"/>
        </w:rPr>
        <w:lastRenderedPageBreak/>
        <w:t>1.荷尽已无擎雨盖，菊残犹有傲霜枝。</w:t>
      </w:r>
    </w:p>
    <w:p xmlns:wp14="http://schemas.microsoft.com/office/word/2010/wordml" w:rsidRPr="00677CAE" w:rsidR="00634B6C" w:rsidRDefault="00677CAE" w14:paraId="623FFADC" wp14:textId="77777777">
      <w:pPr>
        <w:spacing w:line="360" w:lineRule="auto"/>
        <w:ind w:left="840" w:leftChars="300" w:hanging="210" w:hangingChars="100"/>
        <w:rPr>
          <w:rFonts w:ascii="宋体" w:hAnsi="宋体" w:cs="宋体"/>
          <w:color w:val="000000" w:themeColor="text1"/>
          <w:szCs w:val="21"/>
        </w:rPr>
      </w:pPr>
      <w:r w:rsidRPr="00677CAE">
        <w:rPr>
          <w:rFonts w:hint="eastAsia" w:ascii="楷体" w:hAnsi="楷体" w:eastAsia="楷体" w:cs="楷体"/>
          <w:color w:val="000000" w:themeColor="text1"/>
          <w:szCs w:val="21"/>
        </w:rPr>
        <w:t xml:space="preserve">   </w:t>
      </w:r>
      <w:r w:rsidRPr="00677CAE">
        <w:rPr>
          <w:rFonts w:hint="eastAsia" w:ascii="宋体" w:hAnsi="宋体" w:cs="宋体"/>
          <w:color w:val="000000" w:themeColor="text1"/>
          <w:szCs w:val="21"/>
        </w:rPr>
        <w:t xml:space="preserve">  这两句诗写景，抓住“________________”“_______________”两处景物，描绘出深秋时节的萧瑟景象。“________________”与“_______________”形成强烈对比，突出了菊花傲霜斗寒的形象。</w:t>
      </w:r>
    </w:p>
    <w:p xmlns:wp14="http://schemas.microsoft.com/office/word/2010/wordml" w:rsidRPr="00677CAE" w:rsidR="00634B6C" w:rsidRDefault="00677CAE" w14:paraId="01BAC69A" wp14:textId="77777777">
      <w:pPr>
        <w:spacing w:line="360" w:lineRule="auto"/>
        <w:ind w:firstLine="630" w:firstLineChars="300"/>
        <w:rPr>
          <w:rFonts w:ascii="楷体" w:hAnsi="楷体" w:eastAsia="楷体" w:cs="楷体"/>
          <w:color w:val="000000" w:themeColor="text1"/>
          <w:szCs w:val="21"/>
        </w:rPr>
      </w:pPr>
      <w:r w:rsidRPr="00677CAE">
        <w:rPr>
          <w:rFonts w:hint="eastAsia" w:ascii="楷体" w:hAnsi="楷体" w:eastAsia="楷体" w:cs="楷体"/>
          <w:color w:val="000000" w:themeColor="text1"/>
          <w:szCs w:val="21"/>
        </w:rPr>
        <w:t>2.萧萧</w:t>
      </w:r>
      <w:proofErr w:type="gramStart"/>
      <w:r w:rsidRPr="00677CAE">
        <w:rPr>
          <w:rFonts w:hint="eastAsia" w:ascii="楷体" w:hAnsi="楷体" w:eastAsia="楷体" w:cs="楷体"/>
          <w:color w:val="000000" w:themeColor="text1"/>
          <w:szCs w:val="21"/>
        </w:rPr>
        <w:t>梧</w:t>
      </w:r>
      <w:proofErr w:type="gramEnd"/>
      <w:r w:rsidRPr="00677CAE">
        <w:rPr>
          <w:rFonts w:hint="eastAsia" w:ascii="楷体" w:hAnsi="楷体" w:eastAsia="楷体" w:cs="楷体"/>
          <w:color w:val="000000" w:themeColor="text1"/>
          <w:szCs w:val="21"/>
        </w:rPr>
        <w:t>叶送寒声，江上秋风</w:t>
      </w:r>
      <w:proofErr w:type="gramStart"/>
      <w:r w:rsidRPr="00677CAE">
        <w:rPr>
          <w:rFonts w:hint="eastAsia" w:ascii="楷体" w:hAnsi="楷体" w:eastAsia="楷体" w:cs="楷体"/>
          <w:color w:val="000000" w:themeColor="text1"/>
          <w:szCs w:val="21"/>
        </w:rPr>
        <w:t>动客情</w:t>
      </w:r>
      <w:proofErr w:type="gramEnd"/>
      <w:r w:rsidRPr="00677CAE">
        <w:rPr>
          <w:rFonts w:hint="eastAsia" w:ascii="楷体" w:hAnsi="楷体" w:eastAsia="楷体" w:cs="楷体"/>
          <w:color w:val="000000" w:themeColor="text1"/>
          <w:szCs w:val="21"/>
        </w:rPr>
        <w:t>。</w:t>
      </w:r>
    </w:p>
    <w:p xmlns:wp14="http://schemas.microsoft.com/office/word/2010/wordml" w:rsidRPr="00677CAE" w:rsidR="00634B6C" w:rsidRDefault="00677CAE" w14:paraId="7F73DCA7" wp14:textId="77777777">
      <w:pPr>
        <w:spacing w:line="360" w:lineRule="auto"/>
        <w:ind w:left="525"/>
        <w:rPr>
          <w:rFonts w:ascii="宋体" w:hAnsi="宋体" w:cs="宋体"/>
          <w:color w:val="000000" w:themeColor="text1"/>
          <w:szCs w:val="21"/>
        </w:rPr>
      </w:pPr>
      <w:r w:rsidRPr="00677CAE">
        <w:rPr>
          <w:rFonts w:hint="eastAsia" w:ascii="宋体" w:hAnsi="宋体" w:cs="宋体"/>
          <w:color w:val="000000" w:themeColor="text1"/>
          <w:szCs w:val="21"/>
        </w:rPr>
        <w:t xml:space="preserve">  （1）“萧萧梧叶”让我想到的景象是___________________________________，因此可以看出这首诗描写的季节是秋天。</w:t>
      </w:r>
    </w:p>
    <w:p xmlns:wp14="http://schemas.microsoft.com/office/word/2010/wordml" w:rsidRPr="00677CAE" w:rsidR="00634B6C" w:rsidRDefault="00677CAE" w14:paraId="157AD999" wp14:textId="77777777">
      <w:pPr>
        <w:spacing w:line="360" w:lineRule="auto"/>
        <w:ind w:left="525" w:firstLine="210" w:firstLineChars="100"/>
        <w:rPr>
          <w:rFonts w:ascii="宋体" w:hAnsi="宋体" w:cs="宋体"/>
          <w:color w:val="000000" w:themeColor="text1"/>
          <w:szCs w:val="21"/>
        </w:rPr>
      </w:pPr>
      <w:r w:rsidRPr="00677CAE">
        <w:rPr>
          <w:rFonts w:hint="eastAsia" w:ascii="宋体" w:hAnsi="宋体" w:cs="宋体"/>
          <w:color w:val="000000" w:themeColor="text1"/>
          <w:szCs w:val="21"/>
        </w:rPr>
        <w:t>（2）诗句中“____________”字体现了诗人漂泊异乡，“_______________”字体现了诗人对家乡和亲人的思念。</w:t>
      </w:r>
    </w:p>
    <w:p xmlns:wp14="http://schemas.microsoft.com/office/word/2010/wordml" w:rsidRPr="00677CAE" w:rsidR="00634B6C" w:rsidRDefault="00677CAE" w14:paraId="3F2AF9E1" wp14:textId="77777777">
      <w:pPr>
        <w:spacing w:line="360" w:lineRule="auto"/>
        <w:ind w:left="525" w:firstLine="210" w:firstLineChars="100"/>
        <w:rPr>
          <w:rFonts w:ascii="宋体" w:hAnsi="宋体" w:cs="宋体"/>
          <w:color w:val="000000" w:themeColor="text1"/>
          <w:szCs w:val="21"/>
        </w:rPr>
      </w:pPr>
      <w:r w:rsidRPr="00677CAE">
        <w:rPr>
          <w:rFonts w:hint="eastAsia" w:ascii="宋体" w:hAnsi="宋体" w:cs="宋体"/>
          <w:color w:val="000000" w:themeColor="text1"/>
          <w:szCs w:val="21"/>
        </w:rPr>
        <w:t>（3）下列说法错误的一项是（       ）</w:t>
      </w:r>
    </w:p>
    <w:p xmlns:wp14="http://schemas.microsoft.com/office/word/2010/wordml" w:rsidRPr="00677CAE" w:rsidR="00634B6C" w:rsidRDefault="00677CAE" w14:paraId="1C394B8D" wp14:textId="77777777">
      <w:pPr>
        <w:numPr>
          <w:ilvl w:val="0"/>
          <w:numId w:val="2"/>
        </w:numPr>
        <w:spacing w:line="360" w:lineRule="auto"/>
        <w:ind w:left="525" w:firstLine="210" w:firstLineChars="100"/>
        <w:rPr>
          <w:rFonts w:ascii="宋体" w:hAnsi="宋体" w:cs="宋体"/>
          <w:color w:val="000000" w:themeColor="text1"/>
          <w:szCs w:val="21"/>
        </w:rPr>
      </w:pPr>
      <w:r w:rsidRPr="00677CAE">
        <w:rPr>
          <w:rFonts w:hint="eastAsia" w:ascii="宋体" w:hAnsi="宋体" w:cs="宋体"/>
          <w:color w:val="000000" w:themeColor="text1"/>
          <w:szCs w:val="21"/>
        </w:rPr>
        <w:t>诗句的意思是：秋风吹动梧桐树叶，送来阵阵寒意，江上的</w:t>
      </w:r>
      <w:proofErr w:type="gramStart"/>
      <w:r w:rsidRPr="00677CAE">
        <w:rPr>
          <w:rFonts w:hint="eastAsia" w:ascii="宋体" w:hAnsi="宋体" w:cs="宋体"/>
          <w:color w:val="000000" w:themeColor="text1"/>
          <w:szCs w:val="21"/>
        </w:rPr>
        <w:t>秋风让客游</w:t>
      </w:r>
      <w:proofErr w:type="gramEnd"/>
      <w:r w:rsidRPr="00677CAE">
        <w:rPr>
          <w:rFonts w:hint="eastAsia" w:ascii="宋体" w:hAnsi="宋体" w:cs="宋体"/>
          <w:color w:val="000000" w:themeColor="text1"/>
          <w:szCs w:val="21"/>
        </w:rPr>
        <w:t>在外的诗人不禁思念自己</w:t>
      </w:r>
    </w:p>
    <w:p xmlns:wp14="http://schemas.microsoft.com/office/word/2010/wordml" w:rsidRPr="00677CAE" w:rsidR="00634B6C" w:rsidP="00677CAE" w:rsidRDefault="00677CAE" w14:paraId="7AFFD972" wp14:textId="77777777">
      <w:pPr>
        <w:spacing w:line="360" w:lineRule="auto"/>
        <w:ind w:left="210" w:leftChars="100" w:firstLine="1050" w:firstLineChars="500"/>
        <w:rPr>
          <w:rFonts w:ascii="宋体" w:hAnsi="宋体" w:cs="宋体"/>
          <w:color w:val="000000" w:themeColor="text1"/>
          <w:szCs w:val="21"/>
        </w:rPr>
      </w:pPr>
      <w:r w:rsidRPr="00677CAE">
        <w:rPr>
          <w:rFonts w:hint="eastAsia" w:ascii="宋体" w:hAnsi="宋体" w:cs="宋体"/>
          <w:color w:val="000000" w:themeColor="text1"/>
          <w:szCs w:val="21"/>
        </w:rPr>
        <w:t>的家乡。</w:t>
      </w:r>
    </w:p>
    <w:p xmlns:wp14="http://schemas.microsoft.com/office/word/2010/wordml" w:rsidRPr="00677CAE" w:rsidR="00634B6C" w:rsidRDefault="00677CAE" w14:paraId="2898CB9D" wp14:textId="77777777">
      <w:pPr>
        <w:numPr>
          <w:ilvl w:val="0"/>
          <w:numId w:val="2"/>
        </w:numPr>
        <w:spacing w:line="360" w:lineRule="auto"/>
        <w:ind w:left="525" w:firstLine="210" w:firstLineChars="100"/>
        <w:rPr>
          <w:rFonts w:ascii="宋体" w:hAnsi="宋体" w:cs="宋体"/>
          <w:color w:val="000000" w:themeColor="text1"/>
          <w:szCs w:val="21"/>
        </w:rPr>
      </w:pPr>
      <w:r w:rsidRPr="00677CAE">
        <w:rPr>
          <w:rFonts w:hint="eastAsia" w:ascii="宋体" w:hAnsi="宋体" w:cs="宋体"/>
          <w:color w:val="000000" w:themeColor="text1"/>
          <w:szCs w:val="21"/>
        </w:rPr>
        <w:t>这两句诗用“梧叶”“寒声”和“江上秋风”写出了秋意的清冷，特别是“寒”字，既有秋风寒</w:t>
      </w:r>
    </w:p>
    <w:p xmlns:wp14="http://schemas.microsoft.com/office/word/2010/wordml" w:rsidRPr="00677CAE" w:rsidR="00634B6C" w:rsidP="00677CAE" w:rsidRDefault="00677CAE" w14:paraId="2FF8D699" wp14:textId="77777777">
      <w:pPr>
        <w:spacing w:line="360" w:lineRule="auto"/>
        <w:ind w:left="210" w:leftChars="100" w:firstLine="1050" w:firstLineChars="500"/>
        <w:rPr>
          <w:rFonts w:ascii="宋体" w:hAnsi="宋体" w:cs="宋体"/>
          <w:color w:val="000000" w:themeColor="text1"/>
          <w:szCs w:val="21"/>
        </w:rPr>
      </w:pPr>
      <w:r w:rsidRPr="00677CAE">
        <w:rPr>
          <w:rFonts w:hint="eastAsia" w:ascii="宋体" w:hAnsi="宋体" w:cs="宋体"/>
          <w:color w:val="000000" w:themeColor="text1"/>
          <w:szCs w:val="21"/>
        </w:rPr>
        <w:t>冷</w:t>
      </w:r>
      <w:proofErr w:type="gramStart"/>
      <w:r w:rsidRPr="00677CAE">
        <w:rPr>
          <w:rFonts w:hint="eastAsia" w:ascii="宋体" w:hAnsi="宋体" w:cs="宋体"/>
          <w:color w:val="000000" w:themeColor="text1"/>
          <w:szCs w:val="21"/>
        </w:rPr>
        <w:t>之</w:t>
      </w:r>
      <w:proofErr w:type="gramEnd"/>
      <w:r w:rsidRPr="00677CAE">
        <w:rPr>
          <w:rFonts w:hint="eastAsia" w:ascii="宋体" w:hAnsi="宋体" w:cs="宋体"/>
          <w:color w:val="000000" w:themeColor="text1"/>
          <w:szCs w:val="21"/>
        </w:rPr>
        <w:t>感，又有远离家乡的凄凉之意</w:t>
      </w:r>
    </w:p>
    <w:p xmlns:wp14="http://schemas.microsoft.com/office/word/2010/wordml" w:rsidRPr="00677CAE" w:rsidR="00634B6C" w:rsidRDefault="00677CAE" w14:paraId="306E832C" wp14:textId="77777777">
      <w:pPr>
        <w:numPr>
          <w:ilvl w:val="0"/>
          <w:numId w:val="2"/>
        </w:numPr>
        <w:spacing w:line="360" w:lineRule="auto"/>
        <w:ind w:left="525" w:firstLine="210" w:firstLineChars="100"/>
        <w:rPr>
          <w:rFonts w:ascii="宋体" w:hAnsi="宋体" w:cs="宋体"/>
          <w:color w:val="000000" w:themeColor="text1"/>
          <w:szCs w:val="21"/>
        </w:rPr>
      </w:pPr>
      <w:r w:rsidRPr="00677CAE">
        <w:rPr>
          <w:rFonts w:hint="eastAsia" w:ascii="宋体" w:hAnsi="宋体" w:cs="宋体"/>
          <w:color w:val="000000" w:themeColor="text1"/>
          <w:szCs w:val="21"/>
        </w:rPr>
        <w:t>诗句实际上描写的是诗人在他乡看到美丽景色后的激动和欣慰的心情</w:t>
      </w:r>
    </w:p>
    <w:p xmlns:wp14="http://schemas.microsoft.com/office/word/2010/wordml" w:rsidRPr="00677CAE" w:rsidR="00634B6C" w:rsidRDefault="00677CAE" w14:paraId="662A0712" wp14:textId="77777777">
      <w:pPr>
        <w:spacing w:line="360" w:lineRule="auto"/>
        <w:ind w:firstLine="420" w:firstLineChars="200"/>
        <w:rPr>
          <w:rFonts w:ascii="楷体" w:hAnsi="楷体" w:eastAsia="楷体" w:cs="楷体"/>
          <w:color w:val="000000" w:themeColor="text1"/>
          <w:szCs w:val="21"/>
        </w:rPr>
      </w:pPr>
      <w:r w:rsidRPr="00677CAE">
        <w:rPr>
          <w:rFonts w:hint="eastAsia" w:ascii="楷体" w:hAnsi="楷体" w:eastAsia="楷体" w:cs="楷体"/>
          <w:color w:val="000000" w:themeColor="text1"/>
          <w:szCs w:val="21"/>
        </w:rPr>
        <w:t>3.天门中断楚江开，碧水东流至此回。</w:t>
      </w:r>
    </w:p>
    <w:p xmlns:wp14="http://schemas.microsoft.com/office/word/2010/wordml" w:rsidRPr="00677CAE" w:rsidR="00634B6C" w:rsidRDefault="00677CAE" w14:paraId="367005C3" wp14:textId="77777777">
      <w:pPr>
        <w:spacing w:line="360" w:lineRule="auto"/>
        <w:rPr>
          <w:rFonts w:ascii="宋体" w:hAnsi="宋体" w:cs="宋体"/>
          <w:color w:val="000000" w:themeColor="text1"/>
          <w:szCs w:val="21"/>
        </w:rPr>
      </w:pPr>
      <w:r w:rsidRPr="00677CAE">
        <w:rPr>
          <w:rFonts w:hint="eastAsia" w:ascii="宋体" w:hAnsi="宋体" w:cs="宋体"/>
          <w:color w:val="000000" w:themeColor="text1"/>
          <w:szCs w:val="21"/>
        </w:rPr>
        <w:t xml:space="preserve">         （1）诗中加点的词语“中断”的意思是_________________，突出表现了江水的__________________。</w:t>
      </w:r>
    </w:p>
    <w:p xmlns:wp14="http://schemas.microsoft.com/office/word/2010/wordml" w:rsidRPr="00677CAE" w:rsidR="00634B6C" w:rsidRDefault="00677CAE" w14:paraId="2A81339A" wp14:textId="77777777">
      <w:pPr>
        <w:spacing w:line="360" w:lineRule="auto"/>
        <w:ind w:firstLine="840" w:firstLineChars="400"/>
        <w:rPr>
          <w:rFonts w:ascii="宋体" w:hAnsi="宋体" w:cs="宋体"/>
          <w:color w:val="000000" w:themeColor="text1"/>
          <w:szCs w:val="21"/>
        </w:rPr>
      </w:pPr>
      <w:r w:rsidRPr="00677CAE">
        <w:rPr>
          <w:rFonts w:hint="eastAsia" w:ascii="宋体" w:hAnsi="宋体" w:cs="宋体"/>
          <w:color w:val="000000" w:themeColor="text1"/>
          <w:szCs w:val="21"/>
        </w:rPr>
        <w:t>（2）诗中加点字“回”的意思是（       ），突出表现了山势的________________和水流的湍急。</w:t>
      </w:r>
    </w:p>
    <w:p xmlns:wp14="http://schemas.microsoft.com/office/word/2010/wordml" w:rsidRPr="00677CAE" w:rsidR="00634B6C" w:rsidRDefault="00677CAE" w14:paraId="62E56F20" wp14:textId="77777777">
      <w:pPr>
        <w:spacing w:line="360" w:lineRule="auto"/>
        <w:ind w:firstLine="1260" w:firstLineChars="600"/>
        <w:rPr>
          <w:rFonts w:ascii="宋体" w:hAnsi="宋体" w:cs="宋体"/>
          <w:color w:val="000000" w:themeColor="text1"/>
          <w:szCs w:val="21"/>
        </w:rPr>
      </w:pPr>
      <w:r w:rsidRPr="00677CAE">
        <w:rPr>
          <w:rFonts w:hint="eastAsia" w:ascii="宋体" w:hAnsi="宋体" w:cs="宋体"/>
          <w:color w:val="000000" w:themeColor="text1"/>
          <w:szCs w:val="21"/>
        </w:rPr>
        <w:t xml:space="preserve"> A.返还，走向原来的地方     B.曲折回旋</w:t>
      </w:r>
    </w:p>
    <w:p xmlns:wp14="http://schemas.microsoft.com/office/word/2010/wordml" w:rsidRPr="00677CAE" w:rsidR="00634B6C" w:rsidRDefault="00677CAE" w14:paraId="7CBCDA1D" wp14:textId="77777777">
      <w:pPr>
        <w:spacing w:line="360" w:lineRule="auto"/>
        <w:ind w:firstLine="840" w:firstLineChars="400"/>
        <w:rPr>
          <w:rFonts w:ascii="宋体" w:hAnsi="宋体" w:cs="宋体"/>
          <w:color w:val="000000" w:themeColor="text1"/>
          <w:szCs w:val="21"/>
        </w:rPr>
      </w:pPr>
      <w:r w:rsidRPr="00677CAE">
        <w:rPr>
          <w:rFonts w:hint="eastAsia" w:ascii="宋体" w:hAnsi="宋体" w:cs="宋体"/>
          <w:color w:val="000000" w:themeColor="text1"/>
          <w:szCs w:val="21"/>
        </w:rPr>
        <w:t>（3）下面关于这两首诗的说法不正确的是（       ）</w:t>
      </w:r>
    </w:p>
    <w:p xmlns:wp14="http://schemas.microsoft.com/office/word/2010/wordml" w:rsidRPr="00677CAE" w:rsidR="00634B6C" w:rsidRDefault="00677CAE" w14:paraId="56F90814" wp14:textId="77777777">
      <w:pPr>
        <w:numPr>
          <w:ilvl w:val="0"/>
          <w:numId w:val="3"/>
        </w:numPr>
        <w:spacing w:line="360" w:lineRule="auto"/>
        <w:rPr>
          <w:rFonts w:ascii="宋体" w:hAnsi="宋体" w:cs="宋体"/>
          <w:color w:val="000000" w:themeColor="text1"/>
          <w:szCs w:val="21"/>
        </w:rPr>
      </w:pPr>
      <w:r w:rsidRPr="00677CAE">
        <w:rPr>
          <w:rFonts w:hint="eastAsia" w:ascii="宋体" w:hAnsi="宋体" w:cs="宋体"/>
          <w:color w:val="000000" w:themeColor="text1"/>
          <w:szCs w:val="21"/>
        </w:rPr>
        <w:t>诗中“断”“开”“流”“回”生动形象地描绘出了山水景物的动态美，表达了诗人地天门山风景的喜爱之情</w:t>
      </w:r>
    </w:p>
    <w:p xmlns:wp14="http://schemas.microsoft.com/office/word/2010/wordml" w:rsidRPr="00677CAE" w:rsidR="00634B6C" w:rsidRDefault="00677CAE" w14:paraId="38E1128F" wp14:textId="77777777">
      <w:pPr>
        <w:spacing w:line="360" w:lineRule="auto"/>
        <w:ind w:firstLine="1260" w:firstLineChars="600"/>
        <w:rPr>
          <w:rFonts w:ascii="宋体" w:hAnsi="宋体" w:cs="宋体"/>
          <w:color w:val="000000" w:themeColor="text1"/>
          <w:szCs w:val="21"/>
        </w:rPr>
      </w:pPr>
      <w:r w:rsidRPr="00677CAE">
        <w:rPr>
          <w:rFonts w:hint="eastAsia" w:ascii="宋体" w:hAnsi="宋体" w:cs="宋体"/>
          <w:color w:val="000000" w:themeColor="text1"/>
          <w:szCs w:val="21"/>
        </w:rPr>
        <w:t>B.这首诗描绘了波澜壮阔的楚江从天门山中间奔流东去的雄奇景色</w:t>
      </w:r>
    </w:p>
    <w:p xmlns:wp14="http://schemas.microsoft.com/office/word/2010/wordml" w:rsidRPr="00677CAE" w:rsidR="00634B6C" w:rsidRDefault="00677CAE" w14:paraId="71E7CCCD" wp14:textId="77777777">
      <w:pPr>
        <w:spacing w:line="360" w:lineRule="auto"/>
        <w:ind w:firstLine="1260" w:firstLineChars="600"/>
        <w:rPr>
          <w:rFonts w:ascii="宋体" w:hAnsi="宋体" w:cs="宋体"/>
          <w:color w:val="000000" w:themeColor="text1"/>
          <w:szCs w:val="21"/>
        </w:rPr>
      </w:pPr>
      <w:r w:rsidRPr="00677CAE">
        <w:rPr>
          <w:rFonts w:hint="eastAsia" w:ascii="宋体" w:hAnsi="宋体" w:cs="宋体"/>
          <w:color w:val="000000" w:themeColor="text1"/>
          <w:szCs w:val="21"/>
        </w:rPr>
        <w:t>C.</w:t>
      </w:r>
      <w:proofErr w:type="gramStart"/>
      <w:r w:rsidRPr="00677CAE">
        <w:rPr>
          <w:rFonts w:hint="eastAsia" w:ascii="宋体" w:hAnsi="宋体" w:cs="宋体"/>
          <w:color w:val="000000" w:themeColor="text1"/>
          <w:szCs w:val="21"/>
        </w:rPr>
        <w:t>这首诗只赞美</w:t>
      </w:r>
      <w:proofErr w:type="gramEnd"/>
      <w:r w:rsidRPr="00677CAE">
        <w:rPr>
          <w:rFonts w:hint="eastAsia" w:ascii="宋体" w:hAnsi="宋体" w:cs="宋体"/>
          <w:color w:val="000000" w:themeColor="text1"/>
          <w:szCs w:val="21"/>
        </w:rPr>
        <w:t>了楚江水的巨大生命力</w:t>
      </w:r>
    </w:p>
    <w:p xmlns:wp14="http://schemas.microsoft.com/office/word/2010/wordml" w:rsidRPr="00677CAE" w:rsidR="00634B6C" w:rsidRDefault="00677CAE" w14:paraId="7E20A7EE" wp14:textId="77777777">
      <w:pPr>
        <w:spacing w:line="360" w:lineRule="auto"/>
        <w:rPr>
          <w:rFonts w:ascii="宋体" w:hAnsi="宋体" w:cs="宋体"/>
          <w:color w:val="000000" w:themeColor="text1"/>
          <w:szCs w:val="21"/>
        </w:rPr>
      </w:pPr>
      <w:r w:rsidRPr="00677CAE">
        <w:rPr>
          <w:rFonts w:hint="eastAsia" w:ascii="宋体" w:hAnsi="宋体" w:cs="宋体"/>
          <w:color w:val="000000" w:themeColor="text1"/>
          <w:szCs w:val="21"/>
        </w:rPr>
        <w:t>四、根据所学知识完成练习。</w:t>
      </w:r>
    </w:p>
    <w:p xmlns:wp14="http://schemas.microsoft.com/office/word/2010/wordml" w:rsidRPr="00677CAE" w:rsidR="00634B6C" w:rsidRDefault="00677CAE" w14:paraId="20702042" wp14:textId="77777777">
      <w:pPr>
        <w:spacing w:line="360" w:lineRule="auto"/>
        <w:ind w:firstLine="210" w:firstLineChars="100"/>
        <w:rPr>
          <w:rFonts w:ascii="宋体" w:hAnsi="宋体" w:cs="宋体"/>
          <w:color w:val="000000" w:themeColor="text1"/>
          <w:szCs w:val="21"/>
        </w:rPr>
      </w:pPr>
      <w:r w:rsidRPr="00677CAE">
        <w:rPr>
          <w:rFonts w:hint="eastAsia" w:ascii="宋体" w:hAnsi="宋体" w:cs="宋体"/>
          <w:color w:val="000000" w:themeColor="text1"/>
          <w:szCs w:val="21"/>
        </w:rPr>
        <w:t>1.诗句“_________________，_________________”写出了小牧童屏住呼吸，眼望鸣蝉的神情。</w:t>
      </w:r>
    </w:p>
    <w:p xmlns:wp14="http://schemas.microsoft.com/office/word/2010/wordml" w:rsidRPr="00677CAE" w:rsidR="00634B6C" w:rsidRDefault="00677CAE" w14:paraId="055929B7" wp14:textId="77777777">
      <w:pPr>
        <w:spacing w:line="360" w:lineRule="auto"/>
        <w:ind w:firstLine="210" w:firstLineChars="100"/>
        <w:rPr>
          <w:rFonts w:ascii="宋体" w:hAnsi="宋体" w:cs="宋体"/>
          <w:color w:val="000000" w:themeColor="text1"/>
          <w:szCs w:val="21"/>
        </w:rPr>
      </w:pPr>
      <w:r w:rsidRPr="00677CAE">
        <w:rPr>
          <w:rFonts w:hint="eastAsia" w:ascii="宋体" w:hAnsi="宋体" w:cs="宋体"/>
          <w:color w:val="000000" w:themeColor="text1"/>
          <w:szCs w:val="21"/>
        </w:rPr>
        <w:t>2.在一篇描写杭州西湖美景的习作中，明明想引用一首古诗，下面最合适的是（       ）</w:t>
      </w:r>
    </w:p>
    <w:p xmlns:wp14="http://schemas.microsoft.com/office/word/2010/wordml" w:rsidRPr="00677CAE" w:rsidR="00634B6C" w:rsidRDefault="00677CAE" w14:paraId="6A557EF2" wp14:textId="77777777">
      <w:pPr>
        <w:spacing w:line="360" w:lineRule="auto"/>
        <w:rPr>
          <w:rFonts w:ascii="宋体" w:hAnsi="宋体" w:cs="宋体"/>
          <w:color w:val="000000" w:themeColor="text1"/>
          <w:szCs w:val="21"/>
        </w:rPr>
      </w:pPr>
      <w:r w:rsidRPr="00677CAE">
        <w:rPr>
          <w:rFonts w:hint="eastAsia" w:ascii="宋体" w:hAnsi="宋体" w:cs="宋体"/>
          <w:color w:val="000000" w:themeColor="text1"/>
          <w:szCs w:val="21"/>
        </w:rPr>
        <w:t xml:space="preserve">    A.《望天门山》      B.《饮湖上初晴后雨》     C.《夜书所见》     D.《望洞庭》</w:t>
      </w:r>
    </w:p>
    <w:p xmlns:wp14="http://schemas.microsoft.com/office/word/2010/wordml" w:rsidRPr="00677CAE" w:rsidR="00634B6C" w:rsidRDefault="00677CAE" w14:paraId="7944E71E" wp14:textId="77777777">
      <w:pPr>
        <w:spacing w:line="360" w:lineRule="auto"/>
        <w:rPr>
          <w:rFonts w:ascii="宋体" w:hAnsi="宋体" w:cs="宋体"/>
          <w:color w:val="000000" w:themeColor="text1"/>
          <w:szCs w:val="21"/>
        </w:rPr>
      </w:pPr>
      <w:r w:rsidRPr="00677CAE">
        <w:rPr>
          <w:rFonts w:hint="eastAsia" w:ascii="宋体" w:hAnsi="宋体" w:cs="宋体"/>
          <w:color w:val="000000" w:themeColor="text1"/>
          <w:szCs w:val="21"/>
        </w:rPr>
        <w:t xml:space="preserve">   3.《望天门山》的作者是_______代诗人_____________。诗中的“楚江”指的是______________________。</w:t>
      </w:r>
    </w:p>
    <w:p xmlns:wp14="http://schemas.microsoft.com/office/word/2010/wordml" w:rsidRPr="00677CAE" w:rsidR="00634B6C" w:rsidRDefault="00677CAE" w14:paraId="16071B95" wp14:textId="77777777">
      <w:pPr>
        <w:spacing w:line="360" w:lineRule="auto"/>
        <w:rPr>
          <w:rFonts w:ascii="宋体" w:hAnsi="宋体" w:cs="宋体"/>
          <w:color w:val="000000" w:themeColor="text1"/>
          <w:szCs w:val="21"/>
        </w:rPr>
      </w:pPr>
      <w:r w:rsidRPr="00677CAE">
        <w:rPr>
          <w:rFonts w:hint="eastAsia" w:ascii="宋体" w:hAnsi="宋体" w:cs="宋体"/>
          <w:color w:val="000000" w:themeColor="text1"/>
          <w:szCs w:val="21"/>
        </w:rPr>
        <w:t xml:space="preserve">   这首诗描绘了天门山的灵秀和</w:t>
      </w:r>
      <w:proofErr w:type="gramStart"/>
      <w:r w:rsidRPr="00677CAE">
        <w:rPr>
          <w:rFonts w:hint="eastAsia" w:ascii="宋体" w:hAnsi="宋体" w:cs="宋体"/>
          <w:color w:val="000000" w:themeColor="text1"/>
          <w:szCs w:val="21"/>
        </w:rPr>
        <w:t>楚江水</w:t>
      </w:r>
      <w:proofErr w:type="gramEnd"/>
      <w:r w:rsidRPr="00677CAE">
        <w:rPr>
          <w:rFonts w:hint="eastAsia" w:ascii="宋体" w:hAnsi="宋体" w:cs="宋体"/>
          <w:color w:val="000000" w:themeColor="text1"/>
          <w:szCs w:val="21"/>
        </w:rPr>
        <w:t xml:space="preserve">的矫健。这首诗中“______________________，____________________” </w:t>
      </w:r>
    </w:p>
    <w:p xmlns:wp14="http://schemas.microsoft.com/office/word/2010/wordml" w:rsidRPr="00677CAE" w:rsidR="00634B6C" w:rsidRDefault="00677CAE" w14:paraId="5246679C" wp14:textId="77777777">
      <w:pPr>
        <w:spacing w:line="360" w:lineRule="auto"/>
        <w:rPr>
          <w:rFonts w:ascii="宋体" w:hAnsi="宋体" w:cs="宋体"/>
          <w:color w:val="000000" w:themeColor="text1"/>
          <w:szCs w:val="21"/>
        </w:rPr>
      </w:pPr>
      <w:r w:rsidRPr="00677CAE">
        <w:rPr>
          <w:rFonts w:hint="eastAsia" w:ascii="宋体" w:hAnsi="宋体" w:cs="宋体"/>
          <w:color w:val="000000" w:themeColor="text1"/>
          <w:szCs w:val="21"/>
        </w:rPr>
        <w:t xml:space="preserve">   这两句，写出了孤帆红日的壮美。</w:t>
      </w:r>
    </w:p>
    <w:p xmlns:wp14="http://schemas.microsoft.com/office/word/2010/wordml" w:rsidRPr="00677CAE" w:rsidR="00634B6C" w:rsidRDefault="00677CAE" w14:paraId="6CC11580" wp14:textId="77777777">
      <w:pPr>
        <w:spacing w:line="360" w:lineRule="auto"/>
        <w:rPr>
          <w:rFonts w:ascii="宋体" w:hAnsi="宋体" w:cs="宋体"/>
          <w:color w:val="000000" w:themeColor="text1"/>
          <w:szCs w:val="21"/>
        </w:rPr>
      </w:pPr>
      <w:r w:rsidRPr="00677CAE">
        <w:rPr>
          <w:rFonts w:hint="eastAsia" w:ascii="宋体" w:hAnsi="宋体" w:cs="宋体"/>
          <w:color w:val="000000" w:themeColor="text1"/>
          <w:szCs w:val="21"/>
        </w:rPr>
        <w:t>五、结合语境填诗句。</w:t>
      </w:r>
    </w:p>
    <w:p xmlns:wp14="http://schemas.microsoft.com/office/word/2010/wordml" w:rsidRPr="00677CAE" w:rsidR="00634B6C" w:rsidRDefault="00677CAE" w14:paraId="06E9353D" wp14:textId="77777777">
      <w:pPr>
        <w:numPr>
          <w:ilvl w:val="0"/>
          <w:numId w:val="4"/>
        </w:numPr>
        <w:spacing w:line="360" w:lineRule="auto"/>
        <w:rPr>
          <w:rFonts w:ascii="宋体" w:hAnsi="宋体" w:cs="宋体"/>
          <w:color w:val="000000" w:themeColor="text1"/>
          <w:szCs w:val="21"/>
        </w:rPr>
      </w:pPr>
      <w:r w:rsidRPr="00677CAE">
        <w:rPr>
          <w:rFonts w:hint="eastAsia" w:ascii="宋体" w:hAnsi="宋体" w:cs="宋体"/>
          <w:color w:val="000000" w:themeColor="text1"/>
          <w:szCs w:val="21"/>
        </w:rPr>
        <w:t>客游在外的诗人叶绍翁看到远处篱笆下的灯火，想起了自己的童年时光，便笑着吟道：“________________，</w:t>
      </w:r>
    </w:p>
    <w:p xmlns:wp14="http://schemas.microsoft.com/office/word/2010/wordml" w:rsidRPr="00677CAE" w:rsidR="00634B6C" w:rsidRDefault="00677CAE" w14:paraId="0153F68D" wp14:textId="77777777">
      <w:pPr>
        <w:spacing w:line="360" w:lineRule="auto"/>
        <w:ind w:firstLine="420" w:firstLineChars="200"/>
        <w:rPr>
          <w:rFonts w:ascii="宋体" w:hAnsi="宋体" w:cs="宋体"/>
          <w:color w:val="000000" w:themeColor="text1"/>
          <w:szCs w:val="21"/>
        </w:rPr>
      </w:pPr>
      <w:r w:rsidRPr="00677CAE">
        <w:rPr>
          <w:rFonts w:hint="eastAsia" w:ascii="宋体" w:hAnsi="宋体" w:cs="宋体"/>
          <w:color w:val="000000" w:themeColor="text1"/>
          <w:szCs w:val="21"/>
        </w:rPr>
        <w:lastRenderedPageBreak/>
        <w:t>___________________。”</w:t>
      </w:r>
    </w:p>
    <w:p xmlns:wp14="http://schemas.microsoft.com/office/word/2010/wordml" w:rsidRPr="00677CAE" w:rsidR="00634B6C" w:rsidRDefault="00677CAE" w14:paraId="4BBFB2FB" wp14:textId="77777777">
      <w:pPr>
        <w:numPr>
          <w:ilvl w:val="0"/>
          <w:numId w:val="4"/>
        </w:numPr>
        <w:spacing w:line="360" w:lineRule="auto"/>
        <w:rPr>
          <w:rFonts w:ascii="宋体" w:hAnsi="宋体" w:cs="宋体"/>
          <w:color w:val="000000" w:themeColor="text1"/>
          <w:szCs w:val="21"/>
        </w:rPr>
      </w:pPr>
      <w:r w:rsidRPr="00677CAE">
        <w:rPr>
          <w:rFonts w:hint="eastAsia" w:ascii="宋体" w:hAnsi="宋体" w:cs="宋体"/>
          <w:color w:val="000000" w:themeColor="text1"/>
          <w:szCs w:val="21"/>
        </w:rPr>
        <w:t>深秋时节，</w:t>
      </w:r>
      <w:proofErr w:type="gramStart"/>
      <w:r w:rsidRPr="00677CAE">
        <w:rPr>
          <w:rFonts w:hint="eastAsia" w:ascii="宋体" w:hAnsi="宋体" w:cs="宋体"/>
          <w:color w:val="000000" w:themeColor="text1"/>
          <w:szCs w:val="21"/>
        </w:rPr>
        <w:t>一</w:t>
      </w:r>
      <w:proofErr w:type="gramEnd"/>
      <w:r w:rsidRPr="00677CAE">
        <w:rPr>
          <w:rFonts w:hint="eastAsia" w:ascii="宋体" w:hAnsi="宋体" w:cs="宋体"/>
          <w:color w:val="000000" w:themeColor="text1"/>
          <w:szCs w:val="21"/>
        </w:rPr>
        <w:t>登上岳</w:t>
      </w:r>
      <w:proofErr w:type="gramStart"/>
      <w:r w:rsidRPr="00677CAE">
        <w:rPr>
          <w:rFonts w:hint="eastAsia" w:ascii="宋体" w:hAnsi="宋体" w:cs="宋体"/>
          <w:color w:val="000000" w:themeColor="text1"/>
          <w:szCs w:val="21"/>
        </w:rPr>
        <w:t>麓</w:t>
      </w:r>
      <w:proofErr w:type="gramEnd"/>
      <w:r w:rsidRPr="00677CAE">
        <w:rPr>
          <w:rFonts w:hint="eastAsia" w:ascii="宋体" w:hAnsi="宋体" w:cs="宋体"/>
          <w:color w:val="000000" w:themeColor="text1"/>
          <w:szCs w:val="21"/>
        </w:rPr>
        <w:t>山，映入眼帘的便是满山的红叶，真漂亮！怪不得诗人杜牧也称赞道“______________，</w:t>
      </w:r>
    </w:p>
    <w:p xmlns:wp14="http://schemas.microsoft.com/office/word/2010/wordml" w:rsidRPr="00677CAE" w:rsidR="00634B6C" w:rsidRDefault="00677CAE" w14:paraId="0CD92EDB" wp14:textId="77777777">
      <w:pPr>
        <w:spacing w:line="360" w:lineRule="auto"/>
        <w:ind w:firstLine="420" w:firstLineChars="200"/>
        <w:rPr>
          <w:rFonts w:ascii="宋体" w:hAnsi="宋体" w:cs="宋体"/>
          <w:color w:val="000000" w:themeColor="text1"/>
          <w:szCs w:val="21"/>
        </w:rPr>
      </w:pPr>
      <w:r w:rsidRPr="00677CAE">
        <w:rPr>
          <w:rFonts w:hint="eastAsia" w:ascii="宋体" w:hAnsi="宋体" w:cs="宋体"/>
          <w:color w:val="000000" w:themeColor="text1"/>
          <w:szCs w:val="21"/>
        </w:rPr>
        <w:t>__________________</w:t>
      </w:r>
      <w:proofErr w:type="gramStart"/>
      <w:r w:rsidRPr="00677CAE">
        <w:rPr>
          <w:rFonts w:hint="eastAsia" w:ascii="宋体" w:hAnsi="宋体" w:cs="宋体"/>
          <w:color w:val="000000" w:themeColor="text1"/>
          <w:szCs w:val="21"/>
        </w:rPr>
        <w:t>”</w:t>
      </w:r>
      <w:proofErr w:type="gramEnd"/>
      <w:r w:rsidRPr="00677CAE">
        <w:rPr>
          <w:rFonts w:hint="eastAsia" w:ascii="宋体" w:hAnsi="宋体" w:cs="宋体"/>
          <w:color w:val="000000" w:themeColor="text1"/>
          <w:szCs w:val="21"/>
        </w:rPr>
        <w:t xml:space="preserve">呀！ </w:t>
      </w:r>
    </w:p>
    <w:p xmlns:wp14="http://schemas.microsoft.com/office/word/2010/wordml" w:rsidRPr="00677CAE" w:rsidR="00634B6C" w:rsidRDefault="00677CAE" w14:paraId="3EB376E9" wp14:textId="77777777">
      <w:pPr>
        <w:numPr>
          <w:ilvl w:val="0"/>
          <w:numId w:val="4"/>
        </w:numPr>
        <w:spacing w:line="360" w:lineRule="auto"/>
        <w:rPr>
          <w:rFonts w:ascii="宋体" w:hAnsi="宋体" w:cs="宋体"/>
          <w:color w:val="000000" w:themeColor="text1"/>
          <w:szCs w:val="21"/>
        </w:rPr>
      </w:pPr>
      <w:r w:rsidRPr="00677CAE">
        <w:rPr>
          <w:rFonts w:hint="eastAsia" w:ascii="宋体" w:hAnsi="宋体" w:cs="宋体"/>
          <w:color w:val="000000" w:themeColor="text1"/>
          <w:szCs w:val="21"/>
        </w:rPr>
        <w:t>暑假里，爸爸带我游赏杭州西湖。在看到西湖晴天与雨天的美丽景色后，我不禁感叹：“怪不得宋代诗人苏轼把西湖比作美女西施，写道‘__________________，_________________’啊！”</w:t>
      </w:r>
    </w:p>
    <w:p xmlns:wp14="http://schemas.microsoft.com/office/word/2010/wordml" w:rsidRPr="00677CAE" w:rsidR="00634B6C" w:rsidRDefault="00677CAE" w14:paraId="6AF0C2BD" wp14:textId="77777777">
      <w:pPr>
        <w:spacing w:line="360" w:lineRule="auto"/>
        <w:rPr>
          <w:rFonts w:ascii="宋体" w:hAnsi="宋体" w:cs="宋体"/>
          <w:color w:val="000000" w:themeColor="text1"/>
          <w:szCs w:val="21"/>
        </w:rPr>
      </w:pPr>
      <w:r w:rsidRPr="00677CAE">
        <w:rPr>
          <w:rFonts w:hint="eastAsia" w:ascii="宋体" w:hAnsi="宋体" w:cs="宋体"/>
          <w:color w:val="000000" w:themeColor="text1"/>
          <w:szCs w:val="21"/>
        </w:rPr>
        <w:t>4.在看到天门山那江水回旋的壮观景象后，我吟诵起了唐代诗人李白的诗句：______________，______________。</w:t>
      </w:r>
    </w:p>
    <w:p xmlns:wp14="http://schemas.microsoft.com/office/word/2010/wordml" w:rsidRPr="00677CAE" w:rsidR="00634B6C" w:rsidRDefault="00677CAE" w14:paraId="4A975176" wp14:textId="77777777">
      <w:pPr>
        <w:spacing w:line="360" w:lineRule="auto"/>
        <w:rPr>
          <w:rFonts w:ascii="宋体" w:hAnsi="宋体" w:cs="宋体"/>
          <w:color w:val="000000" w:themeColor="text1"/>
          <w:szCs w:val="21"/>
        </w:rPr>
      </w:pPr>
      <w:r w:rsidRPr="00677CAE">
        <w:rPr>
          <w:rFonts w:hint="eastAsia" w:ascii="宋体" w:hAnsi="宋体" w:cs="宋体"/>
          <w:color w:val="000000" w:themeColor="text1"/>
          <w:szCs w:val="21"/>
        </w:rPr>
        <w:t>5.我们在勉励友人珍惜这大好时光，乐观向上，切不要意志消沉、妄自菲薄，常常引用《赠刘景文》中的诗句</w:t>
      </w:r>
    </w:p>
    <w:p xmlns:wp14="http://schemas.microsoft.com/office/word/2010/wordml" w:rsidRPr="00677CAE" w:rsidR="00634B6C" w:rsidRDefault="00677CAE" w14:paraId="1C021F06" wp14:textId="77777777">
      <w:pPr>
        <w:spacing w:line="360" w:lineRule="auto"/>
        <w:rPr>
          <w:rFonts w:ascii="宋体" w:hAnsi="宋体" w:cs="宋体"/>
          <w:color w:val="000000" w:themeColor="text1"/>
          <w:szCs w:val="21"/>
        </w:rPr>
      </w:pPr>
      <w:r w:rsidRPr="00677CAE">
        <w:rPr>
          <w:rFonts w:hint="eastAsia" w:ascii="宋体" w:hAnsi="宋体" w:cs="宋体"/>
          <w:color w:val="000000" w:themeColor="text1"/>
          <w:szCs w:val="21"/>
        </w:rPr>
        <w:t xml:space="preserve">  “___________________，____________________”。</w:t>
      </w:r>
    </w:p>
    <w:p xmlns:wp14="http://schemas.microsoft.com/office/word/2010/wordml" w:rsidRPr="00677CAE" w:rsidR="00634B6C" w:rsidRDefault="00677CAE" w14:paraId="446826E6" wp14:textId="77777777">
      <w:pPr>
        <w:numPr>
          <w:ilvl w:val="0"/>
          <w:numId w:val="5"/>
        </w:numPr>
        <w:spacing w:line="360" w:lineRule="auto"/>
        <w:rPr>
          <w:rFonts w:ascii="宋体" w:hAnsi="宋体" w:cs="宋体"/>
          <w:color w:val="000000" w:themeColor="text1"/>
          <w:szCs w:val="21"/>
        </w:rPr>
      </w:pPr>
      <w:r w:rsidRPr="00677CAE">
        <w:rPr>
          <w:rFonts w:hint="eastAsia" w:ascii="宋体" w:hAnsi="宋体" w:cs="宋体"/>
          <w:color w:val="000000" w:themeColor="text1"/>
          <w:szCs w:val="21"/>
        </w:rPr>
        <w:t>我会连一连。</w:t>
      </w:r>
    </w:p>
    <w:p xmlns:wp14="http://schemas.microsoft.com/office/word/2010/wordml" w:rsidRPr="00677CAE" w:rsidR="00634B6C" w:rsidRDefault="00677CAE" w14:paraId="484F5B73" wp14:textId="77777777">
      <w:pPr>
        <w:spacing w:line="360" w:lineRule="auto"/>
        <w:ind w:firstLine="420" w:firstLineChars="200"/>
        <w:rPr>
          <w:rFonts w:ascii="宋体" w:hAnsi="宋体" w:cs="宋体"/>
          <w:color w:val="000000" w:themeColor="text1"/>
          <w:szCs w:val="21"/>
        </w:rPr>
      </w:pPr>
      <w:r w:rsidRPr="00677CAE">
        <w:rPr>
          <w:rFonts w:hint="eastAsia" w:ascii="宋体" w:hAnsi="宋体" w:cs="宋体"/>
          <w:color w:val="000000" w:themeColor="text1"/>
          <w:szCs w:val="21"/>
        </w:rPr>
        <w:t>1.读诗句，品味不同的秋天。</w:t>
      </w:r>
    </w:p>
    <w:p xmlns:wp14="http://schemas.microsoft.com/office/word/2010/wordml" w:rsidRPr="00677CAE" w:rsidR="00634B6C" w:rsidRDefault="00677CAE" w14:paraId="0ADB1774" wp14:textId="77777777">
      <w:pPr>
        <w:spacing w:line="360" w:lineRule="auto"/>
        <w:ind w:firstLine="420"/>
        <w:rPr>
          <w:rFonts w:ascii="宋体" w:hAnsi="宋体" w:cs="宋体"/>
          <w:color w:val="000000" w:themeColor="text1"/>
          <w:szCs w:val="21"/>
        </w:rPr>
      </w:pPr>
      <w:r w:rsidRPr="00677CAE">
        <w:rPr>
          <w:rFonts w:hint="eastAsia" w:ascii="宋体" w:hAnsi="宋体" w:cs="宋体"/>
          <w:color w:val="000000" w:themeColor="text1"/>
          <w:szCs w:val="21"/>
        </w:rPr>
        <w:t>自古逢秋</w:t>
      </w:r>
      <w:proofErr w:type="gramStart"/>
      <w:r w:rsidRPr="00677CAE">
        <w:rPr>
          <w:rFonts w:hint="eastAsia" w:ascii="宋体" w:hAnsi="宋体" w:cs="宋体"/>
          <w:color w:val="000000" w:themeColor="text1"/>
          <w:szCs w:val="21"/>
        </w:rPr>
        <w:t>悲</w:t>
      </w:r>
      <w:proofErr w:type="gramEnd"/>
      <w:r w:rsidRPr="00677CAE">
        <w:rPr>
          <w:rFonts w:hint="eastAsia" w:ascii="宋体" w:hAnsi="宋体" w:cs="宋体"/>
          <w:color w:val="000000" w:themeColor="text1"/>
          <w:szCs w:val="21"/>
        </w:rPr>
        <w:t>寂寥，我言秋日胜春朝。           忧愁、苦闷</w:t>
      </w:r>
    </w:p>
    <w:p xmlns:wp14="http://schemas.microsoft.com/office/word/2010/wordml" w:rsidRPr="00677CAE" w:rsidR="00634B6C" w:rsidRDefault="00677CAE" w14:paraId="492E7582" wp14:textId="77777777">
      <w:pPr>
        <w:spacing w:line="360" w:lineRule="auto"/>
        <w:ind w:firstLine="420"/>
        <w:rPr>
          <w:rFonts w:ascii="宋体" w:hAnsi="宋体" w:cs="宋体"/>
          <w:color w:val="000000" w:themeColor="text1"/>
          <w:szCs w:val="21"/>
        </w:rPr>
      </w:pPr>
      <w:r w:rsidRPr="00677CAE">
        <w:rPr>
          <w:rFonts w:hint="eastAsia" w:ascii="宋体" w:hAnsi="宋体" w:cs="宋体"/>
          <w:color w:val="000000" w:themeColor="text1"/>
          <w:szCs w:val="21"/>
        </w:rPr>
        <w:t>空山新雨后，天气晚来秋。                   思家怀乡</w:t>
      </w:r>
    </w:p>
    <w:p xmlns:wp14="http://schemas.microsoft.com/office/word/2010/wordml" w:rsidRPr="00677CAE" w:rsidR="00634B6C" w:rsidRDefault="00677CAE" w14:paraId="1E11C4F6" wp14:textId="77777777">
      <w:pPr>
        <w:spacing w:line="360" w:lineRule="auto"/>
        <w:ind w:firstLine="420"/>
        <w:rPr>
          <w:rFonts w:ascii="宋体" w:hAnsi="宋体" w:cs="宋体"/>
          <w:color w:val="000000" w:themeColor="text1"/>
          <w:szCs w:val="21"/>
        </w:rPr>
      </w:pPr>
      <w:r w:rsidRPr="00677CAE">
        <w:rPr>
          <w:rFonts w:hint="eastAsia" w:ascii="宋体" w:hAnsi="宋体" w:cs="宋体"/>
          <w:color w:val="000000" w:themeColor="text1"/>
          <w:szCs w:val="21"/>
        </w:rPr>
        <w:t>月落乌啼霜满天，江枫渔火对愁眠。           乐观自信</w:t>
      </w:r>
    </w:p>
    <w:p xmlns:wp14="http://schemas.microsoft.com/office/word/2010/wordml" w:rsidRPr="00677CAE" w:rsidR="00634B6C" w:rsidRDefault="00677CAE" w14:paraId="633D1223" wp14:textId="77777777">
      <w:pPr>
        <w:spacing w:line="360" w:lineRule="auto"/>
        <w:ind w:firstLine="420"/>
        <w:rPr>
          <w:rFonts w:ascii="宋体" w:hAnsi="宋体" w:cs="宋体"/>
          <w:color w:val="000000" w:themeColor="text1"/>
          <w:szCs w:val="21"/>
        </w:rPr>
      </w:pPr>
      <w:r w:rsidRPr="00677CAE">
        <w:rPr>
          <w:rFonts w:hint="eastAsia" w:ascii="宋体" w:hAnsi="宋体" w:cs="宋体"/>
          <w:color w:val="000000" w:themeColor="text1"/>
          <w:szCs w:val="21"/>
        </w:rPr>
        <w:t>洛阳城里见秋风，欲作家书意万重。            怡然自得</w:t>
      </w:r>
    </w:p>
    <w:p xmlns:wp14="http://schemas.microsoft.com/office/word/2010/wordml" w:rsidRPr="00677CAE" w:rsidR="00634B6C" w:rsidRDefault="00677CAE" w14:paraId="4AE71996" wp14:textId="77777777">
      <w:pPr>
        <w:spacing w:line="360" w:lineRule="auto"/>
        <w:ind w:left="420"/>
        <w:rPr>
          <w:rFonts w:ascii="宋体" w:hAnsi="宋体" w:cs="宋体"/>
          <w:color w:val="000000" w:themeColor="text1"/>
          <w:szCs w:val="21"/>
        </w:rPr>
      </w:pPr>
      <w:r w:rsidRPr="00677CAE">
        <w:rPr>
          <w:rFonts w:hint="eastAsia" w:ascii="宋体" w:hAnsi="宋体" w:cs="宋体"/>
          <w:color w:val="000000" w:themeColor="text1"/>
          <w:szCs w:val="21"/>
        </w:rPr>
        <w:t>2.读一读，想一想，把诗句和所描写的声音连起来。</w:t>
      </w:r>
    </w:p>
    <w:p xmlns:wp14="http://schemas.microsoft.com/office/word/2010/wordml" w:rsidRPr="00677CAE" w:rsidR="00634B6C" w:rsidRDefault="00677CAE" w14:paraId="1CA80337" wp14:textId="77777777">
      <w:pPr>
        <w:spacing w:line="360" w:lineRule="auto"/>
        <w:ind w:left="420"/>
        <w:rPr>
          <w:rFonts w:ascii="宋体" w:hAnsi="宋体" w:cs="宋体"/>
          <w:color w:val="000000" w:themeColor="text1"/>
          <w:szCs w:val="21"/>
        </w:rPr>
      </w:pPr>
      <w:r w:rsidRPr="00677CAE">
        <w:rPr>
          <w:rFonts w:hint="eastAsia" w:ascii="宋体" w:hAnsi="宋体" w:cs="宋体"/>
          <w:color w:val="000000" w:themeColor="text1"/>
          <w:szCs w:val="21"/>
        </w:rPr>
        <w:t xml:space="preserve">  姑苏城外寒山寺，夜半钟声到客船。             笛声</w:t>
      </w:r>
    </w:p>
    <w:p xmlns:wp14="http://schemas.microsoft.com/office/word/2010/wordml" w:rsidRPr="00677CAE" w:rsidR="00634B6C" w:rsidRDefault="00677CAE" w14:paraId="18E1A8D7" wp14:textId="77777777">
      <w:pPr>
        <w:spacing w:line="360" w:lineRule="auto"/>
        <w:ind w:left="420"/>
        <w:rPr>
          <w:rFonts w:ascii="宋体" w:hAnsi="宋体" w:cs="宋体"/>
          <w:color w:val="000000" w:themeColor="text1"/>
          <w:szCs w:val="21"/>
        </w:rPr>
      </w:pPr>
      <w:r w:rsidRPr="00677CAE">
        <w:rPr>
          <w:rFonts w:hint="eastAsia" w:ascii="宋体" w:hAnsi="宋体" w:cs="宋体"/>
          <w:color w:val="000000" w:themeColor="text1"/>
          <w:szCs w:val="21"/>
        </w:rPr>
        <w:t xml:space="preserve"> 平生不敢轻言语，一叫千门万户开。              猿声</w:t>
      </w:r>
    </w:p>
    <w:p xmlns:wp14="http://schemas.microsoft.com/office/word/2010/wordml" w:rsidRPr="00677CAE" w:rsidR="00634B6C" w:rsidRDefault="00677CAE" w14:paraId="75430494" wp14:textId="77777777">
      <w:pPr>
        <w:spacing w:line="360" w:lineRule="auto"/>
        <w:ind w:left="420"/>
        <w:rPr>
          <w:rFonts w:ascii="宋体" w:hAnsi="宋体" w:cs="宋体"/>
          <w:color w:val="000000" w:themeColor="text1"/>
          <w:szCs w:val="21"/>
        </w:rPr>
      </w:pPr>
      <w:r w:rsidRPr="00677CAE">
        <w:rPr>
          <w:rFonts w:hint="eastAsia" w:ascii="宋体" w:hAnsi="宋体" w:cs="宋体"/>
          <w:color w:val="000000" w:themeColor="text1"/>
          <w:szCs w:val="21"/>
        </w:rPr>
        <w:t xml:space="preserve"> 牧童归去横牛背，短笛无腔信口吹。              钟声</w:t>
      </w:r>
    </w:p>
    <w:p xmlns:wp14="http://schemas.microsoft.com/office/word/2010/wordml" w:rsidRPr="00677CAE" w:rsidR="00634B6C" w:rsidRDefault="00677CAE" w14:paraId="3FB4FC89" wp14:textId="77777777">
      <w:pPr>
        <w:spacing w:line="360" w:lineRule="auto"/>
        <w:ind w:left="420"/>
        <w:rPr>
          <w:rFonts w:ascii="宋体" w:hAnsi="宋体" w:cs="宋体"/>
          <w:color w:val="000000" w:themeColor="text1"/>
          <w:szCs w:val="21"/>
        </w:rPr>
      </w:pPr>
      <w:r w:rsidRPr="00677CAE">
        <w:rPr>
          <w:rFonts w:hint="eastAsia" w:ascii="宋体" w:hAnsi="宋体" w:cs="宋体"/>
          <w:color w:val="000000" w:themeColor="text1"/>
          <w:szCs w:val="21"/>
        </w:rPr>
        <w:t xml:space="preserve"> 两岸猿声</w:t>
      </w:r>
      <w:proofErr w:type="gramStart"/>
      <w:r w:rsidRPr="00677CAE">
        <w:rPr>
          <w:rFonts w:hint="eastAsia" w:ascii="宋体" w:hAnsi="宋体" w:cs="宋体"/>
          <w:color w:val="000000" w:themeColor="text1"/>
          <w:szCs w:val="21"/>
        </w:rPr>
        <w:t>啼</w:t>
      </w:r>
      <w:proofErr w:type="gramEnd"/>
      <w:r w:rsidRPr="00677CAE">
        <w:rPr>
          <w:rFonts w:hint="eastAsia" w:ascii="宋体" w:hAnsi="宋体" w:cs="宋体"/>
          <w:color w:val="000000" w:themeColor="text1"/>
          <w:szCs w:val="21"/>
        </w:rPr>
        <w:t>不住，轻舟已过万重山。              黄鹂鸣叫声</w:t>
      </w:r>
    </w:p>
    <w:p xmlns:wp14="http://schemas.microsoft.com/office/word/2010/wordml" w:rsidRPr="00677CAE" w:rsidR="00634B6C" w:rsidRDefault="00677CAE" w14:paraId="0F295A48" wp14:textId="77777777">
      <w:pPr>
        <w:spacing w:line="360" w:lineRule="auto"/>
        <w:ind w:left="420" w:firstLine="210" w:firstLineChars="100"/>
        <w:rPr>
          <w:rFonts w:ascii="宋体" w:hAnsi="宋体" w:cs="宋体"/>
          <w:color w:val="000000" w:themeColor="text1"/>
          <w:szCs w:val="21"/>
        </w:rPr>
      </w:pPr>
      <w:r w:rsidRPr="00677CAE">
        <w:rPr>
          <w:rFonts w:hint="eastAsia" w:ascii="宋体" w:hAnsi="宋体" w:cs="宋体"/>
          <w:color w:val="000000" w:themeColor="text1"/>
          <w:szCs w:val="21"/>
        </w:rPr>
        <w:t>独怜幽草涧边生，上有黄鹂深树鸣。               鸡叫声</w:t>
      </w:r>
    </w:p>
    <w:p xmlns:wp14="http://schemas.microsoft.com/office/word/2010/wordml" w:rsidRPr="00677CAE" w:rsidR="00634B6C" w:rsidRDefault="00677CAE" w14:paraId="2A23D75E" wp14:textId="77777777">
      <w:pPr>
        <w:spacing w:line="360" w:lineRule="auto"/>
        <w:ind w:firstLine="420" w:firstLineChars="200"/>
        <w:rPr>
          <w:rFonts w:ascii="宋体" w:hAnsi="宋体" w:cs="宋体"/>
          <w:color w:val="000000" w:themeColor="text1"/>
          <w:szCs w:val="21"/>
        </w:rPr>
      </w:pPr>
      <w:r w:rsidRPr="00677CAE">
        <w:rPr>
          <w:rFonts w:hint="eastAsia" w:ascii="宋体" w:hAnsi="宋体" w:cs="宋体"/>
          <w:color w:val="000000" w:themeColor="text1"/>
          <w:szCs w:val="21"/>
        </w:rPr>
        <w:t>3.读一读，把下列诗词句与所描写的事物连起来。</w:t>
      </w:r>
    </w:p>
    <w:p xmlns:wp14="http://schemas.microsoft.com/office/word/2010/wordml" w:rsidRPr="00677CAE" w:rsidR="00634B6C" w:rsidRDefault="00677CAE" w14:paraId="0D1F2A21" wp14:textId="77777777">
      <w:pPr>
        <w:spacing w:line="360" w:lineRule="auto"/>
        <w:rPr>
          <w:rFonts w:ascii="宋体" w:hAnsi="宋体" w:cs="宋体"/>
          <w:color w:val="000000" w:themeColor="text1"/>
          <w:szCs w:val="21"/>
        </w:rPr>
      </w:pPr>
      <w:r w:rsidRPr="00677CAE">
        <w:rPr>
          <w:rFonts w:hint="eastAsia" w:ascii="宋体" w:hAnsi="宋体" w:cs="宋体"/>
          <w:color w:val="000000" w:themeColor="text1"/>
          <w:szCs w:val="21"/>
        </w:rPr>
        <w:t xml:space="preserve">     塞下秋来风景异，衡阳雁去无留意。                 秋风</w:t>
      </w:r>
    </w:p>
    <w:p xmlns:wp14="http://schemas.microsoft.com/office/word/2010/wordml" w:rsidRPr="00677CAE" w:rsidR="00634B6C" w:rsidRDefault="00677CAE" w14:paraId="79457E0B" wp14:textId="77777777">
      <w:pPr>
        <w:spacing w:line="360" w:lineRule="auto"/>
        <w:rPr>
          <w:rFonts w:ascii="宋体" w:hAnsi="宋体" w:cs="宋体"/>
          <w:color w:val="000000" w:themeColor="text1"/>
          <w:szCs w:val="21"/>
        </w:rPr>
      </w:pPr>
      <w:r w:rsidRPr="00677CAE">
        <w:rPr>
          <w:rFonts w:hint="eastAsia" w:ascii="宋体" w:hAnsi="宋体" w:cs="宋体"/>
          <w:color w:val="000000" w:themeColor="text1"/>
          <w:szCs w:val="21"/>
        </w:rPr>
        <w:t xml:space="preserve">     待到秋来九月八，我花开后百花杀。                 大雁</w:t>
      </w:r>
    </w:p>
    <w:p xmlns:wp14="http://schemas.microsoft.com/office/word/2010/wordml" w:rsidRPr="00677CAE" w:rsidR="00634B6C" w:rsidRDefault="00677CAE" w14:paraId="6FE5353E" wp14:textId="77777777">
      <w:pPr>
        <w:spacing w:line="360" w:lineRule="auto"/>
        <w:rPr>
          <w:rFonts w:ascii="宋体" w:hAnsi="宋体" w:cs="宋体"/>
          <w:color w:val="000000" w:themeColor="text1"/>
          <w:szCs w:val="21"/>
        </w:rPr>
      </w:pPr>
      <w:r w:rsidRPr="00677CAE">
        <w:rPr>
          <w:rFonts w:hint="eastAsia" w:ascii="宋体" w:hAnsi="宋体" w:cs="宋体"/>
          <w:color w:val="000000" w:themeColor="text1"/>
          <w:szCs w:val="21"/>
        </w:rPr>
        <w:t xml:space="preserve">     八月秋高风怒号，卷我屋上三重</w:t>
      </w:r>
      <w:proofErr w:type="gramStart"/>
      <w:r w:rsidRPr="00677CAE">
        <w:rPr>
          <w:rFonts w:hint="eastAsia" w:ascii="宋体" w:hAnsi="宋体" w:cs="宋体"/>
          <w:color w:val="000000" w:themeColor="text1"/>
          <w:szCs w:val="21"/>
        </w:rPr>
        <w:t>茅</w:t>
      </w:r>
      <w:proofErr w:type="gramEnd"/>
      <w:r w:rsidRPr="00677CAE">
        <w:rPr>
          <w:rFonts w:hint="eastAsia" w:ascii="宋体" w:hAnsi="宋体" w:cs="宋体"/>
          <w:color w:val="000000" w:themeColor="text1"/>
          <w:szCs w:val="21"/>
        </w:rPr>
        <w:t>。                 秋雨</w:t>
      </w:r>
    </w:p>
    <w:p xmlns:wp14="http://schemas.microsoft.com/office/word/2010/wordml" w:rsidRPr="00677CAE" w:rsidR="00634B6C" w:rsidRDefault="00677CAE" w14:paraId="279AFD9A" wp14:textId="77777777">
      <w:pPr>
        <w:spacing w:line="360" w:lineRule="auto"/>
        <w:rPr>
          <w:rFonts w:ascii="宋体" w:hAnsi="宋体" w:cs="宋体"/>
          <w:color w:val="000000" w:themeColor="text1"/>
          <w:szCs w:val="21"/>
        </w:rPr>
      </w:pPr>
      <w:r w:rsidRPr="00677CAE">
        <w:rPr>
          <w:rFonts w:hint="eastAsia" w:ascii="宋体" w:hAnsi="宋体" w:cs="宋体"/>
          <w:color w:val="000000" w:themeColor="text1"/>
          <w:szCs w:val="21"/>
        </w:rPr>
        <w:t xml:space="preserve">     君问归期未有期，巴山夜雨涨秋池。                 菊花</w:t>
      </w:r>
    </w:p>
    <w:p xmlns:wp14="http://schemas.microsoft.com/office/word/2010/wordml" w:rsidRPr="00677CAE" w:rsidR="00634B6C" w:rsidRDefault="00677CAE" w14:paraId="25B75458" wp14:textId="77777777">
      <w:pPr>
        <w:numPr>
          <w:ilvl w:val="0"/>
          <w:numId w:val="5"/>
        </w:numPr>
        <w:spacing w:line="360" w:lineRule="auto"/>
        <w:rPr>
          <w:rFonts w:ascii="宋体" w:hAnsi="宋体" w:cs="宋体"/>
          <w:color w:val="000000" w:themeColor="text1"/>
          <w:szCs w:val="21"/>
        </w:rPr>
      </w:pPr>
      <w:r w:rsidRPr="00677CAE">
        <w:rPr>
          <w:rFonts w:hint="eastAsia" w:ascii="宋体" w:hAnsi="宋体" w:cs="宋体"/>
          <w:color w:val="000000" w:themeColor="text1"/>
          <w:szCs w:val="21"/>
        </w:rPr>
        <w:t>阅读空间。</w:t>
      </w:r>
    </w:p>
    <w:p xmlns:wp14="http://schemas.microsoft.com/office/word/2010/wordml" w:rsidRPr="00677CAE" w:rsidR="00634B6C" w:rsidRDefault="00677CAE" w14:paraId="2FE89B4B" wp14:textId="77777777">
      <w:pPr>
        <w:numPr>
          <w:ilvl w:val="0"/>
          <w:numId w:val="6"/>
        </w:numPr>
        <w:spacing w:line="360" w:lineRule="auto"/>
        <w:rPr>
          <w:rFonts w:ascii="楷体" w:hAnsi="楷体" w:eastAsia="楷体" w:cs="楷体"/>
          <w:color w:val="000000" w:themeColor="text1"/>
          <w:szCs w:val="21"/>
        </w:rPr>
      </w:pPr>
      <w:r w:rsidRPr="00677CAE">
        <w:rPr>
          <w:rFonts w:hint="eastAsia" w:ascii="楷体" w:hAnsi="楷体" w:eastAsia="楷体" w:cs="楷体"/>
          <w:color w:val="000000" w:themeColor="text1"/>
          <w:szCs w:val="21"/>
        </w:rPr>
        <w:t>山   行</w:t>
      </w:r>
    </w:p>
    <w:p xmlns:wp14="http://schemas.microsoft.com/office/word/2010/wordml" w:rsidRPr="00677CAE" w:rsidR="00634B6C" w:rsidRDefault="00677CAE" w14:paraId="5735BE2D" wp14:textId="77777777">
      <w:pPr>
        <w:spacing w:line="360" w:lineRule="auto"/>
        <w:rPr>
          <w:rFonts w:ascii="楷体" w:hAnsi="楷体" w:eastAsia="楷体" w:cs="楷体"/>
          <w:color w:val="000000" w:themeColor="text1"/>
          <w:szCs w:val="21"/>
        </w:rPr>
      </w:pPr>
      <w:r w:rsidRPr="00677CAE">
        <w:rPr>
          <w:rFonts w:hint="eastAsia" w:ascii="楷体" w:hAnsi="楷体" w:eastAsia="楷体" w:cs="楷体"/>
          <w:color w:val="000000" w:themeColor="text1"/>
          <w:szCs w:val="21"/>
        </w:rPr>
        <w:t xml:space="preserve">           远上寒山</w:t>
      </w:r>
      <w:r w:rsidRPr="00677CAE">
        <w:rPr>
          <w:rFonts w:hint="eastAsia" w:ascii="宋体" w:hAnsi="宋体" w:cs="宋体"/>
          <w:color w:val="000000" w:themeColor="text1"/>
          <w:szCs w:val="21"/>
        </w:rPr>
        <w:t>_________</w:t>
      </w:r>
      <w:r w:rsidRPr="00677CAE">
        <w:rPr>
          <w:rFonts w:hint="eastAsia" w:ascii="楷体" w:hAnsi="楷体" w:eastAsia="楷体" w:cs="楷体"/>
          <w:color w:val="000000" w:themeColor="text1"/>
          <w:szCs w:val="21"/>
          <w:em w:val="dot"/>
        </w:rPr>
        <w:t>斜</w:t>
      </w:r>
      <w:r w:rsidRPr="00677CAE">
        <w:rPr>
          <w:rFonts w:hint="eastAsia" w:ascii="楷体" w:hAnsi="楷体" w:eastAsia="楷体" w:cs="楷体"/>
          <w:color w:val="000000" w:themeColor="text1"/>
          <w:szCs w:val="21"/>
        </w:rPr>
        <w:t>，白云</w:t>
      </w:r>
      <w:r w:rsidRPr="00677CAE">
        <w:rPr>
          <w:rFonts w:hint="eastAsia" w:ascii="楷体" w:hAnsi="楷体" w:eastAsia="楷体" w:cs="楷体"/>
          <w:color w:val="000000" w:themeColor="text1"/>
          <w:szCs w:val="21"/>
          <w:em w:val="dot"/>
        </w:rPr>
        <w:t>生</w:t>
      </w:r>
      <w:r w:rsidRPr="00677CAE">
        <w:rPr>
          <w:rFonts w:hint="eastAsia" w:ascii="楷体" w:hAnsi="楷体" w:eastAsia="楷体" w:cs="楷体"/>
          <w:color w:val="000000" w:themeColor="text1"/>
          <w:szCs w:val="21"/>
        </w:rPr>
        <w:t>处有人家。</w:t>
      </w:r>
    </w:p>
    <w:p xmlns:wp14="http://schemas.microsoft.com/office/word/2010/wordml" w:rsidRPr="00677CAE" w:rsidR="00634B6C" w:rsidRDefault="00677CAE" w14:paraId="63FACCEF" wp14:textId="77777777">
      <w:pPr>
        <w:spacing w:line="360" w:lineRule="auto"/>
        <w:rPr>
          <w:rFonts w:ascii="楷体" w:hAnsi="楷体" w:eastAsia="楷体" w:cs="楷体"/>
          <w:color w:val="000000" w:themeColor="text1"/>
          <w:szCs w:val="21"/>
        </w:rPr>
      </w:pPr>
      <w:r w:rsidRPr="00677CAE">
        <w:rPr>
          <w:rFonts w:hint="eastAsia" w:ascii="楷体" w:hAnsi="楷体" w:eastAsia="楷体" w:cs="楷体"/>
          <w:color w:val="000000" w:themeColor="text1"/>
          <w:szCs w:val="21"/>
        </w:rPr>
        <w:t xml:space="preserve">           </w:t>
      </w:r>
      <w:proofErr w:type="gramStart"/>
      <w:r w:rsidRPr="00677CAE">
        <w:rPr>
          <w:rFonts w:hint="eastAsia" w:ascii="楷体" w:hAnsi="楷体" w:eastAsia="楷体" w:cs="楷体"/>
          <w:color w:val="000000" w:themeColor="text1"/>
          <w:szCs w:val="21"/>
        </w:rPr>
        <w:t>停车坐爱</w:t>
      </w:r>
      <w:proofErr w:type="gramEnd"/>
      <w:r w:rsidRPr="00677CAE">
        <w:rPr>
          <w:rFonts w:hint="eastAsia" w:ascii="宋体" w:hAnsi="宋体" w:cs="宋体"/>
          <w:color w:val="000000" w:themeColor="text1"/>
          <w:szCs w:val="21"/>
        </w:rPr>
        <w:t>_________</w:t>
      </w:r>
      <w:r w:rsidRPr="00677CAE">
        <w:rPr>
          <w:rFonts w:hint="eastAsia" w:ascii="楷体" w:hAnsi="楷体" w:eastAsia="楷体" w:cs="楷体"/>
          <w:color w:val="000000" w:themeColor="text1"/>
          <w:szCs w:val="21"/>
        </w:rPr>
        <w:t>晚，霜叶红于二月花。</w:t>
      </w:r>
    </w:p>
    <w:p xmlns:wp14="http://schemas.microsoft.com/office/word/2010/wordml" w:rsidRPr="00677CAE" w:rsidR="00634B6C" w:rsidRDefault="00677CAE" w14:paraId="2CFFDEFB" wp14:textId="77777777">
      <w:pPr>
        <w:numPr>
          <w:ilvl w:val="0"/>
          <w:numId w:val="7"/>
        </w:numPr>
        <w:spacing w:line="360" w:lineRule="auto"/>
        <w:rPr>
          <w:rFonts w:ascii="宋体" w:hAnsi="宋体" w:cs="宋体"/>
          <w:color w:val="000000" w:themeColor="text1"/>
          <w:szCs w:val="21"/>
        </w:rPr>
      </w:pPr>
      <w:r w:rsidRPr="00677CAE">
        <w:rPr>
          <w:rFonts w:hint="eastAsia" w:ascii="宋体" w:hAnsi="宋体" w:cs="宋体"/>
          <w:color w:val="000000" w:themeColor="text1"/>
          <w:szCs w:val="21"/>
        </w:rPr>
        <w:t>把古诗补充完整。</w:t>
      </w:r>
    </w:p>
    <w:p xmlns:wp14="http://schemas.microsoft.com/office/word/2010/wordml" w:rsidRPr="00677CAE" w:rsidR="00634B6C" w:rsidRDefault="00677CAE" w14:paraId="1B77EF0B" wp14:textId="77777777">
      <w:pPr>
        <w:numPr>
          <w:ilvl w:val="0"/>
          <w:numId w:val="7"/>
        </w:numPr>
        <w:spacing w:line="360" w:lineRule="auto"/>
        <w:rPr>
          <w:rFonts w:ascii="宋体" w:hAnsi="宋体" w:cs="宋体"/>
          <w:color w:val="000000" w:themeColor="text1"/>
          <w:szCs w:val="21"/>
        </w:rPr>
      </w:pPr>
      <w:r w:rsidRPr="00677CAE">
        <w:rPr>
          <w:rFonts w:hint="eastAsia" w:ascii="宋体" w:hAnsi="宋体" w:cs="宋体"/>
          <w:color w:val="000000" w:themeColor="text1"/>
          <w:szCs w:val="21"/>
        </w:rPr>
        <w:t>这首诗的作者是_________代的________________。全诗描写的是___________（季节）的景色，从</w:t>
      </w:r>
    </w:p>
    <w:p xmlns:wp14="http://schemas.microsoft.com/office/word/2010/wordml" w:rsidRPr="00677CAE" w:rsidR="00634B6C" w:rsidRDefault="00677CAE" w14:paraId="52983587" wp14:textId="77777777">
      <w:pPr>
        <w:spacing w:line="360" w:lineRule="auto"/>
        <w:ind w:left="210"/>
        <w:rPr>
          <w:rFonts w:ascii="宋体" w:hAnsi="宋体" w:cs="宋体"/>
          <w:color w:val="000000" w:themeColor="text1"/>
          <w:szCs w:val="21"/>
        </w:rPr>
      </w:pPr>
      <w:r w:rsidRPr="00677CAE">
        <w:rPr>
          <w:rFonts w:hint="eastAsia" w:ascii="宋体" w:hAnsi="宋体" w:cs="宋体"/>
          <w:color w:val="000000" w:themeColor="text1"/>
          <w:szCs w:val="21"/>
        </w:rPr>
        <w:t xml:space="preserve">   ____________、_____________两种景物中可以看出来。</w:t>
      </w:r>
    </w:p>
    <w:p xmlns:wp14="http://schemas.microsoft.com/office/word/2010/wordml" w:rsidRPr="00677CAE" w:rsidR="00634B6C" w:rsidRDefault="00677CAE" w14:paraId="7288960A" wp14:textId="77777777">
      <w:pPr>
        <w:numPr>
          <w:ilvl w:val="0"/>
          <w:numId w:val="7"/>
        </w:numPr>
        <w:spacing w:line="360" w:lineRule="auto"/>
        <w:rPr>
          <w:rFonts w:ascii="宋体" w:hAnsi="宋体" w:cs="宋体"/>
          <w:color w:val="000000" w:themeColor="text1"/>
          <w:szCs w:val="21"/>
        </w:rPr>
      </w:pPr>
      <w:r w:rsidRPr="00677CAE">
        <w:rPr>
          <w:rFonts w:hint="eastAsia" w:ascii="宋体" w:hAnsi="宋体" w:cs="宋体"/>
          <w:color w:val="000000" w:themeColor="text1"/>
          <w:szCs w:val="21"/>
        </w:rPr>
        <w:lastRenderedPageBreak/>
        <w:t>理解下列诗句中加点字的意思。</w:t>
      </w:r>
    </w:p>
    <w:p xmlns:wp14="http://schemas.microsoft.com/office/word/2010/wordml" w:rsidRPr="00677CAE" w:rsidR="00634B6C" w:rsidRDefault="00677CAE" w14:paraId="19F6364C" wp14:textId="77777777">
      <w:pPr>
        <w:numPr>
          <w:ilvl w:val="0"/>
          <w:numId w:val="8"/>
        </w:numPr>
        <w:spacing w:line="360" w:lineRule="auto"/>
        <w:rPr>
          <w:rFonts w:ascii="宋体" w:hAnsi="宋体" w:cs="宋体"/>
          <w:color w:val="000000" w:themeColor="text1"/>
          <w:szCs w:val="21"/>
        </w:rPr>
      </w:pPr>
      <w:r w:rsidRPr="00677CAE">
        <w:rPr>
          <w:rFonts w:hint="eastAsia" w:ascii="宋体" w:hAnsi="宋体" w:cs="宋体"/>
          <w:color w:val="000000" w:themeColor="text1"/>
          <w:szCs w:val="21"/>
        </w:rPr>
        <w:t>“斜”的字面意思是“歪斜，不正”，但结合生活实际可知，它在诗句中指山间小路____________。</w:t>
      </w:r>
    </w:p>
    <w:p xmlns:wp14="http://schemas.microsoft.com/office/word/2010/wordml" w:rsidRPr="00677CAE" w:rsidR="00634B6C" w:rsidRDefault="00677CAE" w14:paraId="66676192" wp14:textId="77777777">
      <w:pPr>
        <w:numPr>
          <w:ilvl w:val="0"/>
          <w:numId w:val="8"/>
        </w:numPr>
        <w:spacing w:line="360" w:lineRule="auto"/>
        <w:rPr>
          <w:rFonts w:ascii="宋体" w:hAnsi="宋体" w:cs="宋体"/>
          <w:color w:val="000000" w:themeColor="text1"/>
          <w:szCs w:val="21"/>
        </w:rPr>
      </w:pPr>
      <w:r w:rsidRPr="00677CAE">
        <w:rPr>
          <w:rFonts w:hint="eastAsia" w:ascii="宋体" w:hAnsi="宋体" w:cs="宋体"/>
          <w:color w:val="000000" w:themeColor="text1"/>
          <w:szCs w:val="21"/>
        </w:rPr>
        <w:t>诗句中“生”的意思是（       ），形象地表现出白云升腾的样子。</w:t>
      </w:r>
    </w:p>
    <w:p xmlns:wp14="http://schemas.microsoft.com/office/word/2010/wordml" w:rsidRPr="00677CAE" w:rsidR="00634B6C" w:rsidRDefault="00677CAE" w14:paraId="55118E5D" wp14:textId="77777777">
      <w:pPr>
        <w:spacing w:line="360" w:lineRule="auto"/>
        <w:ind w:left="525"/>
        <w:rPr>
          <w:rFonts w:ascii="宋体" w:hAnsi="宋体" w:cs="宋体"/>
          <w:color w:val="000000" w:themeColor="text1"/>
          <w:szCs w:val="21"/>
        </w:rPr>
      </w:pPr>
      <w:r w:rsidRPr="00677CAE">
        <w:rPr>
          <w:rFonts w:hint="eastAsia" w:ascii="宋体" w:hAnsi="宋体" w:cs="宋体"/>
          <w:color w:val="000000" w:themeColor="text1"/>
          <w:szCs w:val="21"/>
        </w:rPr>
        <w:t xml:space="preserve">     A.产生，生出        B.具有生命力的        C.生长</w:t>
      </w:r>
    </w:p>
    <w:p xmlns:wp14="http://schemas.microsoft.com/office/word/2010/wordml" w:rsidRPr="00677CAE" w:rsidR="00634B6C" w:rsidRDefault="00677CAE" w14:paraId="4EDB22A4" wp14:textId="77777777">
      <w:pPr>
        <w:spacing w:line="360" w:lineRule="auto"/>
        <w:rPr>
          <w:rFonts w:ascii="宋体" w:hAnsi="宋体" w:cs="宋体"/>
          <w:color w:val="000000" w:themeColor="text1"/>
          <w:szCs w:val="21"/>
        </w:rPr>
      </w:pPr>
      <w:r w:rsidRPr="00677CAE">
        <w:rPr>
          <w:rFonts w:hint="eastAsia" w:ascii="宋体" w:hAnsi="宋体" w:cs="宋体"/>
          <w:color w:val="000000" w:themeColor="text1"/>
          <w:szCs w:val="21"/>
        </w:rPr>
        <w:t xml:space="preserve">  4.下列对本诗的理解不正确的一项是（      ）。</w:t>
      </w:r>
    </w:p>
    <w:p xmlns:wp14="http://schemas.microsoft.com/office/word/2010/wordml" w:rsidRPr="00677CAE" w:rsidR="00634B6C" w:rsidRDefault="00677CAE" w14:paraId="46FF8152" wp14:textId="77777777">
      <w:pPr>
        <w:spacing w:line="360" w:lineRule="auto"/>
        <w:ind w:firstLine="420"/>
        <w:rPr>
          <w:rFonts w:ascii="宋体" w:hAnsi="宋体" w:cs="宋体"/>
          <w:color w:val="000000" w:themeColor="text1"/>
          <w:szCs w:val="21"/>
        </w:rPr>
      </w:pPr>
      <w:r w:rsidRPr="00677CAE">
        <w:rPr>
          <w:rFonts w:hint="eastAsia" w:ascii="宋体" w:hAnsi="宋体" w:cs="宋体"/>
          <w:color w:val="000000" w:themeColor="text1"/>
          <w:szCs w:val="21"/>
        </w:rPr>
        <w:t xml:space="preserve">A.这首诗的总体基调是清新明快的        B.“霜叶红于二月花”是全诗的中心句 </w:t>
      </w:r>
    </w:p>
    <w:p xmlns:wp14="http://schemas.microsoft.com/office/word/2010/wordml" w:rsidRPr="00677CAE" w:rsidR="00634B6C" w:rsidRDefault="00677CAE" w14:paraId="4048E381" wp14:textId="77777777">
      <w:pPr>
        <w:spacing w:line="360" w:lineRule="auto"/>
        <w:ind w:firstLine="420"/>
        <w:rPr>
          <w:rFonts w:ascii="宋体" w:hAnsi="宋体" w:cs="宋体"/>
          <w:color w:val="000000" w:themeColor="text1"/>
          <w:szCs w:val="21"/>
        </w:rPr>
      </w:pPr>
      <w:r w:rsidRPr="00677CAE">
        <w:rPr>
          <w:rFonts w:hint="eastAsia" w:ascii="宋体" w:hAnsi="宋体" w:cs="宋体"/>
          <w:color w:val="000000" w:themeColor="text1"/>
          <w:szCs w:val="21"/>
        </w:rPr>
        <w:t>C.枫林晚景使诗人流连忘返              D.全诗表达了诗人在深秋时节的哀伤叹息</w:t>
      </w:r>
    </w:p>
    <w:p xmlns:wp14="http://schemas.microsoft.com/office/word/2010/wordml" w:rsidRPr="00677CAE" w:rsidR="00634B6C" w:rsidRDefault="00677CAE" w14:paraId="66803B6B" wp14:textId="77777777">
      <w:pPr>
        <w:spacing w:line="360" w:lineRule="auto"/>
        <w:ind w:firstLine="420"/>
        <w:rPr>
          <w:rFonts w:ascii="宋体" w:hAnsi="宋体" w:cs="宋体"/>
          <w:color w:val="000000" w:themeColor="text1"/>
          <w:szCs w:val="21"/>
        </w:rPr>
      </w:pPr>
      <w:r w:rsidRPr="00677CAE">
        <w:rPr>
          <w:rFonts w:hint="eastAsia" w:ascii="宋体" w:hAnsi="宋体" w:cs="宋体"/>
          <w:color w:val="000000" w:themeColor="text1"/>
          <w:szCs w:val="21"/>
        </w:rPr>
        <w:t xml:space="preserve">                   （二）望 洞 庭</w:t>
      </w:r>
    </w:p>
    <w:p xmlns:wp14="http://schemas.microsoft.com/office/word/2010/wordml" w:rsidRPr="00677CAE" w:rsidR="00634B6C" w:rsidRDefault="00677CAE" w14:paraId="4310E707" wp14:textId="77777777">
      <w:pPr>
        <w:spacing w:line="360" w:lineRule="auto"/>
        <w:ind w:firstLine="420"/>
        <w:rPr>
          <w:rFonts w:ascii="宋体" w:hAnsi="宋体" w:cs="宋体"/>
          <w:color w:val="000000" w:themeColor="text1"/>
          <w:szCs w:val="21"/>
        </w:rPr>
      </w:pPr>
      <w:r w:rsidRPr="00677CAE">
        <w:rPr>
          <w:rFonts w:hint="eastAsia" w:ascii="宋体" w:hAnsi="宋体" w:cs="宋体"/>
          <w:color w:val="000000" w:themeColor="text1"/>
          <w:szCs w:val="21"/>
        </w:rPr>
        <w:t xml:space="preserve">       湖光秋月两相和，______________________。</w:t>
      </w:r>
    </w:p>
    <w:p xmlns:wp14="http://schemas.microsoft.com/office/word/2010/wordml" w:rsidRPr="00677CAE" w:rsidR="00634B6C" w:rsidRDefault="00677CAE" w14:paraId="0A5BEA2B" wp14:textId="77777777">
      <w:pPr>
        <w:spacing w:line="360" w:lineRule="auto"/>
        <w:ind w:firstLine="420"/>
        <w:rPr>
          <w:rFonts w:ascii="宋体" w:hAnsi="宋体" w:cs="宋体"/>
          <w:color w:val="000000" w:themeColor="text1"/>
          <w:szCs w:val="21"/>
        </w:rPr>
      </w:pPr>
      <w:r w:rsidRPr="00677CAE">
        <w:rPr>
          <w:rFonts w:hint="eastAsia" w:ascii="宋体" w:hAnsi="宋体" w:cs="宋体"/>
          <w:color w:val="000000" w:themeColor="text1"/>
          <w:szCs w:val="21"/>
        </w:rPr>
        <w:t xml:space="preserve">       _______________________，白银盘里</w:t>
      </w:r>
      <w:proofErr w:type="gramStart"/>
      <w:r w:rsidRPr="00677CAE">
        <w:rPr>
          <w:rFonts w:hint="eastAsia" w:ascii="宋体" w:hAnsi="宋体" w:cs="宋体"/>
          <w:color w:val="000000" w:themeColor="text1"/>
          <w:szCs w:val="21"/>
        </w:rPr>
        <w:t>一</w:t>
      </w:r>
      <w:proofErr w:type="gramEnd"/>
      <w:r w:rsidRPr="00677CAE">
        <w:rPr>
          <w:rFonts w:hint="eastAsia" w:ascii="宋体" w:hAnsi="宋体" w:cs="宋体"/>
          <w:color w:val="000000" w:themeColor="text1"/>
          <w:szCs w:val="21"/>
        </w:rPr>
        <w:t>青螺。</w:t>
      </w:r>
    </w:p>
    <w:p xmlns:wp14="http://schemas.microsoft.com/office/word/2010/wordml" w:rsidRPr="00677CAE" w:rsidR="00634B6C" w:rsidRDefault="00677CAE" w14:paraId="46096632" wp14:textId="77777777">
      <w:pPr>
        <w:numPr>
          <w:ilvl w:val="0"/>
          <w:numId w:val="9"/>
        </w:numPr>
        <w:spacing w:line="360" w:lineRule="auto"/>
        <w:rPr>
          <w:rFonts w:ascii="宋体" w:hAnsi="宋体" w:cs="宋体"/>
          <w:color w:val="000000" w:themeColor="text1"/>
          <w:szCs w:val="21"/>
        </w:rPr>
      </w:pPr>
      <w:r w:rsidRPr="00677CAE">
        <w:rPr>
          <w:rFonts w:hint="eastAsia" w:ascii="宋体" w:hAnsi="宋体" w:cs="宋体"/>
          <w:color w:val="000000" w:themeColor="text1"/>
          <w:szCs w:val="21"/>
        </w:rPr>
        <w:t>将故事补充完整。</w:t>
      </w:r>
    </w:p>
    <w:p xmlns:wp14="http://schemas.microsoft.com/office/word/2010/wordml" w:rsidRPr="00677CAE" w:rsidR="00634B6C" w:rsidRDefault="00677CAE" w14:paraId="6DA8BC54" wp14:textId="77777777">
      <w:pPr>
        <w:numPr>
          <w:ilvl w:val="0"/>
          <w:numId w:val="9"/>
        </w:numPr>
        <w:spacing w:line="360" w:lineRule="auto"/>
        <w:rPr>
          <w:rFonts w:ascii="宋体" w:hAnsi="宋体" w:cs="宋体"/>
          <w:color w:val="000000" w:themeColor="text1"/>
          <w:szCs w:val="21"/>
        </w:rPr>
      </w:pPr>
      <w:r w:rsidRPr="00677CAE">
        <w:rPr>
          <w:rFonts w:hint="eastAsia" w:ascii="宋体" w:hAnsi="宋体" w:cs="宋体"/>
          <w:color w:val="000000" w:themeColor="text1"/>
          <w:szCs w:val="21"/>
        </w:rPr>
        <w:t>诗的前两句运用了比喻的修辞手法，把____________比作____________，突出了洞庭湖湖面的</w:t>
      </w:r>
    </w:p>
    <w:p xmlns:wp14="http://schemas.microsoft.com/office/word/2010/wordml" w:rsidRPr="00677CAE" w:rsidR="00634B6C" w:rsidRDefault="00677CAE" w14:paraId="2AD13DE1" wp14:textId="77777777">
      <w:pPr>
        <w:spacing w:line="360" w:lineRule="auto"/>
        <w:ind w:left="735"/>
        <w:rPr>
          <w:rFonts w:ascii="宋体" w:hAnsi="宋体" w:cs="宋体"/>
          <w:color w:val="000000" w:themeColor="text1"/>
          <w:szCs w:val="21"/>
        </w:rPr>
      </w:pPr>
      <w:r w:rsidRPr="00677CAE">
        <w:rPr>
          <w:rFonts w:hint="eastAsia" w:ascii="宋体" w:hAnsi="宋体" w:cs="宋体"/>
          <w:color w:val="000000" w:themeColor="text1"/>
          <w:szCs w:val="21"/>
        </w:rPr>
        <w:t xml:space="preserve">  __________________。我能写出这两句诗的意思：______________________________________。</w:t>
      </w:r>
    </w:p>
    <w:p xmlns:wp14="http://schemas.microsoft.com/office/word/2010/wordml" w:rsidRPr="00677CAE" w:rsidR="00634B6C" w:rsidRDefault="00677CAE" w14:paraId="7CBDEA38" wp14:textId="77777777">
      <w:pPr>
        <w:numPr>
          <w:ilvl w:val="0"/>
          <w:numId w:val="9"/>
        </w:numPr>
        <w:spacing w:line="360" w:lineRule="auto"/>
        <w:rPr>
          <w:rFonts w:ascii="宋体" w:hAnsi="宋体" w:cs="宋体"/>
          <w:color w:val="000000" w:themeColor="text1"/>
          <w:szCs w:val="21"/>
        </w:rPr>
      </w:pPr>
      <w:r w:rsidRPr="00677CAE">
        <w:rPr>
          <w:rFonts w:hint="eastAsia" w:ascii="宋体" w:hAnsi="宋体" w:cs="宋体"/>
          <w:color w:val="000000" w:themeColor="text1"/>
          <w:szCs w:val="21"/>
        </w:rPr>
        <w:t>下列对古诗的理解不正确的一项是（      ）</w:t>
      </w:r>
    </w:p>
    <w:p xmlns:wp14="http://schemas.microsoft.com/office/word/2010/wordml" w:rsidRPr="00677CAE" w:rsidR="00634B6C" w:rsidRDefault="00677CAE" w14:paraId="5CD428FF" wp14:textId="77777777">
      <w:pPr>
        <w:numPr>
          <w:ilvl w:val="0"/>
          <w:numId w:val="10"/>
        </w:numPr>
        <w:spacing w:line="360" w:lineRule="auto"/>
        <w:rPr>
          <w:rFonts w:ascii="宋体" w:hAnsi="宋体" w:cs="宋体"/>
          <w:color w:val="000000" w:themeColor="text1"/>
          <w:szCs w:val="21"/>
        </w:rPr>
      </w:pPr>
      <w:r w:rsidRPr="00677CAE">
        <w:rPr>
          <w:rFonts w:hint="eastAsia" w:ascii="宋体" w:hAnsi="宋体" w:cs="宋体"/>
          <w:color w:val="000000" w:themeColor="text1"/>
          <w:szCs w:val="21"/>
        </w:rPr>
        <w:t>诗的前两句通过写湖光和月光互相映衬，突出了洞庭湖的宁静、柔和之美</w:t>
      </w:r>
    </w:p>
    <w:p xmlns:wp14="http://schemas.microsoft.com/office/word/2010/wordml" w:rsidRPr="00677CAE" w:rsidR="00634B6C" w:rsidRDefault="00677CAE" w14:paraId="23207D1D" wp14:textId="77777777">
      <w:pPr>
        <w:spacing w:line="360" w:lineRule="auto"/>
        <w:ind w:left="735" w:firstLine="210" w:firstLineChars="100"/>
        <w:rPr>
          <w:rFonts w:ascii="宋体" w:hAnsi="宋体" w:cs="宋体"/>
          <w:color w:val="000000" w:themeColor="text1"/>
          <w:szCs w:val="21"/>
        </w:rPr>
      </w:pPr>
      <w:r w:rsidRPr="00677CAE">
        <w:rPr>
          <w:rFonts w:hint="eastAsia" w:ascii="宋体" w:hAnsi="宋体" w:cs="宋体"/>
          <w:color w:val="000000" w:themeColor="text1"/>
          <w:szCs w:val="21"/>
        </w:rPr>
        <w:t>B.诗的后两句运用比喻的修辞手法，把洞庭湖比作青螺，写出了湖水的清澈</w:t>
      </w:r>
    </w:p>
    <w:p xmlns:wp14="http://schemas.microsoft.com/office/word/2010/wordml" w:rsidRPr="00677CAE" w:rsidR="00634B6C" w:rsidRDefault="00677CAE" w14:paraId="550420D9" wp14:textId="77777777">
      <w:pPr>
        <w:spacing w:line="360" w:lineRule="auto"/>
        <w:ind w:left="735" w:firstLine="210" w:firstLineChars="100"/>
        <w:rPr>
          <w:rFonts w:ascii="宋体" w:hAnsi="宋体" w:cs="宋体"/>
          <w:color w:val="000000" w:themeColor="text1"/>
          <w:szCs w:val="21"/>
        </w:rPr>
      </w:pPr>
      <w:proofErr w:type="gramStart"/>
      <w:r w:rsidRPr="00677CAE">
        <w:rPr>
          <w:rFonts w:hint="eastAsia" w:ascii="宋体" w:hAnsi="宋体" w:cs="宋体"/>
          <w:color w:val="000000" w:themeColor="text1"/>
          <w:szCs w:val="21"/>
        </w:rPr>
        <w:t>C.  这首诗勾勒出一幅洞庭湖秋月图</w:t>
      </w:r>
      <w:proofErr w:type="gramEnd"/>
      <w:r w:rsidRPr="00677CAE">
        <w:rPr>
          <w:rFonts w:hint="eastAsia" w:ascii="宋体" w:hAnsi="宋体" w:cs="宋体"/>
          <w:color w:val="000000" w:themeColor="text1"/>
          <w:szCs w:val="21"/>
        </w:rPr>
        <w:t>，表达了诗人对洞庭湖的喜爱和赞美之情</w:t>
      </w:r>
    </w:p>
    <w:p xmlns:wp14="http://schemas.microsoft.com/office/word/2010/wordml" w:rsidRPr="00677CAE" w:rsidR="00634B6C" w:rsidRDefault="00677CAE" w14:paraId="4CE5A7DE" wp14:textId="77777777">
      <w:pPr>
        <w:spacing w:line="360" w:lineRule="auto"/>
        <w:rPr>
          <w:rFonts w:ascii="宋体" w:hAnsi="宋体" w:cs="宋体"/>
          <w:color w:val="000000" w:themeColor="text1"/>
          <w:szCs w:val="21"/>
        </w:rPr>
      </w:pPr>
      <w:r w:rsidRPr="00677CAE">
        <w:rPr>
          <w:rFonts w:hint="eastAsia" w:ascii="宋体" w:hAnsi="宋体" w:cs="宋体"/>
          <w:color w:val="000000" w:themeColor="text1"/>
          <w:szCs w:val="21"/>
        </w:rPr>
        <w:t xml:space="preserve">    （三）把下面的古诗补充完整，并完成练习。</w:t>
      </w:r>
    </w:p>
    <w:p xmlns:wp14="http://schemas.microsoft.com/office/word/2010/wordml" w:rsidRPr="00677CAE" w:rsidR="00634B6C" w:rsidRDefault="00677CAE" w14:paraId="0E8F75AA" wp14:textId="77777777">
      <w:pPr>
        <w:spacing w:line="360" w:lineRule="auto"/>
        <w:ind w:left="1155" w:leftChars="550" w:firstLine="1050" w:firstLineChars="500"/>
        <w:rPr>
          <w:rFonts w:ascii="楷体" w:hAnsi="楷体" w:eastAsia="楷体" w:cs="楷体"/>
          <w:color w:val="000000" w:themeColor="text1"/>
          <w:szCs w:val="21"/>
        </w:rPr>
      </w:pPr>
      <w:r w:rsidRPr="00677CAE">
        <w:rPr>
          <w:rFonts w:hint="eastAsia" w:ascii="楷体" w:hAnsi="楷体" w:eastAsia="楷体" w:cs="楷体"/>
          <w:color w:val="000000" w:themeColor="text1"/>
          <w:szCs w:val="21"/>
        </w:rPr>
        <w:t>①所   见</w:t>
      </w:r>
    </w:p>
    <w:p xmlns:wp14="http://schemas.microsoft.com/office/word/2010/wordml" w:rsidRPr="00677CAE" w:rsidR="00634B6C" w:rsidRDefault="00677CAE" w14:paraId="1EB477B8" wp14:textId="77777777">
      <w:pPr>
        <w:spacing w:line="360" w:lineRule="auto"/>
        <w:rPr>
          <w:rFonts w:ascii="楷体" w:hAnsi="楷体" w:eastAsia="楷体" w:cs="楷体"/>
          <w:color w:val="000000" w:themeColor="text1"/>
          <w:szCs w:val="21"/>
        </w:rPr>
      </w:pPr>
      <w:r w:rsidRPr="00677CAE">
        <w:rPr>
          <w:rFonts w:hint="eastAsia" w:ascii="楷体" w:hAnsi="楷体" w:eastAsia="楷体" w:cs="楷体"/>
          <w:color w:val="000000" w:themeColor="text1"/>
          <w:szCs w:val="21"/>
        </w:rPr>
        <w:t xml:space="preserve">               牧童骑___________，________</w:t>
      </w:r>
      <w:proofErr w:type="gramStart"/>
      <w:r w:rsidRPr="00677CAE">
        <w:rPr>
          <w:rFonts w:hint="eastAsia" w:ascii="楷体" w:hAnsi="楷体" w:eastAsia="楷体" w:cs="楷体"/>
          <w:color w:val="000000" w:themeColor="text1"/>
          <w:szCs w:val="21"/>
        </w:rPr>
        <w:t>振</w:t>
      </w:r>
      <w:proofErr w:type="gramEnd"/>
      <w:r w:rsidRPr="00677CAE">
        <w:rPr>
          <w:rFonts w:hint="eastAsia" w:ascii="楷体" w:hAnsi="楷体" w:eastAsia="楷体" w:cs="楷体"/>
          <w:color w:val="000000" w:themeColor="text1"/>
          <w:szCs w:val="21"/>
        </w:rPr>
        <w:t>林樾。</w:t>
      </w:r>
    </w:p>
    <w:p xmlns:wp14="http://schemas.microsoft.com/office/word/2010/wordml" w:rsidRPr="00677CAE" w:rsidR="00634B6C" w:rsidRDefault="00677CAE" w14:paraId="4F7EAC55" wp14:textId="77777777">
      <w:pPr>
        <w:spacing w:line="360" w:lineRule="auto"/>
        <w:rPr>
          <w:rFonts w:ascii="楷体" w:hAnsi="楷体" w:eastAsia="楷体" w:cs="楷体"/>
          <w:color w:val="000000" w:themeColor="text1"/>
          <w:szCs w:val="21"/>
        </w:rPr>
      </w:pPr>
      <w:r w:rsidRPr="00677CAE">
        <w:rPr>
          <w:rFonts w:hint="eastAsia" w:ascii="楷体" w:hAnsi="楷体" w:eastAsia="楷体" w:cs="楷体"/>
          <w:color w:val="000000" w:themeColor="text1"/>
          <w:szCs w:val="21"/>
        </w:rPr>
        <w:t xml:space="preserve">               意欲</w:t>
      </w:r>
      <w:proofErr w:type="gramStart"/>
      <w:r w:rsidRPr="00677CAE">
        <w:rPr>
          <w:rFonts w:hint="eastAsia" w:ascii="楷体" w:hAnsi="楷体" w:eastAsia="楷体" w:cs="楷体"/>
          <w:color w:val="000000" w:themeColor="text1"/>
          <w:szCs w:val="21"/>
        </w:rPr>
        <w:t>捕</w:t>
      </w:r>
      <w:proofErr w:type="gramEnd"/>
      <w:r w:rsidRPr="00677CAE">
        <w:rPr>
          <w:rFonts w:hint="eastAsia" w:ascii="楷体" w:hAnsi="楷体" w:eastAsia="楷体" w:cs="楷体"/>
          <w:color w:val="000000" w:themeColor="text1"/>
          <w:szCs w:val="21"/>
        </w:rPr>
        <w:t>___________，忽然__________。</w:t>
      </w:r>
    </w:p>
    <w:p xmlns:wp14="http://schemas.microsoft.com/office/word/2010/wordml" w:rsidRPr="00677CAE" w:rsidR="00634B6C" w:rsidRDefault="00677CAE" w14:paraId="55474CAE" wp14:textId="77777777">
      <w:pPr>
        <w:spacing w:line="360" w:lineRule="auto"/>
        <w:rPr>
          <w:rFonts w:ascii="宋体" w:hAnsi="宋体" w:cs="宋体"/>
          <w:color w:val="000000" w:themeColor="text1"/>
          <w:szCs w:val="21"/>
        </w:rPr>
      </w:pPr>
      <w:r w:rsidRPr="00677CAE">
        <w:rPr>
          <w:rFonts w:hint="eastAsia" w:ascii="宋体" w:hAnsi="宋体" w:cs="宋体"/>
          <w:color w:val="000000" w:themeColor="text1"/>
          <w:szCs w:val="21"/>
        </w:rPr>
        <w:t xml:space="preserve">           全诗刻画了一个（      ）的小孩儿形象。</w:t>
      </w:r>
    </w:p>
    <w:p xmlns:wp14="http://schemas.microsoft.com/office/word/2010/wordml" w:rsidRPr="00677CAE" w:rsidR="00634B6C" w:rsidRDefault="00677CAE" w14:paraId="40567E17" wp14:textId="77777777">
      <w:pPr>
        <w:spacing w:line="360" w:lineRule="auto"/>
        <w:rPr>
          <w:rFonts w:ascii="宋体" w:hAnsi="宋体" w:cs="宋体"/>
          <w:color w:val="000000" w:themeColor="text1"/>
          <w:szCs w:val="21"/>
        </w:rPr>
      </w:pPr>
      <w:r w:rsidRPr="00677CAE">
        <w:rPr>
          <w:rFonts w:hint="eastAsia" w:ascii="宋体" w:hAnsi="宋体" w:cs="宋体"/>
          <w:color w:val="000000" w:themeColor="text1"/>
          <w:szCs w:val="21"/>
        </w:rPr>
        <w:t xml:space="preserve">           A.天真活泼        B.调皮捣蛋       C.智慧过人</w:t>
      </w:r>
    </w:p>
    <w:p xmlns:wp14="http://schemas.microsoft.com/office/word/2010/wordml" w:rsidRPr="00677CAE" w:rsidR="00634B6C" w:rsidRDefault="00677CAE" w14:paraId="1338E438" wp14:textId="77777777">
      <w:pPr>
        <w:spacing w:line="360" w:lineRule="auto"/>
        <w:ind w:left="1155" w:leftChars="550" w:firstLine="1050" w:firstLineChars="500"/>
        <w:rPr>
          <w:rFonts w:ascii="楷体" w:hAnsi="楷体" w:eastAsia="楷体" w:cs="楷体"/>
          <w:color w:val="000000" w:themeColor="text1"/>
          <w:szCs w:val="21"/>
        </w:rPr>
      </w:pPr>
      <w:r w:rsidRPr="00677CAE">
        <w:rPr>
          <w:rFonts w:hint="eastAsia" w:ascii="楷体" w:hAnsi="楷体" w:eastAsia="楷体" w:cs="楷体"/>
          <w:color w:val="000000" w:themeColor="text1"/>
          <w:szCs w:val="21"/>
        </w:rPr>
        <w:t>②早发白帝城</w:t>
      </w:r>
    </w:p>
    <w:p xmlns:wp14="http://schemas.microsoft.com/office/word/2010/wordml" w:rsidRPr="00677CAE" w:rsidR="00634B6C" w:rsidRDefault="00677CAE" w14:paraId="62221D9D" wp14:textId="77777777">
      <w:pPr>
        <w:spacing w:line="360" w:lineRule="auto"/>
        <w:rPr>
          <w:rFonts w:ascii="楷体" w:hAnsi="楷体" w:eastAsia="楷体" w:cs="楷体"/>
          <w:color w:val="000000" w:themeColor="text1"/>
          <w:szCs w:val="21"/>
        </w:rPr>
      </w:pPr>
      <w:r w:rsidRPr="00677CAE">
        <w:rPr>
          <w:rFonts w:hint="eastAsia" w:ascii="楷体" w:hAnsi="楷体" w:eastAsia="楷体" w:cs="楷体"/>
          <w:color w:val="000000" w:themeColor="text1"/>
          <w:szCs w:val="21"/>
        </w:rPr>
        <w:t xml:space="preserve">            </w:t>
      </w:r>
      <w:proofErr w:type="gramStart"/>
      <w:r w:rsidRPr="00677CAE">
        <w:rPr>
          <w:rFonts w:hint="eastAsia" w:ascii="楷体" w:hAnsi="楷体" w:eastAsia="楷体" w:cs="楷体"/>
          <w:color w:val="000000" w:themeColor="text1"/>
          <w:szCs w:val="21"/>
        </w:rPr>
        <w:t>朝辞白帝</w:t>
      </w:r>
      <w:proofErr w:type="gramEnd"/>
      <w:r w:rsidRPr="00677CAE">
        <w:rPr>
          <w:rFonts w:hint="eastAsia" w:ascii="楷体" w:hAnsi="楷体" w:eastAsia="楷体" w:cs="楷体"/>
          <w:color w:val="000000" w:themeColor="text1"/>
          <w:szCs w:val="21"/>
        </w:rPr>
        <w:t>________，千里江陵________。</w:t>
      </w:r>
    </w:p>
    <w:p xmlns:wp14="http://schemas.microsoft.com/office/word/2010/wordml" w:rsidRPr="00677CAE" w:rsidR="00634B6C" w:rsidRDefault="00677CAE" w14:paraId="2366E0CE" wp14:textId="77777777">
      <w:pPr>
        <w:spacing w:line="360" w:lineRule="auto"/>
        <w:rPr>
          <w:rFonts w:ascii="宋体" w:hAnsi="宋体" w:cs="宋体"/>
          <w:color w:val="000000" w:themeColor="text1"/>
          <w:szCs w:val="21"/>
        </w:rPr>
      </w:pPr>
      <w:r w:rsidRPr="00677CAE">
        <w:rPr>
          <w:rFonts w:hint="eastAsia" w:ascii="楷体" w:hAnsi="楷体" w:eastAsia="楷体" w:cs="楷体"/>
          <w:color w:val="000000" w:themeColor="text1"/>
          <w:szCs w:val="21"/>
        </w:rPr>
        <w:t xml:space="preserve">           ________猿声</w:t>
      </w:r>
      <w:proofErr w:type="gramStart"/>
      <w:r w:rsidRPr="00677CAE">
        <w:rPr>
          <w:rFonts w:hint="eastAsia" w:ascii="楷体" w:hAnsi="楷体" w:eastAsia="楷体" w:cs="楷体"/>
          <w:color w:val="000000" w:themeColor="text1"/>
          <w:szCs w:val="21"/>
        </w:rPr>
        <w:t>啼</w:t>
      </w:r>
      <w:proofErr w:type="gramEnd"/>
      <w:r w:rsidRPr="00677CAE">
        <w:rPr>
          <w:rFonts w:hint="eastAsia" w:ascii="楷体" w:hAnsi="楷体" w:eastAsia="楷体" w:cs="楷体"/>
          <w:color w:val="000000" w:themeColor="text1"/>
          <w:szCs w:val="21"/>
        </w:rPr>
        <w:t xml:space="preserve">不住，_____________万重山。      </w:t>
      </w:r>
      <w:r w:rsidRPr="00677CAE">
        <w:rPr>
          <w:rFonts w:hint="eastAsia" w:ascii="宋体" w:hAnsi="宋体" w:cs="宋体"/>
          <w:color w:val="000000" w:themeColor="text1"/>
          <w:szCs w:val="21"/>
        </w:rPr>
        <w:t xml:space="preserve">  </w:t>
      </w:r>
    </w:p>
    <w:p xmlns:wp14="http://schemas.microsoft.com/office/word/2010/wordml" w:rsidRPr="00677CAE" w:rsidR="00634B6C" w:rsidRDefault="00677CAE" w14:paraId="47CBB924" wp14:textId="77777777">
      <w:pPr>
        <w:numPr>
          <w:ilvl w:val="0"/>
          <w:numId w:val="11"/>
        </w:numPr>
        <w:spacing w:line="360" w:lineRule="auto"/>
        <w:rPr>
          <w:rFonts w:ascii="宋体" w:hAnsi="宋体" w:cs="宋体"/>
          <w:color w:val="000000" w:themeColor="text1"/>
          <w:szCs w:val="21"/>
        </w:rPr>
      </w:pPr>
      <w:r w:rsidRPr="00677CAE">
        <w:rPr>
          <w:rFonts w:hint="eastAsia" w:ascii="宋体" w:hAnsi="宋体" w:cs="宋体"/>
          <w:color w:val="000000" w:themeColor="text1"/>
          <w:szCs w:val="21"/>
        </w:rPr>
        <w:t>从“朝”字中，我知道诗人从白帝城出发的时间是_______________。</w:t>
      </w:r>
    </w:p>
    <w:p xmlns:wp14="http://schemas.microsoft.com/office/word/2010/wordml" w:rsidRPr="00677CAE" w:rsidR="00634B6C" w:rsidRDefault="00677CAE" w14:paraId="7558116C" wp14:textId="77777777">
      <w:pPr>
        <w:numPr>
          <w:ilvl w:val="0"/>
          <w:numId w:val="11"/>
        </w:numPr>
        <w:spacing w:line="360" w:lineRule="auto"/>
        <w:rPr>
          <w:rFonts w:ascii="宋体" w:hAnsi="宋体" w:cs="宋体"/>
          <w:color w:val="000000" w:themeColor="text1"/>
          <w:szCs w:val="21"/>
        </w:rPr>
      </w:pPr>
      <w:proofErr w:type="gramStart"/>
      <w:r w:rsidRPr="00677CAE">
        <w:rPr>
          <w:rFonts w:hint="eastAsia" w:ascii="宋体" w:hAnsi="宋体" w:cs="宋体"/>
          <w:color w:val="000000" w:themeColor="text1"/>
          <w:szCs w:val="21"/>
        </w:rPr>
        <w:t>体现船快的</w:t>
      </w:r>
      <w:proofErr w:type="gramEnd"/>
      <w:r w:rsidRPr="00677CAE">
        <w:rPr>
          <w:rFonts w:hint="eastAsia" w:ascii="宋体" w:hAnsi="宋体" w:cs="宋体"/>
          <w:color w:val="000000" w:themeColor="text1"/>
          <w:szCs w:val="21"/>
        </w:rPr>
        <w:t>诗句是________________和_________________。</w:t>
      </w:r>
    </w:p>
    <w:p xmlns:wp14="http://schemas.microsoft.com/office/word/2010/wordml" w:rsidRPr="00677CAE" w:rsidR="00634B6C" w:rsidRDefault="00677CAE" w14:paraId="416AD2D4" wp14:textId="77777777">
      <w:pPr>
        <w:numPr>
          <w:ilvl w:val="0"/>
          <w:numId w:val="11"/>
        </w:numPr>
        <w:spacing w:line="360" w:lineRule="auto"/>
        <w:rPr>
          <w:rFonts w:ascii="宋体" w:hAnsi="宋体" w:cs="宋体"/>
          <w:color w:val="000000" w:themeColor="text1"/>
          <w:szCs w:val="21"/>
        </w:rPr>
      </w:pPr>
      <w:r w:rsidRPr="00677CAE">
        <w:rPr>
          <w:rFonts w:hint="eastAsia" w:ascii="宋体" w:hAnsi="宋体" w:cs="宋体"/>
          <w:color w:val="000000" w:themeColor="text1"/>
          <w:szCs w:val="21"/>
        </w:rPr>
        <w:t>从诗句中，我体会到了诗人__________________________的心情。</w:t>
      </w:r>
    </w:p>
    <w:p xmlns:wp14="http://schemas.microsoft.com/office/word/2010/wordml" w:rsidRPr="00677CAE" w:rsidR="00634B6C" w:rsidRDefault="00677CAE" w14:paraId="0B5EF4DF" wp14:textId="77777777">
      <w:pPr>
        <w:spacing w:line="360" w:lineRule="auto"/>
        <w:ind w:left="1155" w:leftChars="550" w:firstLine="1470" w:firstLineChars="700"/>
        <w:rPr>
          <w:rFonts w:ascii="楷体" w:hAnsi="楷体" w:eastAsia="楷体" w:cs="楷体"/>
          <w:color w:val="000000" w:themeColor="text1"/>
          <w:szCs w:val="21"/>
        </w:rPr>
      </w:pPr>
      <w:r w:rsidRPr="00677CAE">
        <w:rPr>
          <w:rFonts w:hint="eastAsia" w:ascii="楷体" w:hAnsi="楷体" w:eastAsia="楷体" w:cs="楷体"/>
          <w:color w:val="000000" w:themeColor="text1"/>
          <w:szCs w:val="21"/>
        </w:rPr>
        <w:t>③采莲曲</w:t>
      </w:r>
    </w:p>
    <w:p xmlns:wp14="http://schemas.microsoft.com/office/word/2010/wordml" w:rsidRPr="00677CAE" w:rsidR="00634B6C" w:rsidRDefault="00677CAE" w14:paraId="2B807234" wp14:textId="77777777">
      <w:pPr>
        <w:spacing w:line="360" w:lineRule="auto"/>
        <w:rPr>
          <w:rFonts w:ascii="楷体" w:hAnsi="楷体" w:eastAsia="楷体" w:cs="楷体"/>
          <w:color w:val="000000" w:themeColor="text1"/>
          <w:szCs w:val="21"/>
        </w:rPr>
      </w:pPr>
      <w:r w:rsidRPr="00677CAE">
        <w:rPr>
          <w:rFonts w:hint="eastAsia" w:ascii="楷体" w:hAnsi="楷体" w:eastAsia="楷体" w:cs="楷体"/>
          <w:color w:val="000000" w:themeColor="text1"/>
          <w:szCs w:val="21"/>
        </w:rPr>
        <w:t xml:space="preserve">           _____________罗裙一色裁，</w:t>
      </w:r>
      <w:proofErr w:type="gramStart"/>
      <w:r w:rsidRPr="00677CAE">
        <w:rPr>
          <w:rFonts w:hint="eastAsia" w:ascii="楷体" w:hAnsi="楷体" w:eastAsia="楷体" w:cs="楷体"/>
          <w:color w:val="000000" w:themeColor="text1"/>
          <w:szCs w:val="21"/>
        </w:rPr>
        <w:t>芙蓉向脸</w:t>
      </w:r>
      <w:proofErr w:type="gramEnd"/>
      <w:r w:rsidRPr="00677CAE">
        <w:rPr>
          <w:rFonts w:hint="eastAsia" w:ascii="楷体" w:hAnsi="楷体" w:eastAsia="楷体" w:cs="楷体"/>
          <w:color w:val="000000" w:themeColor="text1"/>
          <w:szCs w:val="21"/>
        </w:rPr>
        <w:t>_______________。</w:t>
      </w:r>
    </w:p>
    <w:p xmlns:wp14="http://schemas.microsoft.com/office/word/2010/wordml" w:rsidRPr="00677CAE" w:rsidR="00634B6C" w:rsidRDefault="00677CAE" w14:paraId="35A05E0D" wp14:textId="77777777">
      <w:pPr>
        <w:spacing w:line="360" w:lineRule="auto"/>
        <w:ind w:left="1155" w:leftChars="350" w:hanging="420" w:hangingChars="200"/>
        <w:rPr>
          <w:rFonts w:ascii="楷体" w:hAnsi="楷体" w:eastAsia="楷体" w:cs="楷体"/>
          <w:color w:val="000000" w:themeColor="text1"/>
          <w:szCs w:val="21"/>
        </w:rPr>
      </w:pPr>
      <w:r w:rsidRPr="00677CAE">
        <w:rPr>
          <w:rFonts w:hint="eastAsia" w:ascii="楷体" w:hAnsi="楷体" w:eastAsia="楷体" w:cs="楷体"/>
          <w:color w:val="000000" w:themeColor="text1"/>
          <w:szCs w:val="21"/>
        </w:rPr>
        <w:t xml:space="preserve">    乱入池中_______________，闻歌始觉_______________。</w:t>
      </w:r>
    </w:p>
    <w:p xmlns:wp14="http://schemas.microsoft.com/office/word/2010/wordml" w:rsidRPr="00677CAE" w:rsidR="00634B6C" w:rsidRDefault="00677CAE" w14:paraId="1BEA84D5" wp14:textId="77777777">
      <w:pPr>
        <w:numPr>
          <w:ilvl w:val="0"/>
          <w:numId w:val="12"/>
        </w:numPr>
        <w:spacing w:line="360" w:lineRule="auto"/>
        <w:ind w:left="1155" w:leftChars="350" w:hanging="420" w:hangingChars="200"/>
        <w:rPr>
          <w:rFonts w:ascii="宋体" w:hAnsi="宋体" w:cs="宋体"/>
          <w:color w:val="000000" w:themeColor="text1"/>
          <w:szCs w:val="21"/>
        </w:rPr>
      </w:pPr>
      <w:r w:rsidRPr="00677CAE">
        <w:rPr>
          <w:rFonts w:hint="eastAsia" w:ascii="宋体" w:hAnsi="宋体" w:cs="宋体"/>
          <w:color w:val="000000" w:themeColor="text1"/>
          <w:szCs w:val="21"/>
        </w:rPr>
        <w:lastRenderedPageBreak/>
        <w:t>这首诗的作者是___________代诗人__________________。</w:t>
      </w:r>
    </w:p>
    <w:p xmlns:wp14="http://schemas.microsoft.com/office/word/2010/wordml" w:rsidRPr="00677CAE" w:rsidR="00634B6C" w:rsidRDefault="00677CAE" w14:paraId="6F3F4ABE" wp14:textId="77777777">
      <w:pPr>
        <w:numPr>
          <w:ilvl w:val="0"/>
          <w:numId w:val="12"/>
        </w:numPr>
        <w:spacing w:line="360" w:lineRule="auto"/>
        <w:ind w:left="1155" w:leftChars="350" w:hanging="420" w:hangingChars="200"/>
        <w:rPr>
          <w:rFonts w:ascii="宋体" w:hAnsi="宋体" w:cs="宋体"/>
          <w:color w:val="000000" w:themeColor="text1"/>
          <w:szCs w:val="21"/>
        </w:rPr>
      </w:pPr>
      <w:r w:rsidRPr="00677CAE">
        <w:rPr>
          <w:rFonts w:hint="eastAsia" w:ascii="宋体" w:hAnsi="宋体" w:cs="宋体"/>
          <w:color w:val="000000" w:themeColor="text1"/>
          <w:szCs w:val="21"/>
        </w:rPr>
        <w:t>诗中“闻”的意思是________________。</w:t>
      </w:r>
    </w:p>
    <w:p xmlns:wp14="http://schemas.microsoft.com/office/word/2010/wordml" w:rsidRPr="00677CAE" w:rsidR="00634B6C" w:rsidRDefault="00677CAE" w14:paraId="6021770F" wp14:textId="77777777">
      <w:pPr>
        <w:numPr>
          <w:ilvl w:val="0"/>
          <w:numId w:val="12"/>
        </w:numPr>
        <w:spacing w:line="360" w:lineRule="auto"/>
        <w:ind w:left="1155" w:leftChars="350" w:hanging="420" w:hangingChars="200"/>
        <w:rPr>
          <w:rFonts w:ascii="宋体" w:hAnsi="宋体" w:cs="宋体"/>
          <w:color w:val="000000" w:themeColor="text1"/>
          <w:szCs w:val="21"/>
        </w:rPr>
      </w:pPr>
      <w:r w:rsidRPr="00677CAE">
        <w:rPr>
          <w:rFonts w:hint="eastAsia" w:ascii="宋体" w:hAnsi="宋体" w:cs="宋体"/>
          <w:color w:val="000000" w:themeColor="text1"/>
          <w:szCs w:val="21"/>
        </w:rPr>
        <w:t>此诗表现了采莲女（       ）是性格。</w:t>
      </w:r>
    </w:p>
    <w:p xmlns:wp14="http://schemas.microsoft.com/office/word/2010/wordml" w:rsidRPr="00677CAE" w:rsidR="00634B6C" w:rsidRDefault="00677CAE" w14:paraId="413DB9B4" wp14:textId="77777777">
      <w:pPr>
        <w:numPr>
          <w:ilvl w:val="0"/>
          <w:numId w:val="13"/>
        </w:numPr>
        <w:spacing w:line="360" w:lineRule="auto"/>
        <w:rPr>
          <w:rFonts w:ascii="楷体" w:hAnsi="楷体" w:eastAsia="楷体" w:cs="楷体"/>
          <w:color w:val="000000" w:themeColor="text1"/>
          <w:szCs w:val="21"/>
        </w:rPr>
      </w:pPr>
      <w:r w:rsidRPr="00677CAE">
        <w:rPr>
          <w:rFonts w:hint="eastAsia" w:ascii="宋体" w:hAnsi="宋体" w:cs="宋体"/>
          <w:color w:val="000000" w:themeColor="text1"/>
          <w:szCs w:val="21"/>
        </w:rPr>
        <w:t>勤劳、善良       B.天真烂漫、朝气蓬勃</w:t>
      </w:r>
    </w:p>
    <w:p xmlns:wp14="http://schemas.microsoft.com/office/word/2010/wordml" w:rsidRPr="00677CAE" w:rsidR="00634B6C" w:rsidRDefault="00677CAE" w14:paraId="55DAE4AA" wp14:textId="77777777">
      <w:pPr>
        <w:spacing w:line="360" w:lineRule="auto"/>
        <w:rPr>
          <w:rFonts w:ascii="楷体" w:hAnsi="楷体" w:eastAsia="楷体" w:cs="楷体"/>
          <w:color w:val="000000" w:themeColor="text1"/>
          <w:szCs w:val="21"/>
        </w:rPr>
      </w:pPr>
      <w:r w:rsidRPr="00677CAE">
        <w:rPr>
          <w:rFonts w:hint="eastAsia" w:ascii="宋体" w:hAnsi="宋体" w:cs="宋体"/>
          <w:color w:val="000000" w:themeColor="text1"/>
          <w:szCs w:val="21"/>
        </w:rPr>
        <w:t xml:space="preserve">                </w:t>
      </w:r>
      <w:r w:rsidRPr="00677CAE">
        <w:rPr>
          <w:rFonts w:hint="eastAsia" w:ascii="楷体" w:hAnsi="楷体" w:eastAsia="楷体" w:cs="楷体"/>
          <w:color w:val="000000" w:themeColor="text1"/>
          <w:szCs w:val="21"/>
        </w:rPr>
        <w:t xml:space="preserve">  ④惠崇《春江晚景》</w:t>
      </w:r>
    </w:p>
    <w:p xmlns:wp14="http://schemas.microsoft.com/office/word/2010/wordml" w:rsidRPr="00677CAE" w:rsidR="00634B6C" w:rsidRDefault="00677CAE" w14:paraId="4DB7A6CC" wp14:textId="77777777">
      <w:pPr>
        <w:spacing w:line="360" w:lineRule="auto"/>
        <w:ind w:left="569" w:leftChars="171" w:hanging="210" w:hangingChars="100"/>
        <w:rPr>
          <w:rFonts w:ascii="楷体" w:hAnsi="楷体" w:eastAsia="楷体" w:cs="楷体"/>
          <w:color w:val="000000" w:themeColor="text1"/>
          <w:szCs w:val="21"/>
        </w:rPr>
      </w:pPr>
      <w:r w:rsidRPr="00677CAE">
        <w:rPr>
          <w:rFonts w:hint="eastAsia" w:ascii="楷体" w:hAnsi="楷体" w:eastAsia="楷体" w:cs="楷体"/>
          <w:color w:val="000000" w:themeColor="text1"/>
          <w:szCs w:val="21"/>
        </w:rPr>
        <w:t xml:space="preserve">         ________________，春江水暖鸭先知。</w:t>
      </w:r>
    </w:p>
    <w:p xmlns:wp14="http://schemas.microsoft.com/office/word/2010/wordml" w:rsidRPr="00677CAE" w:rsidR="00634B6C" w:rsidRDefault="00677CAE" w14:paraId="1BD48127" wp14:textId="77777777">
      <w:pPr>
        <w:tabs>
          <w:tab w:val="left" w:pos="6562"/>
        </w:tabs>
        <w:spacing w:line="360" w:lineRule="auto"/>
        <w:rPr>
          <w:rFonts w:ascii="楷体" w:hAnsi="楷体" w:eastAsia="楷体"/>
          <w:color w:val="000000" w:themeColor="text1"/>
          <w:szCs w:val="21"/>
        </w:rPr>
      </w:pPr>
      <w:r w:rsidRPr="00677CAE">
        <w:rPr>
          <w:rFonts w:hint="eastAsia" w:ascii="楷体" w:hAnsi="楷体" w:eastAsia="楷体" w:cs="楷体"/>
          <w:color w:val="000000" w:themeColor="text1"/>
          <w:szCs w:val="21"/>
        </w:rPr>
        <w:t xml:space="preserve">            蒌蒿满地芦芽短，________________。</w:t>
      </w:r>
      <w:r w:rsidRPr="00677CAE">
        <w:rPr>
          <w:rFonts w:hint="eastAsia" w:ascii="楷体" w:hAnsi="楷体" w:eastAsia="楷体" w:cs="楷体"/>
          <w:color w:val="000000" w:themeColor="text1"/>
          <w:szCs w:val="21"/>
        </w:rPr>
        <w:tab/>
      </w:r>
    </w:p>
    <w:p xmlns:wp14="http://schemas.microsoft.com/office/word/2010/wordml" w:rsidRPr="00677CAE" w:rsidR="00634B6C" w:rsidRDefault="00677CAE" w14:paraId="55365E4D" wp14:textId="77777777">
      <w:pPr>
        <w:spacing w:line="360" w:lineRule="auto"/>
        <w:ind w:firstLine="480"/>
        <w:rPr>
          <w:rFonts w:ascii="宋体" w:hAnsi="宋体" w:cs="宋体"/>
          <w:color w:val="000000" w:themeColor="text1"/>
          <w:szCs w:val="21"/>
        </w:rPr>
      </w:pPr>
      <w:r w:rsidRPr="00677CAE">
        <w:rPr>
          <w:rFonts w:hint="eastAsia" w:ascii="宋体" w:hAnsi="宋体" w:cs="宋体"/>
          <w:color w:val="000000" w:themeColor="text1"/>
          <w:szCs w:val="21"/>
        </w:rPr>
        <w:t>1. 把诗句补充完整。</w:t>
      </w:r>
    </w:p>
    <w:p xmlns:wp14="http://schemas.microsoft.com/office/word/2010/wordml" w:rsidRPr="00677CAE" w:rsidR="00634B6C" w:rsidRDefault="00677CAE" w14:paraId="4D8C5D2D" wp14:textId="77777777">
      <w:pPr>
        <w:spacing w:line="360" w:lineRule="auto"/>
        <w:ind w:firstLine="480"/>
        <w:rPr>
          <w:rFonts w:ascii="宋体" w:hAnsi="宋体" w:cs="宋体"/>
          <w:color w:val="000000" w:themeColor="text1"/>
          <w:szCs w:val="21"/>
        </w:rPr>
      </w:pPr>
      <w:r w:rsidRPr="00677CAE">
        <w:rPr>
          <w:rFonts w:hint="eastAsia" w:ascii="宋体" w:hAnsi="宋体" w:cs="宋体"/>
          <w:color w:val="000000" w:themeColor="text1"/>
          <w:szCs w:val="21"/>
        </w:rPr>
        <w:t>2. 这首诗是_______朝诗人_____________写的。</w:t>
      </w:r>
    </w:p>
    <w:p xmlns:wp14="http://schemas.microsoft.com/office/word/2010/wordml" w:rsidRPr="00677CAE" w:rsidR="00634B6C" w:rsidRDefault="00677CAE" w14:paraId="0C0AC26E" wp14:textId="77777777">
      <w:pPr>
        <w:spacing w:line="360" w:lineRule="auto"/>
        <w:ind w:firstLine="480"/>
        <w:rPr>
          <w:rFonts w:ascii="宋体" w:hAnsi="宋体" w:cs="宋体"/>
          <w:color w:val="000000" w:themeColor="text1"/>
          <w:szCs w:val="21"/>
        </w:rPr>
      </w:pPr>
      <w:r w:rsidRPr="00677CAE">
        <w:rPr>
          <w:rFonts w:hint="eastAsia" w:ascii="宋体" w:hAnsi="宋体" w:cs="宋体"/>
          <w:color w:val="000000" w:themeColor="text1"/>
          <w:szCs w:val="21"/>
        </w:rPr>
        <w:t>3. 诗中描写的景物有___________、___________、___________、</w:t>
      </w:r>
    </w:p>
    <w:p xmlns:wp14="http://schemas.microsoft.com/office/word/2010/wordml" w:rsidRPr="00677CAE" w:rsidR="00634B6C" w:rsidRDefault="00677CAE" w14:paraId="2B5EC0F6" wp14:textId="77777777">
      <w:pPr>
        <w:spacing w:line="360" w:lineRule="auto"/>
        <w:ind w:firstLine="480"/>
        <w:rPr>
          <w:rFonts w:ascii="宋体" w:hAnsi="宋体" w:cs="宋体"/>
          <w:color w:val="000000" w:themeColor="text1"/>
          <w:szCs w:val="21"/>
        </w:rPr>
      </w:pPr>
      <w:r w:rsidRPr="00677CAE">
        <w:rPr>
          <w:rFonts w:hint="eastAsia" w:ascii="宋体" w:hAnsi="宋体" w:cs="宋体"/>
          <w:color w:val="000000" w:themeColor="text1"/>
          <w:szCs w:val="21"/>
        </w:rPr>
        <w:t xml:space="preserve">   ___________、___________、___________，其中__________是作者联想到的。</w:t>
      </w:r>
    </w:p>
    <w:p xmlns:wp14="http://schemas.microsoft.com/office/word/2010/wordml" w:rsidRPr="00677CAE" w:rsidR="00634B6C" w:rsidRDefault="00677CAE" w14:paraId="1734276B" wp14:textId="77777777">
      <w:pPr>
        <w:spacing w:line="360" w:lineRule="auto"/>
        <w:ind w:firstLine="480"/>
        <w:rPr>
          <w:rFonts w:ascii="宋体" w:hAnsi="宋体" w:cs="宋体"/>
          <w:color w:val="000000" w:themeColor="text1"/>
          <w:szCs w:val="21"/>
        </w:rPr>
      </w:pPr>
      <w:r w:rsidRPr="00677CAE">
        <w:rPr>
          <w:rFonts w:hint="eastAsia" w:ascii="宋体" w:hAnsi="宋体" w:cs="宋体"/>
          <w:color w:val="000000" w:themeColor="text1"/>
          <w:szCs w:val="21"/>
        </w:rPr>
        <w:t>4. 这首诗中你最喜欢哪一句？</w:t>
      </w:r>
    </w:p>
    <w:p xmlns:wp14="http://schemas.microsoft.com/office/word/2010/wordml" w:rsidRPr="00677CAE" w:rsidR="00634B6C" w:rsidRDefault="00677CAE" w14:paraId="32E3F54C" wp14:textId="77777777">
      <w:pPr>
        <w:spacing w:line="360" w:lineRule="auto"/>
        <w:ind w:firstLine="480"/>
        <w:rPr>
          <w:rFonts w:ascii="宋体" w:hAnsi="宋体" w:cs="宋体"/>
          <w:color w:val="000000" w:themeColor="text1"/>
          <w:szCs w:val="21"/>
        </w:rPr>
      </w:pPr>
      <w:r w:rsidRPr="00677CAE">
        <w:rPr>
          <w:rFonts w:hint="eastAsia" w:ascii="宋体" w:hAnsi="宋体" w:cs="宋体"/>
          <w:color w:val="000000" w:themeColor="text1"/>
          <w:szCs w:val="21"/>
        </w:rPr>
        <w:t xml:space="preserve">   ______________________________________________________________________________</w:t>
      </w:r>
    </w:p>
    <w:p xmlns:wp14="http://schemas.microsoft.com/office/word/2010/wordml" w:rsidRPr="00677CAE" w:rsidR="00634B6C" w:rsidRDefault="00677CAE" w14:paraId="7950B012" wp14:textId="77777777">
      <w:pPr>
        <w:numPr>
          <w:ilvl w:val="0"/>
          <w:numId w:val="14"/>
        </w:numPr>
        <w:spacing w:line="360" w:lineRule="auto"/>
        <w:rPr>
          <w:rFonts w:ascii="宋体" w:hAnsi="宋体" w:cs="宋体"/>
          <w:color w:val="000000" w:themeColor="text1"/>
          <w:szCs w:val="21"/>
        </w:rPr>
      </w:pPr>
      <w:r w:rsidRPr="00677CAE">
        <w:rPr>
          <w:rFonts w:hint="eastAsia" w:ascii="宋体" w:hAnsi="宋体" w:cs="宋体"/>
          <w:color w:val="000000" w:themeColor="text1"/>
          <w:szCs w:val="21"/>
        </w:rPr>
        <w:t>阅读文言文，完成练习。</w:t>
      </w:r>
    </w:p>
    <w:p xmlns:wp14="http://schemas.microsoft.com/office/word/2010/wordml" w:rsidRPr="00677CAE" w:rsidR="00634B6C" w:rsidRDefault="00677CAE" w14:paraId="2B6193D5" wp14:textId="77777777">
      <w:pPr>
        <w:spacing w:line="360" w:lineRule="auto"/>
        <w:rPr>
          <w:rFonts w:ascii="楷体" w:hAnsi="楷体" w:eastAsia="楷体" w:cs="楷体"/>
          <w:color w:val="000000" w:themeColor="text1"/>
          <w:szCs w:val="21"/>
        </w:rPr>
      </w:pPr>
      <w:r w:rsidRPr="00677CAE">
        <w:rPr>
          <w:rFonts w:hint="eastAsia" w:ascii="宋体" w:hAnsi="宋体" w:cs="宋体"/>
          <w:color w:val="000000" w:themeColor="text1"/>
          <w:szCs w:val="21"/>
        </w:rPr>
        <w:t xml:space="preserve">                               </w:t>
      </w:r>
      <w:r w:rsidRPr="00677CAE">
        <w:rPr>
          <w:rFonts w:hint="eastAsia" w:ascii="楷体" w:hAnsi="楷体" w:eastAsia="楷体" w:cs="楷体"/>
          <w:color w:val="000000" w:themeColor="text1"/>
          <w:szCs w:val="21"/>
        </w:rPr>
        <w:t xml:space="preserve">    司马光</w:t>
      </w:r>
    </w:p>
    <w:p xmlns:wp14="http://schemas.microsoft.com/office/word/2010/wordml" w:rsidRPr="00677CAE" w:rsidR="00634B6C" w:rsidRDefault="00677CAE" w14:paraId="30AC9E84" wp14:textId="77777777">
      <w:pPr>
        <w:spacing w:line="360" w:lineRule="auto"/>
        <w:ind w:left="315"/>
        <w:rPr>
          <w:rFonts w:ascii="楷体" w:hAnsi="楷体" w:eastAsia="楷体" w:cs="楷体"/>
          <w:color w:val="000000" w:themeColor="text1"/>
        </w:rPr>
      </w:pPr>
      <w:r w:rsidRPr="00677CAE">
        <w:rPr>
          <w:rFonts w:hint="eastAsia" w:ascii="楷体" w:hAnsi="楷体" w:eastAsia="楷体" w:cs="楷体"/>
          <w:color w:val="000000" w:themeColor="text1"/>
          <w:szCs w:val="21"/>
        </w:rPr>
        <w:t xml:space="preserve"> </w:t>
      </w:r>
      <w:r w:rsidRPr="00677CAE">
        <w:rPr>
          <w:rFonts w:hint="eastAsia" w:ascii="楷体" w:hAnsi="楷体" w:eastAsia="楷体" w:cs="楷体"/>
          <w:color w:val="000000" w:themeColor="text1"/>
        </w:rPr>
        <w:t xml:space="preserve">    群儿戏于庭，一儿登瓮，足跌没水中，众皆弃去。</w:t>
      </w:r>
      <w:proofErr w:type="gramStart"/>
      <w:r w:rsidRPr="00677CAE">
        <w:rPr>
          <w:rFonts w:hint="eastAsia" w:ascii="楷体" w:hAnsi="楷体" w:eastAsia="楷体" w:cs="楷体"/>
          <w:color w:val="000000" w:themeColor="text1"/>
        </w:rPr>
        <w:t>光持石</w:t>
      </w:r>
      <w:proofErr w:type="gramEnd"/>
      <w:r w:rsidRPr="00677CAE">
        <w:rPr>
          <w:rFonts w:hint="eastAsia" w:ascii="楷体" w:hAnsi="楷体" w:eastAsia="楷体" w:cs="楷体"/>
          <w:color w:val="000000" w:themeColor="text1"/>
        </w:rPr>
        <w:t>击瓮破之，水迸，儿得活。</w:t>
      </w:r>
    </w:p>
    <w:p xmlns:wp14="http://schemas.microsoft.com/office/word/2010/wordml" w:rsidRPr="00677CAE" w:rsidR="00634B6C" w:rsidRDefault="00677CAE" w14:paraId="0F0F8E0A" wp14:textId="77777777">
      <w:pPr>
        <w:numPr>
          <w:ilvl w:val="0"/>
          <w:numId w:val="15"/>
        </w:numPr>
        <w:spacing w:line="360" w:lineRule="auto"/>
        <w:rPr>
          <w:rFonts w:ascii="宋体" w:hAnsi="宋体" w:cs="宋体"/>
          <w:color w:val="000000" w:themeColor="text1"/>
        </w:rPr>
      </w:pPr>
      <w:r w:rsidRPr="00677CAE">
        <w:rPr>
          <w:rFonts w:hint="eastAsia" w:ascii="宋体" w:hAnsi="宋体" w:cs="宋体"/>
          <w:color w:val="000000" w:themeColor="text1"/>
        </w:rPr>
        <w:t>写出</w:t>
      </w:r>
      <w:proofErr w:type="gramStart"/>
      <w:r w:rsidRPr="00677CAE">
        <w:rPr>
          <w:rFonts w:hint="eastAsia" w:ascii="宋体" w:hAnsi="宋体" w:cs="宋体"/>
          <w:color w:val="000000" w:themeColor="text1"/>
        </w:rPr>
        <w:t>下面字</w:t>
      </w:r>
      <w:proofErr w:type="gramEnd"/>
      <w:r w:rsidRPr="00677CAE">
        <w:rPr>
          <w:rFonts w:hint="eastAsia" w:ascii="宋体" w:hAnsi="宋体" w:cs="宋体"/>
          <w:color w:val="000000" w:themeColor="text1"/>
        </w:rPr>
        <w:t>的解释。</w:t>
      </w:r>
    </w:p>
    <w:p xmlns:wp14="http://schemas.microsoft.com/office/word/2010/wordml" w:rsidRPr="00677CAE" w:rsidR="00634B6C" w:rsidRDefault="00677CAE" w14:paraId="6DB12981" wp14:textId="77777777">
      <w:pPr>
        <w:spacing w:line="360" w:lineRule="auto"/>
        <w:ind w:left="525"/>
        <w:rPr>
          <w:rFonts w:ascii="宋体" w:hAnsi="宋体" w:cs="宋体"/>
          <w:color w:val="000000" w:themeColor="text1"/>
        </w:rPr>
      </w:pPr>
      <w:r w:rsidRPr="00677CAE">
        <w:rPr>
          <w:rFonts w:hint="eastAsia" w:ascii="宋体" w:hAnsi="宋体" w:cs="宋体"/>
          <w:color w:val="000000" w:themeColor="text1"/>
        </w:rPr>
        <w:t xml:space="preserve">   庭：____________     皆：____________     弃：____________   </w:t>
      </w:r>
    </w:p>
    <w:p xmlns:wp14="http://schemas.microsoft.com/office/word/2010/wordml" w:rsidRPr="00677CAE" w:rsidR="00634B6C" w:rsidRDefault="00677CAE" w14:paraId="3BE2D0CC" wp14:textId="77777777">
      <w:pPr>
        <w:spacing w:line="360" w:lineRule="auto"/>
        <w:rPr>
          <w:rFonts w:ascii="宋体" w:hAnsi="宋体" w:cs="宋体"/>
          <w:color w:val="000000" w:themeColor="text1"/>
        </w:rPr>
      </w:pPr>
      <w:r w:rsidRPr="00677CAE">
        <w:rPr>
          <w:rFonts w:hint="eastAsia" w:ascii="宋体" w:hAnsi="宋体" w:cs="宋体"/>
          <w:color w:val="000000" w:themeColor="text1"/>
        </w:rPr>
        <w:t xml:space="preserve">     2.下列朗读停顿不正确的一项是（      ）</w:t>
      </w:r>
    </w:p>
    <w:p xmlns:wp14="http://schemas.microsoft.com/office/word/2010/wordml" w:rsidRPr="00677CAE" w:rsidR="00634B6C" w:rsidRDefault="00677CAE" w14:paraId="49C53F47" wp14:textId="77777777">
      <w:pPr>
        <w:spacing w:line="360" w:lineRule="auto"/>
        <w:rPr>
          <w:rFonts w:ascii="宋体" w:hAnsi="宋体" w:cs="宋体"/>
          <w:color w:val="000000" w:themeColor="text1"/>
        </w:rPr>
      </w:pPr>
      <w:r w:rsidRPr="00677CAE">
        <w:rPr>
          <w:rFonts w:hint="eastAsia" w:ascii="宋体" w:hAnsi="宋体" w:cs="宋体"/>
          <w:color w:val="000000" w:themeColor="text1"/>
        </w:rPr>
        <w:t xml:space="preserve">          A. 群/儿戏/于庭           B.足跌/没/水中</w:t>
      </w:r>
    </w:p>
    <w:p xmlns:wp14="http://schemas.microsoft.com/office/word/2010/wordml" w:rsidRPr="00677CAE" w:rsidR="00634B6C" w:rsidRDefault="00677CAE" w14:paraId="2F9D7AE7" wp14:textId="77777777">
      <w:pPr>
        <w:spacing w:line="360" w:lineRule="auto"/>
        <w:ind w:firstLine="1050" w:firstLineChars="500"/>
        <w:rPr>
          <w:rFonts w:ascii="宋体" w:hAnsi="宋体" w:cs="宋体"/>
          <w:color w:val="000000" w:themeColor="text1"/>
        </w:rPr>
      </w:pPr>
      <w:r w:rsidRPr="00677CAE">
        <w:rPr>
          <w:rFonts w:hint="eastAsia" w:ascii="宋体" w:hAnsi="宋体" w:cs="宋体"/>
          <w:color w:val="000000" w:themeColor="text1"/>
        </w:rPr>
        <w:t>C.众/皆弃去              D.光/</w:t>
      </w:r>
      <w:proofErr w:type="gramStart"/>
      <w:r w:rsidRPr="00677CAE">
        <w:rPr>
          <w:rFonts w:hint="eastAsia" w:ascii="宋体" w:hAnsi="宋体" w:cs="宋体"/>
          <w:color w:val="000000" w:themeColor="text1"/>
        </w:rPr>
        <w:t>持石</w:t>
      </w:r>
      <w:proofErr w:type="gramEnd"/>
      <w:r w:rsidRPr="00677CAE">
        <w:rPr>
          <w:rFonts w:hint="eastAsia" w:ascii="宋体" w:hAnsi="宋体" w:cs="宋体"/>
          <w:color w:val="000000" w:themeColor="text1"/>
        </w:rPr>
        <w:t>/击瓮/破之</w:t>
      </w:r>
    </w:p>
    <w:p xmlns:wp14="http://schemas.microsoft.com/office/word/2010/wordml" w:rsidRPr="00677CAE" w:rsidR="00634B6C" w:rsidRDefault="00677CAE" w14:paraId="651BE93B" wp14:textId="77777777">
      <w:pPr>
        <w:spacing w:line="360" w:lineRule="auto"/>
        <w:rPr>
          <w:rFonts w:ascii="宋体" w:hAnsi="宋体" w:cs="宋体"/>
          <w:color w:val="000000" w:themeColor="text1"/>
        </w:rPr>
      </w:pPr>
      <w:r w:rsidRPr="00677CAE">
        <w:rPr>
          <w:rFonts w:hint="eastAsia" w:ascii="宋体" w:hAnsi="宋体" w:cs="宋体"/>
          <w:color w:val="000000" w:themeColor="text1"/>
        </w:rPr>
        <w:t xml:space="preserve">     3.下面对古文句子理解不正确的一项是（       ）</w:t>
      </w:r>
    </w:p>
    <w:p xmlns:wp14="http://schemas.microsoft.com/office/word/2010/wordml" w:rsidRPr="00677CAE" w:rsidR="00634B6C" w:rsidRDefault="00677CAE" w14:paraId="79C56E91" wp14:textId="77777777">
      <w:pPr>
        <w:spacing w:line="360" w:lineRule="auto"/>
        <w:rPr>
          <w:rFonts w:ascii="宋体" w:hAnsi="宋体" w:cs="宋体"/>
          <w:color w:val="000000" w:themeColor="text1"/>
        </w:rPr>
      </w:pPr>
      <w:r w:rsidRPr="00677CAE">
        <w:rPr>
          <w:rFonts w:hint="eastAsia" w:ascii="宋体" w:hAnsi="宋体" w:cs="宋体"/>
          <w:color w:val="000000" w:themeColor="text1"/>
        </w:rPr>
        <w:t xml:space="preserve">        </w:t>
      </w:r>
      <w:proofErr w:type="gramStart"/>
      <w:r w:rsidRPr="00677CAE">
        <w:rPr>
          <w:rFonts w:hint="eastAsia" w:ascii="宋体" w:hAnsi="宋体" w:cs="宋体"/>
          <w:color w:val="000000" w:themeColor="text1"/>
        </w:rPr>
        <w:t>A.“</w:t>
      </w:r>
      <w:proofErr w:type="gramEnd"/>
      <w:r w:rsidRPr="00677CAE">
        <w:rPr>
          <w:rFonts w:hint="eastAsia" w:ascii="宋体" w:hAnsi="宋体" w:cs="宋体"/>
          <w:color w:val="000000" w:themeColor="text1"/>
        </w:rPr>
        <w:t>群儿戏于庭</w:t>
      </w:r>
      <w:proofErr w:type="gramStart"/>
      <w:r w:rsidRPr="00677CAE">
        <w:rPr>
          <w:rFonts w:hint="eastAsia" w:ascii="宋体" w:hAnsi="宋体" w:cs="宋体"/>
          <w:color w:val="000000" w:themeColor="text1"/>
        </w:rPr>
        <w:t>”</w:t>
      </w:r>
      <w:proofErr w:type="gramEnd"/>
      <w:r w:rsidRPr="00677CAE">
        <w:rPr>
          <w:rFonts w:hint="eastAsia" w:ascii="宋体" w:hAnsi="宋体" w:cs="宋体"/>
          <w:color w:val="000000" w:themeColor="text1"/>
        </w:rPr>
        <w:t>的意思是一群小孩在庭院里唱戏</w:t>
      </w:r>
    </w:p>
    <w:p xmlns:wp14="http://schemas.microsoft.com/office/word/2010/wordml" w:rsidRPr="00677CAE" w:rsidR="00634B6C" w:rsidRDefault="00677CAE" w14:paraId="39C00D19" wp14:textId="77777777">
      <w:pPr>
        <w:spacing w:line="360" w:lineRule="auto"/>
        <w:ind w:firstLine="840" w:firstLineChars="400"/>
        <w:rPr>
          <w:rFonts w:ascii="宋体" w:hAnsi="宋体" w:cs="宋体"/>
          <w:color w:val="000000" w:themeColor="text1"/>
        </w:rPr>
      </w:pPr>
      <w:proofErr w:type="gramStart"/>
      <w:r w:rsidRPr="00677CAE">
        <w:rPr>
          <w:rFonts w:hint="eastAsia" w:ascii="宋体" w:hAnsi="宋体" w:cs="宋体"/>
          <w:color w:val="000000" w:themeColor="text1"/>
        </w:rPr>
        <w:t>B.“</w:t>
      </w:r>
      <w:proofErr w:type="gramEnd"/>
      <w:r w:rsidRPr="00677CAE">
        <w:rPr>
          <w:rFonts w:hint="eastAsia" w:ascii="宋体" w:hAnsi="宋体" w:cs="宋体"/>
          <w:color w:val="000000" w:themeColor="text1"/>
        </w:rPr>
        <w:t>一儿登瓮，足跌没水中</w:t>
      </w:r>
      <w:proofErr w:type="gramStart"/>
      <w:r w:rsidRPr="00677CAE">
        <w:rPr>
          <w:rFonts w:hint="eastAsia" w:ascii="宋体" w:hAnsi="宋体" w:cs="宋体"/>
          <w:color w:val="000000" w:themeColor="text1"/>
        </w:rPr>
        <w:t>”</w:t>
      </w:r>
      <w:proofErr w:type="gramEnd"/>
      <w:r w:rsidRPr="00677CAE">
        <w:rPr>
          <w:rFonts w:hint="eastAsia" w:ascii="宋体" w:hAnsi="宋体" w:cs="宋体"/>
          <w:color w:val="000000" w:themeColor="text1"/>
        </w:rPr>
        <w:t>的意思是一个小孩儿登上瓮，不小心掉到瓮里</w:t>
      </w:r>
    </w:p>
    <w:p xmlns:wp14="http://schemas.microsoft.com/office/word/2010/wordml" w:rsidRPr="00677CAE" w:rsidR="00634B6C" w:rsidRDefault="00677CAE" w14:paraId="4636A60B" wp14:textId="77777777">
      <w:pPr>
        <w:spacing w:line="360" w:lineRule="auto"/>
        <w:ind w:firstLine="840" w:firstLineChars="400"/>
        <w:rPr>
          <w:rFonts w:ascii="宋体" w:hAnsi="宋体" w:cs="宋体"/>
          <w:color w:val="000000" w:themeColor="text1"/>
        </w:rPr>
      </w:pPr>
      <w:proofErr w:type="gramStart"/>
      <w:r w:rsidRPr="00677CAE">
        <w:rPr>
          <w:rFonts w:hint="eastAsia" w:ascii="宋体" w:hAnsi="宋体" w:cs="宋体"/>
          <w:color w:val="000000" w:themeColor="text1"/>
        </w:rPr>
        <w:t>C.“</w:t>
      </w:r>
      <w:proofErr w:type="gramEnd"/>
      <w:r w:rsidRPr="00677CAE">
        <w:rPr>
          <w:rFonts w:hint="eastAsia" w:ascii="宋体" w:hAnsi="宋体" w:cs="宋体"/>
          <w:color w:val="000000" w:themeColor="text1"/>
        </w:rPr>
        <w:t>众皆弃去</w:t>
      </w:r>
      <w:proofErr w:type="gramStart"/>
      <w:r w:rsidRPr="00677CAE">
        <w:rPr>
          <w:rFonts w:hint="eastAsia" w:ascii="宋体" w:hAnsi="宋体" w:cs="宋体"/>
          <w:color w:val="000000" w:themeColor="text1"/>
        </w:rPr>
        <w:t>”</w:t>
      </w:r>
      <w:proofErr w:type="gramEnd"/>
      <w:r w:rsidRPr="00677CAE">
        <w:rPr>
          <w:rFonts w:hint="eastAsia" w:ascii="宋体" w:hAnsi="宋体" w:cs="宋体"/>
          <w:color w:val="000000" w:themeColor="text1"/>
        </w:rPr>
        <w:t>的意思是其余的小伙伴都走了</w:t>
      </w:r>
    </w:p>
    <w:p xmlns:wp14="http://schemas.microsoft.com/office/word/2010/wordml" w:rsidRPr="00677CAE" w:rsidR="00634B6C" w:rsidRDefault="00677CAE" w14:paraId="36BA0DA0" wp14:textId="77777777">
      <w:pPr>
        <w:spacing w:line="360" w:lineRule="auto"/>
        <w:ind w:firstLine="840" w:firstLineChars="400"/>
        <w:rPr>
          <w:rFonts w:ascii="宋体" w:hAnsi="宋体" w:cs="宋体"/>
          <w:color w:val="000000" w:themeColor="text1"/>
        </w:rPr>
      </w:pPr>
      <w:proofErr w:type="gramStart"/>
      <w:r w:rsidRPr="00677CAE">
        <w:rPr>
          <w:rFonts w:hint="eastAsia" w:ascii="宋体" w:hAnsi="宋体" w:cs="宋体"/>
          <w:color w:val="000000" w:themeColor="text1"/>
        </w:rPr>
        <w:t>D.“光持石</w:t>
      </w:r>
      <w:proofErr w:type="gramEnd"/>
      <w:r w:rsidRPr="00677CAE">
        <w:rPr>
          <w:rFonts w:hint="eastAsia" w:ascii="宋体" w:hAnsi="宋体" w:cs="宋体"/>
          <w:color w:val="000000" w:themeColor="text1"/>
        </w:rPr>
        <w:t>击瓮破之</w:t>
      </w:r>
      <w:proofErr w:type="gramStart"/>
      <w:r w:rsidRPr="00677CAE">
        <w:rPr>
          <w:rFonts w:hint="eastAsia" w:ascii="宋体" w:hAnsi="宋体" w:cs="宋体"/>
          <w:color w:val="000000" w:themeColor="text1"/>
        </w:rPr>
        <w:t>”</w:t>
      </w:r>
      <w:proofErr w:type="gramEnd"/>
      <w:r w:rsidRPr="00677CAE">
        <w:rPr>
          <w:rFonts w:hint="eastAsia" w:ascii="宋体" w:hAnsi="宋体" w:cs="宋体"/>
          <w:color w:val="000000" w:themeColor="text1"/>
        </w:rPr>
        <w:t>的意思是司马光拿起石头把瓮打破了</w:t>
      </w:r>
    </w:p>
    <w:p xmlns:wp14="http://schemas.microsoft.com/office/word/2010/wordml" w:rsidRPr="00677CAE" w:rsidR="00634B6C" w:rsidRDefault="00677CAE" w14:paraId="188EEAD7" wp14:textId="77777777">
      <w:pPr>
        <w:spacing w:line="360" w:lineRule="auto"/>
        <w:rPr>
          <w:rFonts w:ascii="宋体" w:hAnsi="宋体" w:cs="宋体"/>
          <w:color w:val="000000" w:themeColor="text1"/>
        </w:rPr>
      </w:pPr>
      <w:r w:rsidRPr="00677CAE">
        <w:rPr>
          <w:rFonts w:hint="eastAsia" w:ascii="宋体" w:hAnsi="宋体" w:cs="宋体"/>
          <w:color w:val="000000" w:themeColor="text1"/>
        </w:rPr>
        <w:t xml:space="preserve">     4.默读第②句，当孩子落水后，其他的表现是___________________（用原文填空），司马光的表现是</w:t>
      </w:r>
    </w:p>
    <w:p xmlns:wp14="http://schemas.microsoft.com/office/word/2010/wordml" w:rsidRPr="00677CAE" w:rsidR="00634B6C" w:rsidRDefault="00677CAE" w14:paraId="1CFAC1D1" wp14:textId="77777777">
      <w:pPr>
        <w:spacing w:line="360" w:lineRule="auto"/>
        <w:rPr>
          <w:rFonts w:ascii="宋体" w:hAnsi="宋体" w:cs="宋体"/>
          <w:color w:val="000000" w:themeColor="text1"/>
        </w:rPr>
      </w:pPr>
      <w:r w:rsidRPr="00677CAE">
        <w:rPr>
          <w:rFonts w:hint="eastAsia" w:ascii="宋体" w:hAnsi="宋体" w:cs="宋体"/>
          <w:color w:val="000000" w:themeColor="text1"/>
        </w:rPr>
        <w:t xml:space="preserve">       _____________________（用原文填空），可以看出司马光是一个____________________的孩子。</w:t>
      </w:r>
    </w:p>
    <w:p xmlns:wp14="http://schemas.microsoft.com/office/word/2010/wordml" w:rsidRPr="00677CAE" w:rsidR="00634B6C" w:rsidRDefault="00677CAE" w14:paraId="14FC2650" wp14:textId="77777777">
      <w:pPr>
        <w:spacing w:line="360" w:lineRule="auto"/>
        <w:rPr>
          <w:rFonts w:ascii="宋体" w:hAnsi="宋体" w:cs="宋体"/>
          <w:color w:val="000000" w:themeColor="text1"/>
          <w:szCs w:val="21"/>
        </w:rPr>
      </w:pPr>
      <w:r w:rsidRPr="00677CAE">
        <w:rPr>
          <w:rFonts w:hint="eastAsia" w:ascii="宋体" w:hAnsi="宋体" w:cs="宋体"/>
          <w:color w:val="000000" w:themeColor="text1"/>
          <w:szCs w:val="21"/>
        </w:rPr>
        <w:t xml:space="preserve"> 八、仿写诗歌。</w:t>
      </w:r>
    </w:p>
    <w:p xmlns:wp14="http://schemas.microsoft.com/office/word/2010/wordml" w:rsidRPr="00677CAE" w:rsidR="00634B6C" w:rsidRDefault="00677CAE" w14:paraId="32619A20" wp14:textId="77777777">
      <w:pPr>
        <w:spacing w:line="360" w:lineRule="auto"/>
        <w:rPr>
          <w:rFonts w:ascii="宋体" w:hAnsi="宋体" w:cs="宋体"/>
          <w:color w:val="000000" w:themeColor="text1"/>
          <w:szCs w:val="21"/>
        </w:rPr>
      </w:pPr>
      <w:r w:rsidRPr="00677CAE">
        <w:rPr>
          <w:noProof/>
          <w:color w:val="000000" w:themeColor="text1"/>
        </w:rPr>
        <mc:AlternateContent>
          <mc:Choice Requires="wps">
            <w:drawing>
              <wp:anchor xmlns:wp14="http://schemas.microsoft.com/office/word/2010/wordprocessingDrawing" distT="0" distB="0" distL="114300" distR="114300" simplePos="0" relativeHeight="251659264" behindDoc="0" locked="0" layoutInCell="1" allowOverlap="1" wp14:anchorId="6ECDA2BC" wp14:editId="61E90A18">
                <wp:simplePos x="0" y="0"/>
                <wp:positionH relativeFrom="column">
                  <wp:posOffset>3399790</wp:posOffset>
                </wp:positionH>
                <wp:positionV relativeFrom="paragraph">
                  <wp:posOffset>29210</wp:posOffset>
                </wp:positionV>
                <wp:extent cx="0" cy="771525"/>
                <wp:effectExtent l="4445" t="0" r="14605" b="9525"/>
                <wp:wrapNone/>
                <wp:docPr id="2" name="直接连接符 2"/>
                <wp:cNvGraphicFramePr/>
                <a:graphic xmlns:a="http://schemas.openxmlformats.org/drawingml/2006/main">
                  <a:graphicData uri="http://schemas.microsoft.com/office/word/2010/wordprocessingShape">
                    <wps:wsp>
                      <wps:cNvCnPr/>
                      <wps:spPr>
                        <a:xfrm>
                          <a:off x="3975735" y="5360035"/>
                          <a:ext cx="0" cy="771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w14:anchorId="69C2484C">
              <v:line id="_x0000_s1026" style="position:absolute;left:0pt;margin-left:267.7pt;margin-top:2.3pt;height:60.75pt;width:0pt;z-index:251659264;mso-width-relative:page;mso-height-relative:page;" coordsize="21600,21600" o:spid="_x0000_s1026" filled="f" stroked="t" o:spt="20" o:gfxdata="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wGSyu9YAAAAJAQAADwAAAAAAAAAB&#10;ACAAAAAiAAAAZHJzL2Rvd25yZXYueG1sUEsBAhQAFAAAAAgAh07iQA/8FVTZAQAAbgMAAA4AAAAA&#10;AAAAAQAgAAAAJQEAAGRycy9lMm9Eb2MueG1sUEsFBgAAAAAGAAYAWQEAAHAFAAAAAA==&#10;">
                <v:fill on="f" focussize="0,0"/>
                <v:stroke weight="0.5pt" color="#5B9BD5 [3204]" miterlimit="8" joinstyle="miter"/>
                <v:imagedata o:title=""/>
                <o:lock v:ext="edit" aspectratio="f"/>
              </v:line>
            </w:pict>
          </mc:Fallback>
        </mc:AlternateContent>
      </w:r>
      <w:r w:rsidRPr="00677CAE">
        <w:rPr>
          <w:noProof/>
          <w:color w:val="000000" w:themeColor="text1"/>
        </w:rPr>
        <mc:AlternateContent>
          <mc:Choice Requires="wps">
            <w:drawing>
              <wp:anchor xmlns:wp14="http://schemas.microsoft.com/office/word/2010/wordprocessingDrawing" distT="0" distB="0" distL="114300" distR="114300" simplePos="0" relativeHeight="251658240" behindDoc="0" locked="0" layoutInCell="1" allowOverlap="1" wp14:anchorId="464DE1FF" wp14:editId="34E3CFB9">
                <wp:simplePos x="0" y="0"/>
                <wp:positionH relativeFrom="column">
                  <wp:posOffset>1809115</wp:posOffset>
                </wp:positionH>
                <wp:positionV relativeFrom="paragraph">
                  <wp:posOffset>33020</wp:posOffset>
                </wp:positionV>
                <wp:extent cx="0" cy="809625"/>
                <wp:effectExtent l="4445" t="0" r="14605" b="9525"/>
                <wp:wrapNone/>
                <wp:docPr id="1" name="直接连接符 1"/>
                <wp:cNvGraphicFramePr/>
                <a:graphic xmlns:a="http://schemas.openxmlformats.org/drawingml/2006/main">
                  <a:graphicData uri="http://schemas.microsoft.com/office/word/2010/wordprocessingShape">
                    <wps:wsp>
                      <wps:cNvCnPr/>
                      <wps:spPr>
                        <a:xfrm>
                          <a:off x="2385060" y="5440045"/>
                          <a:ext cx="0" cy="809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w14:anchorId="631D18E1">
              <v:line id="_x0000_s1026" style="position:absolute;left:0pt;margin-left:142.45pt;margin-top:2.6pt;height:63.75pt;width:0pt;z-index:251658240;mso-width-relative:page;mso-height-relative:page;" coordsize="21600,21600" o:spid="_x0000_s1026" filled="f" stroked="t" o:spt="20" o:gfxdata="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4Evsj9cAAAAJAQAADwAAAAAAAAAB&#10;ACAAAAAiAAAAZHJzL2Rvd25yZXYueG1sUEsBAhQAFAAAAAgAh07iQJqrw4jYAQAAbgMAAA4AAAAA&#10;AAAAAQAgAAAAJgEAAGRycy9lMm9Eb2MueG1sUEsFBgAAAAAGAAYAWQEAAHAFAAAAAA==&#10;">
                <v:fill on="f" focussize="0,0"/>
                <v:stroke weight="0.5pt" color="#5B9BD5 [3204]" miterlimit="8" joinstyle="miter"/>
                <v:imagedata o:title=""/>
                <o:lock v:ext="edit" aspectratio="f"/>
              </v:line>
            </w:pict>
          </mc:Fallback>
        </mc:AlternateContent>
      </w:r>
      <w:r w:rsidRPr="00677CAE">
        <w:rPr>
          <w:rFonts w:hint="eastAsia" w:ascii="宋体" w:hAnsi="宋体" w:cs="宋体"/>
          <w:color w:val="000000" w:themeColor="text1"/>
          <w:szCs w:val="21"/>
        </w:rPr>
        <w:t xml:space="preserve">         秋天                     秋天                   ____________________________</w:t>
      </w:r>
    </w:p>
    <w:p xmlns:wp14="http://schemas.microsoft.com/office/word/2010/wordml" w:rsidRPr="00677CAE" w:rsidR="00634B6C" w:rsidRDefault="00677CAE" w14:paraId="3E412022" wp14:textId="77777777">
      <w:pPr>
        <w:spacing w:line="360" w:lineRule="auto"/>
        <w:ind w:left="1155" w:leftChars="350" w:hanging="420" w:hangingChars="200"/>
        <w:rPr>
          <w:rFonts w:ascii="宋体" w:hAnsi="宋体" w:cs="宋体"/>
          <w:color w:val="000000" w:themeColor="text1"/>
          <w:szCs w:val="21"/>
        </w:rPr>
      </w:pPr>
      <w:r w:rsidRPr="00677CAE">
        <w:rPr>
          <w:rFonts w:hint="eastAsia" w:ascii="宋体" w:hAnsi="宋体" w:cs="宋体"/>
          <w:color w:val="000000" w:themeColor="text1"/>
          <w:szCs w:val="21"/>
        </w:rPr>
        <w:t xml:space="preserve">  是弯弯的谷穗             是圆圆的苹果           ____________________________</w:t>
      </w:r>
    </w:p>
    <w:p xmlns:wp14="http://schemas.microsoft.com/office/word/2010/wordml" w:rsidR="00374599" w:rsidP="00195001" w:rsidRDefault="00677CAE" w14:paraId="1BD2FCBA" wp14:textId="77777777">
      <w:pPr>
        <w:spacing w:line="360" w:lineRule="auto"/>
        <w:ind w:left="1155" w:leftChars="350" w:hanging="420" w:hangingChars="200"/>
        <w:rPr>
          <w:rFonts w:ascii="宋体" w:hAnsi="宋体" w:cs="宋体"/>
          <w:color w:val="000000" w:themeColor="text1"/>
          <w:szCs w:val="21"/>
        </w:rPr>
      </w:pPr>
      <w:r w:rsidRPr="00677CAE">
        <w:rPr>
          <w:rFonts w:hint="eastAsia" w:ascii="宋体" w:hAnsi="宋体" w:cs="宋体"/>
          <w:color w:val="000000" w:themeColor="text1"/>
          <w:szCs w:val="21"/>
        </w:rPr>
        <w:t xml:space="preserve"> 金黄金黄的                通红通红的             ____________________________</w:t>
      </w:r>
    </w:p>
    <w:p xmlns:wp14="http://schemas.microsoft.com/office/word/2010/wordml" w:rsidRPr="00195001" w:rsidR="00634B6C" w:rsidP="74E4917A" w:rsidRDefault="00374599" w14:paraId="2ACC48E4" wp14:textId="3E5F776F">
      <w:pPr>
        <w:spacing w:line="360" w:lineRule="auto"/>
        <w:rPr>
          <w:rFonts w:ascii="宋体" w:hAnsi="宋体" w:cs="宋体"/>
          <w:color w:val="000000" w:themeColor="text1"/>
        </w:rPr>
      </w:pPr>
      <w:r w:rsidRPr="74E4917A">
        <w:rPr>
          <w:rFonts w:ascii="宋体" w:hAnsi="宋体" w:cs="宋体"/>
          <w:color w:val="000000" w:themeColor="text1" w:themeTint="FF" w:themeShade="FF"/>
        </w:rPr>
        <w:br w:type="page"/>
      </w:r>
      <w:bookmarkStart w:name="_GoBack" w:id="0"/>
      <w:bookmarkEnd w:id="0"/>
    </w:p>
    <w:sectPr w:rsidRPr="00195001" w:rsidR="00634B6C">
      <w:type w:val="continuous"/>
      <w:pgSz w:w="11906" w:h="16838" w:orient="portrait"/>
      <w:pgMar w:top="907" w:right="907" w:bottom="907" w:left="90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471890" w:rsidP="00374599" w:rsidRDefault="00471890" w14:paraId="672A6659" wp14:textId="77777777">
      <w:r>
        <w:separator/>
      </w:r>
    </w:p>
  </w:endnote>
  <w:endnote w:type="continuationSeparator" w:id="0">
    <w:p xmlns:wp14="http://schemas.microsoft.com/office/word/2010/wordml" w:rsidR="00471890" w:rsidP="00374599" w:rsidRDefault="00471890" w14:paraId="0A37501D"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471890" w:rsidP="00374599" w:rsidRDefault="00471890" w14:paraId="5DAB6C7B" wp14:textId="77777777">
      <w:r>
        <w:separator/>
      </w:r>
    </w:p>
  </w:footnote>
  <w:footnote w:type="continuationSeparator" w:id="0">
    <w:p xmlns:wp14="http://schemas.microsoft.com/office/word/2010/wordml" w:rsidR="00471890" w:rsidP="00374599" w:rsidRDefault="00471890" w14:paraId="02EB378F" wp14:textId="77777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2FA8C1"/>
    <w:multiLevelType w:val="singleLevel"/>
    <w:tmpl w:val="A82FA8C1"/>
    <w:lvl w:ilvl="0">
      <w:start w:val="1"/>
      <w:numFmt w:val="decimal"/>
      <w:lvlText w:val="%1."/>
      <w:lvlJc w:val="left"/>
      <w:pPr>
        <w:tabs>
          <w:tab w:val="left" w:pos="312"/>
        </w:tabs>
      </w:pPr>
    </w:lvl>
  </w:abstractNum>
  <w:abstractNum w:abstractNumId="1">
    <w:nsid w:val="B0E9E3B0"/>
    <w:multiLevelType w:val="singleLevel"/>
    <w:tmpl w:val="B0E9E3B0"/>
    <w:lvl w:ilvl="0">
      <w:start w:val="2"/>
      <w:numFmt w:val="decimal"/>
      <w:lvlText w:val="%1."/>
      <w:lvlJc w:val="left"/>
      <w:pPr>
        <w:tabs>
          <w:tab w:val="left" w:pos="312"/>
        </w:tabs>
        <w:ind w:left="420" w:firstLine="0"/>
      </w:pPr>
    </w:lvl>
  </w:abstractNum>
  <w:abstractNum w:abstractNumId="2">
    <w:nsid w:val="B73D918F"/>
    <w:multiLevelType w:val="singleLevel"/>
    <w:tmpl w:val="B73D918F"/>
    <w:lvl w:ilvl="0">
      <w:start w:val="4"/>
      <w:numFmt w:val="chineseCounting"/>
      <w:suff w:val="nothing"/>
      <w:lvlText w:val="（%1）"/>
      <w:lvlJc w:val="left"/>
      <w:pPr>
        <w:ind w:left="315" w:firstLine="0"/>
      </w:pPr>
      <w:rPr>
        <w:rFonts w:hint="eastAsia"/>
      </w:rPr>
    </w:lvl>
  </w:abstractNum>
  <w:abstractNum w:abstractNumId="3">
    <w:nsid w:val="BEDD7535"/>
    <w:multiLevelType w:val="singleLevel"/>
    <w:tmpl w:val="BEDD7535"/>
    <w:lvl w:ilvl="0">
      <w:start w:val="1"/>
      <w:numFmt w:val="upperLetter"/>
      <w:lvlText w:val="%1."/>
      <w:lvlJc w:val="left"/>
      <w:pPr>
        <w:tabs>
          <w:tab w:val="left" w:pos="312"/>
        </w:tabs>
        <w:ind w:left="1155" w:firstLine="0"/>
      </w:pPr>
    </w:lvl>
  </w:abstractNum>
  <w:abstractNum w:abstractNumId="4">
    <w:nsid w:val="DCEE5CBF"/>
    <w:multiLevelType w:val="singleLevel"/>
    <w:tmpl w:val="DCEE5CBF"/>
    <w:lvl w:ilvl="0">
      <w:start w:val="1"/>
      <w:numFmt w:val="decimal"/>
      <w:lvlText w:val="%1."/>
      <w:lvlJc w:val="left"/>
      <w:pPr>
        <w:tabs>
          <w:tab w:val="left" w:pos="312"/>
        </w:tabs>
        <w:ind w:left="1050" w:firstLine="0"/>
      </w:pPr>
    </w:lvl>
  </w:abstractNum>
  <w:abstractNum w:abstractNumId="5">
    <w:nsid w:val="E9D690CC"/>
    <w:multiLevelType w:val="singleLevel"/>
    <w:tmpl w:val="E9D690CC"/>
    <w:lvl w:ilvl="0">
      <w:start w:val="1"/>
      <w:numFmt w:val="decimal"/>
      <w:lvlText w:val="%1."/>
      <w:lvlJc w:val="left"/>
      <w:pPr>
        <w:tabs>
          <w:tab w:val="left" w:pos="312"/>
        </w:tabs>
        <w:ind w:left="735" w:firstLine="0"/>
      </w:pPr>
    </w:lvl>
  </w:abstractNum>
  <w:abstractNum w:abstractNumId="6">
    <w:nsid w:val="ED0C9E0A"/>
    <w:multiLevelType w:val="singleLevel"/>
    <w:tmpl w:val="ED0C9E0A"/>
    <w:lvl w:ilvl="0">
      <w:start w:val="1"/>
      <w:numFmt w:val="upperLetter"/>
      <w:lvlText w:val="%1."/>
      <w:lvlJc w:val="left"/>
      <w:pPr>
        <w:tabs>
          <w:tab w:val="left" w:pos="312"/>
        </w:tabs>
        <w:ind w:left="1260" w:firstLine="0"/>
      </w:pPr>
    </w:lvl>
  </w:abstractNum>
  <w:abstractNum w:abstractNumId="7">
    <w:nsid w:val="FC53C20B"/>
    <w:multiLevelType w:val="singleLevel"/>
    <w:tmpl w:val="FC53C20B"/>
    <w:lvl w:ilvl="0">
      <w:start w:val="1"/>
      <w:numFmt w:val="chineseCounting"/>
      <w:suff w:val="nothing"/>
      <w:lvlText w:val="（%1）"/>
      <w:lvlJc w:val="left"/>
      <w:pPr>
        <w:ind w:left="1890" w:firstLine="0"/>
      </w:pPr>
      <w:rPr>
        <w:rFonts w:hint="eastAsia"/>
      </w:rPr>
    </w:lvl>
  </w:abstractNum>
  <w:abstractNum w:abstractNumId="8">
    <w:nsid w:val="03863F08"/>
    <w:multiLevelType w:val="singleLevel"/>
    <w:tmpl w:val="03863F08"/>
    <w:lvl w:ilvl="0">
      <w:start w:val="1"/>
      <w:numFmt w:val="upperLetter"/>
      <w:lvlText w:val="%1."/>
      <w:lvlJc w:val="left"/>
      <w:pPr>
        <w:tabs>
          <w:tab w:val="left" w:pos="312"/>
        </w:tabs>
      </w:pPr>
    </w:lvl>
  </w:abstractNum>
  <w:abstractNum w:abstractNumId="9">
    <w:nsid w:val="09BB3173"/>
    <w:multiLevelType w:val="singleLevel"/>
    <w:tmpl w:val="09BB3173"/>
    <w:lvl w:ilvl="0">
      <w:start w:val="1"/>
      <w:numFmt w:val="decimal"/>
      <w:lvlText w:val="%1."/>
      <w:lvlJc w:val="left"/>
      <w:pPr>
        <w:tabs>
          <w:tab w:val="left" w:pos="312"/>
        </w:tabs>
        <w:ind w:left="315" w:firstLine="0"/>
      </w:pPr>
    </w:lvl>
  </w:abstractNum>
  <w:abstractNum w:abstractNumId="10">
    <w:nsid w:val="1F7ECFAD"/>
    <w:multiLevelType w:val="singleLevel"/>
    <w:tmpl w:val="1F7ECFAD"/>
    <w:lvl w:ilvl="0">
      <w:start w:val="1"/>
      <w:numFmt w:val="upperLetter"/>
      <w:lvlText w:val="%1."/>
      <w:lvlJc w:val="left"/>
      <w:pPr>
        <w:tabs>
          <w:tab w:val="left" w:pos="312"/>
        </w:tabs>
        <w:ind w:left="945" w:firstLine="0"/>
      </w:pPr>
    </w:lvl>
  </w:abstractNum>
  <w:abstractNum w:abstractNumId="11">
    <w:nsid w:val="34404F95"/>
    <w:multiLevelType w:val="singleLevel"/>
    <w:tmpl w:val="34404F95"/>
    <w:lvl w:ilvl="0">
      <w:start w:val="1"/>
      <w:numFmt w:val="decimal"/>
      <w:lvlText w:val="%1."/>
      <w:lvlJc w:val="left"/>
      <w:pPr>
        <w:tabs>
          <w:tab w:val="left" w:pos="312"/>
        </w:tabs>
        <w:ind w:left="525" w:firstLine="0"/>
      </w:pPr>
    </w:lvl>
  </w:abstractNum>
  <w:abstractNum w:abstractNumId="12">
    <w:nsid w:val="35C0A0D3"/>
    <w:multiLevelType w:val="singleLevel"/>
    <w:tmpl w:val="35C0A0D3"/>
    <w:lvl w:ilvl="0">
      <w:start w:val="1"/>
      <w:numFmt w:val="chineseCounting"/>
      <w:suff w:val="nothing"/>
      <w:lvlText w:val="%1、"/>
      <w:lvlJc w:val="left"/>
      <w:rPr>
        <w:rFonts w:hint="eastAsia"/>
      </w:rPr>
    </w:lvl>
  </w:abstractNum>
  <w:abstractNum w:abstractNumId="13">
    <w:nsid w:val="3FC96250"/>
    <w:multiLevelType w:val="singleLevel"/>
    <w:tmpl w:val="3FC96250"/>
    <w:lvl w:ilvl="0">
      <w:start w:val="1"/>
      <w:numFmt w:val="decimal"/>
      <w:suff w:val="nothing"/>
      <w:lvlText w:val="（%1）"/>
      <w:lvlJc w:val="left"/>
      <w:pPr>
        <w:ind w:left="525" w:firstLine="0"/>
      </w:pPr>
    </w:lvl>
  </w:abstractNum>
  <w:abstractNum w:abstractNumId="14">
    <w:nsid w:val="421F8BC2"/>
    <w:multiLevelType w:val="singleLevel"/>
    <w:tmpl w:val="421F8BC2"/>
    <w:lvl w:ilvl="0">
      <w:start w:val="1"/>
      <w:numFmt w:val="decimal"/>
      <w:lvlText w:val="%1."/>
      <w:lvlJc w:val="left"/>
      <w:pPr>
        <w:tabs>
          <w:tab w:val="left" w:pos="312"/>
        </w:tabs>
      </w:pPr>
    </w:lvl>
  </w:abstractNum>
  <w:abstractNum w:abstractNumId="15">
    <w:nsid w:val="69E8ECD9"/>
    <w:multiLevelType w:val="singleLevel"/>
    <w:tmpl w:val="69E8ECD9"/>
    <w:lvl w:ilvl="0">
      <w:start w:val="1"/>
      <w:numFmt w:val="decimal"/>
      <w:lvlText w:val="%1."/>
      <w:lvlJc w:val="left"/>
      <w:pPr>
        <w:tabs>
          <w:tab w:val="left" w:pos="312"/>
        </w:tabs>
      </w:pPr>
    </w:lvl>
  </w:abstractNum>
  <w:abstractNum w:abstractNumId="16">
    <w:nsid w:val="6DACB48B"/>
    <w:multiLevelType w:val="singleLevel"/>
    <w:tmpl w:val="6DACB48B"/>
    <w:lvl w:ilvl="0">
      <w:start w:val="6"/>
      <w:numFmt w:val="chineseCounting"/>
      <w:suff w:val="nothing"/>
      <w:lvlText w:val="%1、"/>
      <w:lvlJc w:val="left"/>
      <w:rPr>
        <w:rFonts w:hint="eastAsia"/>
      </w:rPr>
    </w:lvl>
  </w:abstractNum>
  <w:abstractNum w:abstractNumId="17">
    <w:nsid w:val="75BC1849"/>
    <w:multiLevelType w:val="singleLevel"/>
    <w:tmpl w:val="75BC1849"/>
    <w:lvl w:ilvl="0">
      <w:start w:val="1"/>
      <w:numFmt w:val="decimal"/>
      <w:lvlText w:val="%1."/>
      <w:lvlJc w:val="left"/>
      <w:pPr>
        <w:tabs>
          <w:tab w:val="left" w:pos="312"/>
        </w:tabs>
        <w:ind w:left="210" w:firstLine="0"/>
      </w:pPr>
    </w:lvl>
  </w:abstractNum>
  <w:abstractNum w:abstractNumId="18">
    <w:nsid w:val="76AE4AB1"/>
    <w:multiLevelType w:val="singleLevel"/>
    <w:tmpl w:val="76AE4AB1"/>
    <w:lvl w:ilvl="0">
      <w:start w:val="2"/>
      <w:numFmt w:val="decimal"/>
      <w:lvlText w:val="%1."/>
      <w:lvlJc w:val="left"/>
      <w:pPr>
        <w:tabs>
          <w:tab w:val="left" w:pos="312"/>
        </w:tabs>
        <w:ind w:left="420" w:firstLine="0"/>
      </w:pPr>
    </w:lvl>
  </w:abstractNum>
  <w:num w:numId="1">
    <w:abstractNumId w:val="12"/>
  </w:num>
  <w:num w:numId="2">
    <w:abstractNumId w:val="8"/>
  </w:num>
  <w:num w:numId="3">
    <w:abstractNumId w:val="6"/>
  </w:num>
  <w:num w:numId="4">
    <w:abstractNumId w:val="0"/>
  </w:num>
  <w:num w:numId="5">
    <w:abstractNumId w:val="16"/>
  </w:num>
  <w:num w:numId="6">
    <w:abstractNumId w:val="7"/>
  </w:num>
  <w:num w:numId="7">
    <w:abstractNumId w:val="17"/>
  </w:num>
  <w:num w:numId="8">
    <w:abstractNumId w:val="13"/>
  </w:num>
  <w:num w:numId="9">
    <w:abstractNumId w:val="5"/>
  </w:num>
  <w:num w:numId="10">
    <w:abstractNumId w:val="10"/>
  </w:num>
  <w:num w:numId="11">
    <w:abstractNumId w:val="4"/>
  </w:num>
  <w:num w:numId="12">
    <w:abstractNumId w:val="15"/>
  </w:num>
  <w:num w:numId="13">
    <w:abstractNumId w:val="3"/>
  </w:num>
  <w:num w:numId="14">
    <w:abstractNumId w:val="2"/>
  </w:num>
  <w:num w:numId="15">
    <w:abstractNumId w:val="11"/>
  </w:num>
  <w:num w:numId="16">
    <w:abstractNumId w:val="1"/>
  </w:num>
  <w:num w:numId="17">
    <w:abstractNumId w:val="18"/>
  </w:num>
  <w:num w:numId="18">
    <w:abstractNumId w:val="9"/>
  </w:num>
  <w:num w:numId="19">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embedSystemFonts/>
  <w:bordersDoNotSurroundHeader/>
  <w:bordersDoNotSurroundFooter/>
  <w:proofState w:spelling="clean" w:grammar="dirty"/>
  <w:attachedTemplate r:id="rId1"/>
  <w:trackRevisions w:val="false"/>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3E0C86"/>
    <w:rsid w:val="0002682C"/>
    <w:rsid w:val="000F47B6"/>
    <w:rsid w:val="00133A09"/>
    <w:rsid w:val="00175138"/>
    <w:rsid w:val="00195001"/>
    <w:rsid w:val="001B3E1E"/>
    <w:rsid w:val="001B722F"/>
    <w:rsid w:val="00230947"/>
    <w:rsid w:val="002443F8"/>
    <w:rsid w:val="0028122B"/>
    <w:rsid w:val="002C27AB"/>
    <w:rsid w:val="00337C13"/>
    <w:rsid w:val="00357643"/>
    <w:rsid w:val="00374599"/>
    <w:rsid w:val="00391F7F"/>
    <w:rsid w:val="003F210F"/>
    <w:rsid w:val="00471890"/>
    <w:rsid w:val="004E3558"/>
    <w:rsid w:val="004F5F40"/>
    <w:rsid w:val="00540455"/>
    <w:rsid w:val="00574084"/>
    <w:rsid w:val="005C4FFA"/>
    <w:rsid w:val="006008B2"/>
    <w:rsid w:val="00603D9D"/>
    <w:rsid w:val="00620B35"/>
    <w:rsid w:val="00634B6C"/>
    <w:rsid w:val="00677CAE"/>
    <w:rsid w:val="00701B5E"/>
    <w:rsid w:val="00720C15"/>
    <w:rsid w:val="007609AD"/>
    <w:rsid w:val="007E2B72"/>
    <w:rsid w:val="00840595"/>
    <w:rsid w:val="008E12DB"/>
    <w:rsid w:val="0091436D"/>
    <w:rsid w:val="009463E0"/>
    <w:rsid w:val="009471DD"/>
    <w:rsid w:val="009D2391"/>
    <w:rsid w:val="009E116A"/>
    <w:rsid w:val="00A14321"/>
    <w:rsid w:val="00A67D9E"/>
    <w:rsid w:val="00AA13C5"/>
    <w:rsid w:val="00AA76B9"/>
    <w:rsid w:val="00B54C98"/>
    <w:rsid w:val="00B6042A"/>
    <w:rsid w:val="00C00F41"/>
    <w:rsid w:val="00CA3028"/>
    <w:rsid w:val="00D726F7"/>
    <w:rsid w:val="00D8086C"/>
    <w:rsid w:val="00DB103E"/>
    <w:rsid w:val="00E937DF"/>
    <w:rsid w:val="00EC2570"/>
    <w:rsid w:val="00EE1C3F"/>
    <w:rsid w:val="00F31983"/>
    <w:rsid w:val="00F811D9"/>
    <w:rsid w:val="010A773D"/>
    <w:rsid w:val="011C0B91"/>
    <w:rsid w:val="011C45E4"/>
    <w:rsid w:val="012136B7"/>
    <w:rsid w:val="013509BA"/>
    <w:rsid w:val="013A29F1"/>
    <w:rsid w:val="014A7D26"/>
    <w:rsid w:val="014B1CA2"/>
    <w:rsid w:val="014B24A8"/>
    <w:rsid w:val="014E194C"/>
    <w:rsid w:val="01564EC9"/>
    <w:rsid w:val="01570E7E"/>
    <w:rsid w:val="015D7797"/>
    <w:rsid w:val="01690B13"/>
    <w:rsid w:val="0181485D"/>
    <w:rsid w:val="019370ED"/>
    <w:rsid w:val="01B02BF7"/>
    <w:rsid w:val="01B712FA"/>
    <w:rsid w:val="01BA6A7B"/>
    <w:rsid w:val="01CF0825"/>
    <w:rsid w:val="01D0710B"/>
    <w:rsid w:val="01DC4910"/>
    <w:rsid w:val="01DE7B7F"/>
    <w:rsid w:val="02080C4A"/>
    <w:rsid w:val="020F356E"/>
    <w:rsid w:val="022609D6"/>
    <w:rsid w:val="023B6CC5"/>
    <w:rsid w:val="02455812"/>
    <w:rsid w:val="0249253C"/>
    <w:rsid w:val="02516332"/>
    <w:rsid w:val="02516418"/>
    <w:rsid w:val="02585C1A"/>
    <w:rsid w:val="02784FF0"/>
    <w:rsid w:val="02864759"/>
    <w:rsid w:val="028F0598"/>
    <w:rsid w:val="02900CFC"/>
    <w:rsid w:val="02B57C67"/>
    <w:rsid w:val="02CD790C"/>
    <w:rsid w:val="02CF35ED"/>
    <w:rsid w:val="02D97022"/>
    <w:rsid w:val="02DE4FEC"/>
    <w:rsid w:val="02EE7F89"/>
    <w:rsid w:val="03050C34"/>
    <w:rsid w:val="032F1C82"/>
    <w:rsid w:val="03355F74"/>
    <w:rsid w:val="033A2DBD"/>
    <w:rsid w:val="034C6618"/>
    <w:rsid w:val="035F225D"/>
    <w:rsid w:val="03622FA0"/>
    <w:rsid w:val="03737FAD"/>
    <w:rsid w:val="03786920"/>
    <w:rsid w:val="03792BB6"/>
    <w:rsid w:val="03873646"/>
    <w:rsid w:val="039846BF"/>
    <w:rsid w:val="039F3421"/>
    <w:rsid w:val="03AD1FC7"/>
    <w:rsid w:val="03B242FD"/>
    <w:rsid w:val="03B3124E"/>
    <w:rsid w:val="03B84D1F"/>
    <w:rsid w:val="03DA5936"/>
    <w:rsid w:val="03DF6760"/>
    <w:rsid w:val="03E45E02"/>
    <w:rsid w:val="03E879A7"/>
    <w:rsid w:val="04001259"/>
    <w:rsid w:val="04021D17"/>
    <w:rsid w:val="04022A28"/>
    <w:rsid w:val="0406327E"/>
    <w:rsid w:val="04083139"/>
    <w:rsid w:val="043A5ABD"/>
    <w:rsid w:val="043D056E"/>
    <w:rsid w:val="04422BB1"/>
    <w:rsid w:val="044D32CE"/>
    <w:rsid w:val="044D6530"/>
    <w:rsid w:val="04572E0B"/>
    <w:rsid w:val="045B4EC0"/>
    <w:rsid w:val="045E2B65"/>
    <w:rsid w:val="04723FF6"/>
    <w:rsid w:val="047E5173"/>
    <w:rsid w:val="047F5FD6"/>
    <w:rsid w:val="04803395"/>
    <w:rsid w:val="0484378D"/>
    <w:rsid w:val="04857FA5"/>
    <w:rsid w:val="04862C39"/>
    <w:rsid w:val="048E660A"/>
    <w:rsid w:val="049279F1"/>
    <w:rsid w:val="04984FAE"/>
    <w:rsid w:val="049D60BC"/>
    <w:rsid w:val="04AF3A69"/>
    <w:rsid w:val="04C336A3"/>
    <w:rsid w:val="04C73E98"/>
    <w:rsid w:val="04CD2424"/>
    <w:rsid w:val="04E45ACF"/>
    <w:rsid w:val="04E606B9"/>
    <w:rsid w:val="04F43A75"/>
    <w:rsid w:val="04FC176A"/>
    <w:rsid w:val="04FC417B"/>
    <w:rsid w:val="04FD535E"/>
    <w:rsid w:val="04FE322A"/>
    <w:rsid w:val="05163D1A"/>
    <w:rsid w:val="051E2801"/>
    <w:rsid w:val="052F0B0C"/>
    <w:rsid w:val="05302AA8"/>
    <w:rsid w:val="055C4E6D"/>
    <w:rsid w:val="05681872"/>
    <w:rsid w:val="057E4D7E"/>
    <w:rsid w:val="05852C22"/>
    <w:rsid w:val="05957FD9"/>
    <w:rsid w:val="05997E13"/>
    <w:rsid w:val="059E2398"/>
    <w:rsid w:val="059E5502"/>
    <w:rsid w:val="05C55D8A"/>
    <w:rsid w:val="05CC7614"/>
    <w:rsid w:val="05E96007"/>
    <w:rsid w:val="05EF2FCF"/>
    <w:rsid w:val="0601372D"/>
    <w:rsid w:val="060300AC"/>
    <w:rsid w:val="0603090A"/>
    <w:rsid w:val="0603331B"/>
    <w:rsid w:val="06174593"/>
    <w:rsid w:val="061C2C73"/>
    <w:rsid w:val="06284774"/>
    <w:rsid w:val="06326642"/>
    <w:rsid w:val="064545D6"/>
    <w:rsid w:val="06541BD5"/>
    <w:rsid w:val="065664DF"/>
    <w:rsid w:val="06594326"/>
    <w:rsid w:val="065A48E3"/>
    <w:rsid w:val="06840D5A"/>
    <w:rsid w:val="068A373F"/>
    <w:rsid w:val="068D00BD"/>
    <w:rsid w:val="06903C84"/>
    <w:rsid w:val="0694057F"/>
    <w:rsid w:val="06A424F4"/>
    <w:rsid w:val="06BB0A2A"/>
    <w:rsid w:val="06C44354"/>
    <w:rsid w:val="06C47F12"/>
    <w:rsid w:val="06D122EE"/>
    <w:rsid w:val="06D55533"/>
    <w:rsid w:val="06D737BD"/>
    <w:rsid w:val="06E07776"/>
    <w:rsid w:val="070149FE"/>
    <w:rsid w:val="0713094F"/>
    <w:rsid w:val="071C666F"/>
    <w:rsid w:val="072B2FBC"/>
    <w:rsid w:val="07310778"/>
    <w:rsid w:val="073543AE"/>
    <w:rsid w:val="073D4DD8"/>
    <w:rsid w:val="07453BCD"/>
    <w:rsid w:val="07470C2A"/>
    <w:rsid w:val="074B3649"/>
    <w:rsid w:val="076119A3"/>
    <w:rsid w:val="076635B3"/>
    <w:rsid w:val="07705459"/>
    <w:rsid w:val="07756F67"/>
    <w:rsid w:val="077B41E3"/>
    <w:rsid w:val="078D36D3"/>
    <w:rsid w:val="07940CE9"/>
    <w:rsid w:val="079514A0"/>
    <w:rsid w:val="07A01F6E"/>
    <w:rsid w:val="07BF0D90"/>
    <w:rsid w:val="07C23712"/>
    <w:rsid w:val="07C83214"/>
    <w:rsid w:val="07C85F47"/>
    <w:rsid w:val="07C90928"/>
    <w:rsid w:val="07D1236B"/>
    <w:rsid w:val="07D76FBB"/>
    <w:rsid w:val="07DF2BF2"/>
    <w:rsid w:val="07E45F2C"/>
    <w:rsid w:val="07EF7A34"/>
    <w:rsid w:val="07FB7D18"/>
    <w:rsid w:val="080A685E"/>
    <w:rsid w:val="081229B9"/>
    <w:rsid w:val="0815035A"/>
    <w:rsid w:val="0819267B"/>
    <w:rsid w:val="08203ACE"/>
    <w:rsid w:val="08240DC9"/>
    <w:rsid w:val="0828519E"/>
    <w:rsid w:val="082E0DD4"/>
    <w:rsid w:val="08434B4E"/>
    <w:rsid w:val="08463FE6"/>
    <w:rsid w:val="084D6DDB"/>
    <w:rsid w:val="086E47B7"/>
    <w:rsid w:val="08721E4E"/>
    <w:rsid w:val="08741881"/>
    <w:rsid w:val="087449A8"/>
    <w:rsid w:val="08753459"/>
    <w:rsid w:val="08911195"/>
    <w:rsid w:val="0895682A"/>
    <w:rsid w:val="08A51DD8"/>
    <w:rsid w:val="08AC4C44"/>
    <w:rsid w:val="08AF2A76"/>
    <w:rsid w:val="08C95AF9"/>
    <w:rsid w:val="08DF5CA8"/>
    <w:rsid w:val="08F83180"/>
    <w:rsid w:val="09134CF1"/>
    <w:rsid w:val="091455F1"/>
    <w:rsid w:val="091B05A7"/>
    <w:rsid w:val="09284B23"/>
    <w:rsid w:val="0936388E"/>
    <w:rsid w:val="094746BC"/>
    <w:rsid w:val="094934C7"/>
    <w:rsid w:val="094F4742"/>
    <w:rsid w:val="09562A79"/>
    <w:rsid w:val="09587EC9"/>
    <w:rsid w:val="095B7A2A"/>
    <w:rsid w:val="095C5D23"/>
    <w:rsid w:val="096D2832"/>
    <w:rsid w:val="098100C1"/>
    <w:rsid w:val="098C6FB6"/>
    <w:rsid w:val="099E12A8"/>
    <w:rsid w:val="09A42CB9"/>
    <w:rsid w:val="09B04084"/>
    <w:rsid w:val="09B37454"/>
    <w:rsid w:val="09BC7872"/>
    <w:rsid w:val="09C87065"/>
    <w:rsid w:val="09DA5A7E"/>
    <w:rsid w:val="09E40261"/>
    <w:rsid w:val="09E74D44"/>
    <w:rsid w:val="09F114EB"/>
    <w:rsid w:val="09FA0B43"/>
    <w:rsid w:val="09FD1C05"/>
    <w:rsid w:val="0A044E91"/>
    <w:rsid w:val="0A121017"/>
    <w:rsid w:val="0A377D14"/>
    <w:rsid w:val="0A4D667B"/>
    <w:rsid w:val="0A5A000E"/>
    <w:rsid w:val="0A681669"/>
    <w:rsid w:val="0A6C53AA"/>
    <w:rsid w:val="0A6D1886"/>
    <w:rsid w:val="0A766EA2"/>
    <w:rsid w:val="0A852873"/>
    <w:rsid w:val="0A8D6D44"/>
    <w:rsid w:val="0AB40E3D"/>
    <w:rsid w:val="0AB9334B"/>
    <w:rsid w:val="0ABD796A"/>
    <w:rsid w:val="0AC43D84"/>
    <w:rsid w:val="0AC513E6"/>
    <w:rsid w:val="0ACE4185"/>
    <w:rsid w:val="0ACE6705"/>
    <w:rsid w:val="0AD531AF"/>
    <w:rsid w:val="0AD7160A"/>
    <w:rsid w:val="0ADC11FB"/>
    <w:rsid w:val="0AE2093A"/>
    <w:rsid w:val="0AF16555"/>
    <w:rsid w:val="0AF86EE3"/>
    <w:rsid w:val="0AFF6753"/>
    <w:rsid w:val="0B023006"/>
    <w:rsid w:val="0B0A67E9"/>
    <w:rsid w:val="0B1303A2"/>
    <w:rsid w:val="0B1A4140"/>
    <w:rsid w:val="0B270AAB"/>
    <w:rsid w:val="0B526479"/>
    <w:rsid w:val="0B5654E5"/>
    <w:rsid w:val="0B6132DD"/>
    <w:rsid w:val="0B714C6C"/>
    <w:rsid w:val="0B7358C5"/>
    <w:rsid w:val="0B781CB0"/>
    <w:rsid w:val="0B9A3944"/>
    <w:rsid w:val="0B9F79E9"/>
    <w:rsid w:val="0BAB02A8"/>
    <w:rsid w:val="0BC20B55"/>
    <w:rsid w:val="0BCA4DE9"/>
    <w:rsid w:val="0BD536E3"/>
    <w:rsid w:val="0BE1787D"/>
    <w:rsid w:val="0BEB2117"/>
    <w:rsid w:val="0C0572CA"/>
    <w:rsid w:val="0C2535C8"/>
    <w:rsid w:val="0C312B60"/>
    <w:rsid w:val="0C346311"/>
    <w:rsid w:val="0C5D7D11"/>
    <w:rsid w:val="0C6D598A"/>
    <w:rsid w:val="0C7A7405"/>
    <w:rsid w:val="0C815720"/>
    <w:rsid w:val="0C874C38"/>
    <w:rsid w:val="0C8B3D6B"/>
    <w:rsid w:val="0C8D1DB9"/>
    <w:rsid w:val="0C8F713E"/>
    <w:rsid w:val="0CAB5EDA"/>
    <w:rsid w:val="0CAD0201"/>
    <w:rsid w:val="0CAF38B0"/>
    <w:rsid w:val="0CBC7257"/>
    <w:rsid w:val="0CBE770C"/>
    <w:rsid w:val="0CE41ECB"/>
    <w:rsid w:val="0D0D1573"/>
    <w:rsid w:val="0D0D30B8"/>
    <w:rsid w:val="0D1044EA"/>
    <w:rsid w:val="0D254D08"/>
    <w:rsid w:val="0D255FB5"/>
    <w:rsid w:val="0D2C226F"/>
    <w:rsid w:val="0D2D6860"/>
    <w:rsid w:val="0D3A6D9D"/>
    <w:rsid w:val="0D4121A4"/>
    <w:rsid w:val="0D4976A2"/>
    <w:rsid w:val="0D506B8E"/>
    <w:rsid w:val="0D512244"/>
    <w:rsid w:val="0D56703F"/>
    <w:rsid w:val="0D5B28B5"/>
    <w:rsid w:val="0D5C3FE7"/>
    <w:rsid w:val="0D6644A3"/>
    <w:rsid w:val="0D7D3360"/>
    <w:rsid w:val="0D8068AB"/>
    <w:rsid w:val="0D851D8F"/>
    <w:rsid w:val="0D877B95"/>
    <w:rsid w:val="0D9C741B"/>
    <w:rsid w:val="0DA133E6"/>
    <w:rsid w:val="0DA57174"/>
    <w:rsid w:val="0DB67A58"/>
    <w:rsid w:val="0DBE7F71"/>
    <w:rsid w:val="0DC83CC7"/>
    <w:rsid w:val="0DD41B26"/>
    <w:rsid w:val="0DD76848"/>
    <w:rsid w:val="0DE02A7D"/>
    <w:rsid w:val="0DFF1803"/>
    <w:rsid w:val="0E0661F3"/>
    <w:rsid w:val="0E0C2F58"/>
    <w:rsid w:val="0E0F1F0E"/>
    <w:rsid w:val="0E1762E0"/>
    <w:rsid w:val="0E1D30B7"/>
    <w:rsid w:val="0E2948CC"/>
    <w:rsid w:val="0E2A35DB"/>
    <w:rsid w:val="0E391686"/>
    <w:rsid w:val="0E3D60F6"/>
    <w:rsid w:val="0E450CFF"/>
    <w:rsid w:val="0E544733"/>
    <w:rsid w:val="0E602859"/>
    <w:rsid w:val="0E612FC6"/>
    <w:rsid w:val="0E623282"/>
    <w:rsid w:val="0E68045A"/>
    <w:rsid w:val="0E681B98"/>
    <w:rsid w:val="0E701AEF"/>
    <w:rsid w:val="0E7B0EB2"/>
    <w:rsid w:val="0E7C4C3C"/>
    <w:rsid w:val="0E8872D5"/>
    <w:rsid w:val="0E8A724A"/>
    <w:rsid w:val="0E8A7AE1"/>
    <w:rsid w:val="0E947910"/>
    <w:rsid w:val="0EA116D4"/>
    <w:rsid w:val="0ECF6AF7"/>
    <w:rsid w:val="0ED41A3A"/>
    <w:rsid w:val="0EDA5672"/>
    <w:rsid w:val="0EE307F0"/>
    <w:rsid w:val="0EEA0CA3"/>
    <w:rsid w:val="0EEB00A4"/>
    <w:rsid w:val="0EF3740F"/>
    <w:rsid w:val="0F0368E6"/>
    <w:rsid w:val="0F1E3AB5"/>
    <w:rsid w:val="0F216E1D"/>
    <w:rsid w:val="0F292641"/>
    <w:rsid w:val="0F3E0C86"/>
    <w:rsid w:val="0F3E19D3"/>
    <w:rsid w:val="0F5A0FA7"/>
    <w:rsid w:val="0F7A6C5C"/>
    <w:rsid w:val="0F7E178F"/>
    <w:rsid w:val="0F8A545D"/>
    <w:rsid w:val="0F901466"/>
    <w:rsid w:val="0F931603"/>
    <w:rsid w:val="0FA943EA"/>
    <w:rsid w:val="0FB63BC9"/>
    <w:rsid w:val="0FBC2A4B"/>
    <w:rsid w:val="0FC26014"/>
    <w:rsid w:val="0FC576D5"/>
    <w:rsid w:val="0FC76D2B"/>
    <w:rsid w:val="0FCA6871"/>
    <w:rsid w:val="0FCE33EB"/>
    <w:rsid w:val="0FCE7997"/>
    <w:rsid w:val="0FD27A3C"/>
    <w:rsid w:val="0FDC6C9C"/>
    <w:rsid w:val="0FE75F14"/>
    <w:rsid w:val="0FE864F6"/>
    <w:rsid w:val="0FE8651B"/>
    <w:rsid w:val="0FED6D5B"/>
    <w:rsid w:val="10185C15"/>
    <w:rsid w:val="101F16F7"/>
    <w:rsid w:val="102730AE"/>
    <w:rsid w:val="102D5FE4"/>
    <w:rsid w:val="10420743"/>
    <w:rsid w:val="10480E4B"/>
    <w:rsid w:val="105034EE"/>
    <w:rsid w:val="10714537"/>
    <w:rsid w:val="107C63BD"/>
    <w:rsid w:val="108932FE"/>
    <w:rsid w:val="108C45BD"/>
    <w:rsid w:val="109252B3"/>
    <w:rsid w:val="109E4C19"/>
    <w:rsid w:val="10A200D6"/>
    <w:rsid w:val="10A57B29"/>
    <w:rsid w:val="10A65F97"/>
    <w:rsid w:val="10AA0FAC"/>
    <w:rsid w:val="10C5743B"/>
    <w:rsid w:val="10CE4ABA"/>
    <w:rsid w:val="10D726AB"/>
    <w:rsid w:val="10EA09AB"/>
    <w:rsid w:val="10F612BA"/>
    <w:rsid w:val="11204914"/>
    <w:rsid w:val="112A2F0D"/>
    <w:rsid w:val="112B3B92"/>
    <w:rsid w:val="11327249"/>
    <w:rsid w:val="11455054"/>
    <w:rsid w:val="1145762C"/>
    <w:rsid w:val="11482C21"/>
    <w:rsid w:val="1154294C"/>
    <w:rsid w:val="11655DE4"/>
    <w:rsid w:val="1166192F"/>
    <w:rsid w:val="11683533"/>
    <w:rsid w:val="117A4DFD"/>
    <w:rsid w:val="117B49AB"/>
    <w:rsid w:val="117E0504"/>
    <w:rsid w:val="117F49D5"/>
    <w:rsid w:val="11852795"/>
    <w:rsid w:val="1188255C"/>
    <w:rsid w:val="119B2FB9"/>
    <w:rsid w:val="119C0DE6"/>
    <w:rsid w:val="11A849C5"/>
    <w:rsid w:val="11AA6924"/>
    <w:rsid w:val="11BC2537"/>
    <w:rsid w:val="11C27268"/>
    <w:rsid w:val="11DB62A8"/>
    <w:rsid w:val="11E45071"/>
    <w:rsid w:val="11EB04D1"/>
    <w:rsid w:val="11EF056B"/>
    <w:rsid w:val="120134C0"/>
    <w:rsid w:val="12091342"/>
    <w:rsid w:val="121D6563"/>
    <w:rsid w:val="1235666F"/>
    <w:rsid w:val="123A4EE9"/>
    <w:rsid w:val="12445E71"/>
    <w:rsid w:val="1250430B"/>
    <w:rsid w:val="12582B73"/>
    <w:rsid w:val="128A1882"/>
    <w:rsid w:val="12BD3C6C"/>
    <w:rsid w:val="12C15A2B"/>
    <w:rsid w:val="12C51FD0"/>
    <w:rsid w:val="12C86D3E"/>
    <w:rsid w:val="12DC6771"/>
    <w:rsid w:val="12EF6EBB"/>
    <w:rsid w:val="12FA6C01"/>
    <w:rsid w:val="12FE2B11"/>
    <w:rsid w:val="13016D12"/>
    <w:rsid w:val="130321D1"/>
    <w:rsid w:val="130323C1"/>
    <w:rsid w:val="130846E8"/>
    <w:rsid w:val="13154D7A"/>
    <w:rsid w:val="13183086"/>
    <w:rsid w:val="131D1759"/>
    <w:rsid w:val="132013BD"/>
    <w:rsid w:val="13325CD7"/>
    <w:rsid w:val="13340C88"/>
    <w:rsid w:val="133E6DD3"/>
    <w:rsid w:val="13474815"/>
    <w:rsid w:val="13607917"/>
    <w:rsid w:val="136D1A26"/>
    <w:rsid w:val="13785E5C"/>
    <w:rsid w:val="138E451B"/>
    <w:rsid w:val="13A15A6E"/>
    <w:rsid w:val="13A1795B"/>
    <w:rsid w:val="13AA4D23"/>
    <w:rsid w:val="13B813EB"/>
    <w:rsid w:val="13C57EF0"/>
    <w:rsid w:val="13DA3EB5"/>
    <w:rsid w:val="13DD4ECD"/>
    <w:rsid w:val="13E518AC"/>
    <w:rsid w:val="13E545FB"/>
    <w:rsid w:val="13E95FF3"/>
    <w:rsid w:val="13ED731A"/>
    <w:rsid w:val="13F25F51"/>
    <w:rsid w:val="14003575"/>
    <w:rsid w:val="14227509"/>
    <w:rsid w:val="143E3B6F"/>
    <w:rsid w:val="14440487"/>
    <w:rsid w:val="146272BD"/>
    <w:rsid w:val="14643DEE"/>
    <w:rsid w:val="14656FF9"/>
    <w:rsid w:val="147B15A3"/>
    <w:rsid w:val="148462E5"/>
    <w:rsid w:val="149E2123"/>
    <w:rsid w:val="14A76084"/>
    <w:rsid w:val="14B013AF"/>
    <w:rsid w:val="14B05E36"/>
    <w:rsid w:val="14B277B8"/>
    <w:rsid w:val="14B52FD9"/>
    <w:rsid w:val="14E11ACB"/>
    <w:rsid w:val="14E30F53"/>
    <w:rsid w:val="14E40C23"/>
    <w:rsid w:val="14E70418"/>
    <w:rsid w:val="14EF7935"/>
    <w:rsid w:val="15022F02"/>
    <w:rsid w:val="15043D81"/>
    <w:rsid w:val="150D2CCB"/>
    <w:rsid w:val="15122903"/>
    <w:rsid w:val="15164121"/>
    <w:rsid w:val="1530017F"/>
    <w:rsid w:val="15376551"/>
    <w:rsid w:val="154F32D9"/>
    <w:rsid w:val="155B0671"/>
    <w:rsid w:val="155B278B"/>
    <w:rsid w:val="156829E1"/>
    <w:rsid w:val="156B6899"/>
    <w:rsid w:val="15734D07"/>
    <w:rsid w:val="15772688"/>
    <w:rsid w:val="158A4894"/>
    <w:rsid w:val="15A069F3"/>
    <w:rsid w:val="15AA0C83"/>
    <w:rsid w:val="15B35737"/>
    <w:rsid w:val="15B703F8"/>
    <w:rsid w:val="15B82F83"/>
    <w:rsid w:val="15B87AA5"/>
    <w:rsid w:val="15C83A59"/>
    <w:rsid w:val="15CD4643"/>
    <w:rsid w:val="15DB48F1"/>
    <w:rsid w:val="15E07689"/>
    <w:rsid w:val="15E73768"/>
    <w:rsid w:val="15EC14A1"/>
    <w:rsid w:val="15ED2DAE"/>
    <w:rsid w:val="15EF22A3"/>
    <w:rsid w:val="15F26430"/>
    <w:rsid w:val="15F428A0"/>
    <w:rsid w:val="15F54417"/>
    <w:rsid w:val="160E5D85"/>
    <w:rsid w:val="1611085A"/>
    <w:rsid w:val="162846AA"/>
    <w:rsid w:val="16284F37"/>
    <w:rsid w:val="163474C5"/>
    <w:rsid w:val="16381FF7"/>
    <w:rsid w:val="163C4F57"/>
    <w:rsid w:val="16640D23"/>
    <w:rsid w:val="16687377"/>
    <w:rsid w:val="166A3CBD"/>
    <w:rsid w:val="166C4DFB"/>
    <w:rsid w:val="16787FE3"/>
    <w:rsid w:val="167F08D1"/>
    <w:rsid w:val="16890CA2"/>
    <w:rsid w:val="169035D7"/>
    <w:rsid w:val="169B5D57"/>
    <w:rsid w:val="169C3545"/>
    <w:rsid w:val="16A15460"/>
    <w:rsid w:val="16A67F33"/>
    <w:rsid w:val="16B02617"/>
    <w:rsid w:val="16C17A1E"/>
    <w:rsid w:val="16C550BA"/>
    <w:rsid w:val="16C97C5A"/>
    <w:rsid w:val="16D42527"/>
    <w:rsid w:val="16DC5E42"/>
    <w:rsid w:val="16DD7651"/>
    <w:rsid w:val="16E11EA7"/>
    <w:rsid w:val="16EE2BFC"/>
    <w:rsid w:val="16F323F0"/>
    <w:rsid w:val="16F95BA3"/>
    <w:rsid w:val="170C6055"/>
    <w:rsid w:val="171B471A"/>
    <w:rsid w:val="173E4ACE"/>
    <w:rsid w:val="17482B93"/>
    <w:rsid w:val="17595765"/>
    <w:rsid w:val="17650F48"/>
    <w:rsid w:val="17670F97"/>
    <w:rsid w:val="176F5361"/>
    <w:rsid w:val="17706646"/>
    <w:rsid w:val="17836CD2"/>
    <w:rsid w:val="17905E8E"/>
    <w:rsid w:val="17AA6BE8"/>
    <w:rsid w:val="17AB0DC0"/>
    <w:rsid w:val="17AC0B92"/>
    <w:rsid w:val="17E27677"/>
    <w:rsid w:val="17E929DC"/>
    <w:rsid w:val="17EE26F5"/>
    <w:rsid w:val="17F31A2F"/>
    <w:rsid w:val="18046CE8"/>
    <w:rsid w:val="180752F3"/>
    <w:rsid w:val="18297ABE"/>
    <w:rsid w:val="18375335"/>
    <w:rsid w:val="18547FB3"/>
    <w:rsid w:val="185934B6"/>
    <w:rsid w:val="18610D59"/>
    <w:rsid w:val="186E61B9"/>
    <w:rsid w:val="18777947"/>
    <w:rsid w:val="187F5F12"/>
    <w:rsid w:val="1896398F"/>
    <w:rsid w:val="189E023A"/>
    <w:rsid w:val="18A53851"/>
    <w:rsid w:val="18B93CAF"/>
    <w:rsid w:val="18C36582"/>
    <w:rsid w:val="18C826E4"/>
    <w:rsid w:val="18E10EAB"/>
    <w:rsid w:val="18E93E84"/>
    <w:rsid w:val="18F279FF"/>
    <w:rsid w:val="190A7762"/>
    <w:rsid w:val="191145AC"/>
    <w:rsid w:val="192B4CE7"/>
    <w:rsid w:val="192C51C0"/>
    <w:rsid w:val="19352F8C"/>
    <w:rsid w:val="193E0EC6"/>
    <w:rsid w:val="195410EC"/>
    <w:rsid w:val="19696D7E"/>
    <w:rsid w:val="196E4C40"/>
    <w:rsid w:val="197968E2"/>
    <w:rsid w:val="19971B81"/>
    <w:rsid w:val="19A21476"/>
    <w:rsid w:val="19A671CD"/>
    <w:rsid w:val="19B425F6"/>
    <w:rsid w:val="19B85B9B"/>
    <w:rsid w:val="19C70103"/>
    <w:rsid w:val="19CD5AF9"/>
    <w:rsid w:val="19E54491"/>
    <w:rsid w:val="19E72A54"/>
    <w:rsid w:val="19ED411C"/>
    <w:rsid w:val="19EF2076"/>
    <w:rsid w:val="19F20B78"/>
    <w:rsid w:val="1A067C41"/>
    <w:rsid w:val="1A1333FC"/>
    <w:rsid w:val="1A253FC5"/>
    <w:rsid w:val="1A274DBA"/>
    <w:rsid w:val="1A497474"/>
    <w:rsid w:val="1A735908"/>
    <w:rsid w:val="1A7A3202"/>
    <w:rsid w:val="1A7D5D2B"/>
    <w:rsid w:val="1A7E5FF0"/>
    <w:rsid w:val="1A7F2552"/>
    <w:rsid w:val="1A8266F2"/>
    <w:rsid w:val="1A832F2C"/>
    <w:rsid w:val="1A901C07"/>
    <w:rsid w:val="1A9C5B43"/>
    <w:rsid w:val="1ACD1985"/>
    <w:rsid w:val="1AD712E4"/>
    <w:rsid w:val="1ADD7E41"/>
    <w:rsid w:val="1ADE269D"/>
    <w:rsid w:val="1AF66389"/>
    <w:rsid w:val="1B0006DB"/>
    <w:rsid w:val="1B073CA5"/>
    <w:rsid w:val="1B132A71"/>
    <w:rsid w:val="1B26513C"/>
    <w:rsid w:val="1B3156E6"/>
    <w:rsid w:val="1B3728D7"/>
    <w:rsid w:val="1B3B7815"/>
    <w:rsid w:val="1B5070C3"/>
    <w:rsid w:val="1B5C7464"/>
    <w:rsid w:val="1B5D2D1E"/>
    <w:rsid w:val="1B6126CB"/>
    <w:rsid w:val="1B6D20E8"/>
    <w:rsid w:val="1B6F2B7D"/>
    <w:rsid w:val="1B7048F6"/>
    <w:rsid w:val="1B8172CA"/>
    <w:rsid w:val="1B825DB9"/>
    <w:rsid w:val="1B835F2D"/>
    <w:rsid w:val="1B837F66"/>
    <w:rsid w:val="1B9566C3"/>
    <w:rsid w:val="1B9B732D"/>
    <w:rsid w:val="1BA66BFE"/>
    <w:rsid w:val="1BBE676A"/>
    <w:rsid w:val="1BC45CED"/>
    <w:rsid w:val="1BC828CF"/>
    <w:rsid w:val="1BCB2E22"/>
    <w:rsid w:val="1BDB6EAD"/>
    <w:rsid w:val="1BE36228"/>
    <w:rsid w:val="1BFC5AEB"/>
    <w:rsid w:val="1C003B6F"/>
    <w:rsid w:val="1C0F419E"/>
    <w:rsid w:val="1C123CAE"/>
    <w:rsid w:val="1C17455A"/>
    <w:rsid w:val="1C1D3A38"/>
    <w:rsid w:val="1C21407D"/>
    <w:rsid w:val="1C2E1370"/>
    <w:rsid w:val="1C3940BE"/>
    <w:rsid w:val="1C480DB4"/>
    <w:rsid w:val="1C523E02"/>
    <w:rsid w:val="1C534E6A"/>
    <w:rsid w:val="1C6272F4"/>
    <w:rsid w:val="1C6479D0"/>
    <w:rsid w:val="1C6E1F9A"/>
    <w:rsid w:val="1C78043A"/>
    <w:rsid w:val="1C7F330C"/>
    <w:rsid w:val="1C824BBD"/>
    <w:rsid w:val="1C882902"/>
    <w:rsid w:val="1C9F2558"/>
    <w:rsid w:val="1CAF0410"/>
    <w:rsid w:val="1CC758BF"/>
    <w:rsid w:val="1CCC4918"/>
    <w:rsid w:val="1CCD7F69"/>
    <w:rsid w:val="1CD31B49"/>
    <w:rsid w:val="1CE2713A"/>
    <w:rsid w:val="1CF4115D"/>
    <w:rsid w:val="1CF74901"/>
    <w:rsid w:val="1CF83435"/>
    <w:rsid w:val="1D081455"/>
    <w:rsid w:val="1D405B53"/>
    <w:rsid w:val="1D4517E7"/>
    <w:rsid w:val="1D514E92"/>
    <w:rsid w:val="1D575DE8"/>
    <w:rsid w:val="1D626B9B"/>
    <w:rsid w:val="1D6F39CE"/>
    <w:rsid w:val="1D8B489B"/>
    <w:rsid w:val="1D8B7BA7"/>
    <w:rsid w:val="1D96201B"/>
    <w:rsid w:val="1D9C0361"/>
    <w:rsid w:val="1DA158AB"/>
    <w:rsid w:val="1DA84314"/>
    <w:rsid w:val="1DAB2CFB"/>
    <w:rsid w:val="1DB150DF"/>
    <w:rsid w:val="1DB42653"/>
    <w:rsid w:val="1DC211B6"/>
    <w:rsid w:val="1DC2687F"/>
    <w:rsid w:val="1DC536D4"/>
    <w:rsid w:val="1DD30C6E"/>
    <w:rsid w:val="1DDF0D80"/>
    <w:rsid w:val="1DE83D3F"/>
    <w:rsid w:val="1DEE4592"/>
    <w:rsid w:val="1DF53E53"/>
    <w:rsid w:val="1E045E26"/>
    <w:rsid w:val="1E1256AC"/>
    <w:rsid w:val="1E390838"/>
    <w:rsid w:val="1E3D7552"/>
    <w:rsid w:val="1E3F0056"/>
    <w:rsid w:val="1E6D2968"/>
    <w:rsid w:val="1E930A04"/>
    <w:rsid w:val="1E9D6CD9"/>
    <w:rsid w:val="1EA25098"/>
    <w:rsid w:val="1EA86225"/>
    <w:rsid w:val="1ECB206B"/>
    <w:rsid w:val="1ED47F1D"/>
    <w:rsid w:val="1EE66444"/>
    <w:rsid w:val="1EEF4D4B"/>
    <w:rsid w:val="1EF76BCE"/>
    <w:rsid w:val="1F05698C"/>
    <w:rsid w:val="1F0A0FD7"/>
    <w:rsid w:val="1F137214"/>
    <w:rsid w:val="1F33722C"/>
    <w:rsid w:val="1F367304"/>
    <w:rsid w:val="1F3C3A53"/>
    <w:rsid w:val="1F3E1E2D"/>
    <w:rsid w:val="1F4B18B7"/>
    <w:rsid w:val="1F5573A5"/>
    <w:rsid w:val="1F600C53"/>
    <w:rsid w:val="1F920DC6"/>
    <w:rsid w:val="1FA753C9"/>
    <w:rsid w:val="1FB50A64"/>
    <w:rsid w:val="1FC72A88"/>
    <w:rsid w:val="1FC8272B"/>
    <w:rsid w:val="1FC865D0"/>
    <w:rsid w:val="1FD520E2"/>
    <w:rsid w:val="1FDF6E93"/>
    <w:rsid w:val="1FF33393"/>
    <w:rsid w:val="1FF70893"/>
    <w:rsid w:val="200C013B"/>
    <w:rsid w:val="20122792"/>
    <w:rsid w:val="20126877"/>
    <w:rsid w:val="20220941"/>
    <w:rsid w:val="203A2B64"/>
    <w:rsid w:val="203C64F2"/>
    <w:rsid w:val="205561A9"/>
    <w:rsid w:val="206958BC"/>
    <w:rsid w:val="2078577A"/>
    <w:rsid w:val="207B18D6"/>
    <w:rsid w:val="207B6377"/>
    <w:rsid w:val="208B77D5"/>
    <w:rsid w:val="208E639F"/>
    <w:rsid w:val="20901A13"/>
    <w:rsid w:val="20A965BF"/>
    <w:rsid w:val="20B13A5A"/>
    <w:rsid w:val="20C608F0"/>
    <w:rsid w:val="20C87C25"/>
    <w:rsid w:val="20D74CAB"/>
    <w:rsid w:val="20DC7E34"/>
    <w:rsid w:val="20E3732B"/>
    <w:rsid w:val="20EC098C"/>
    <w:rsid w:val="20F069B5"/>
    <w:rsid w:val="21017B66"/>
    <w:rsid w:val="210C3E32"/>
    <w:rsid w:val="210F1678"/>
    <w:rsid w:val="21150434"/>
    <w:rsid w:val="21163E9F"/>
    <w:rsid w:val="21175F8A"/>
    <w:rsid w:val="21287127"/>
    <w:rsid w:val="212D2DC9"/>
    <w:rsid w:val="21370E66"/>
    <w:rsid w:val="213F08E6"/>
    <w:rsid w:val="214C19DE"/>
    <w:rsid w:val="21572139"/>
    <w:rsid w:val="215A48FF"/>
    <w:rsid w:val="217551EE"/>
    <w:rsid w:val="217E44FC"/>
    <w:rsid w:val="21826554"/>
    <w:rsid w:val="218F2019"/>
    <w:rsid w:val="21A526B8"/>
    <w:rsid w:val="21A9718E"/>
    <w:rsid w:val="21B80931"/>
    <w:rsid w:val="21D828DC"/>
    <w:rsid w:val="22451D92"/>
    <w:rsid w:val="22496D14"/>
    <w:rsid w:val="22513C61"/>
    <w:rsid w:val="225E1692"/>
    <w:rsid w:val="22671456"/>
    <w:rsid w:val="22722EC2"/>
    <w:rsid w:val="22806962"/>
    <w:rsid w:val="22851FB6"/>
    <w:rsid w:val="228B1A44"/>
    <w:rsid w:val="22B01075"/>
    <w:rsid w:val="22B11E9F"/>
    <w:rsid w:val="22B93A90"/>
    <w:rsid w:val="22BB172B"/>
    <w:rsid w:val="22C237BC"/>
    <w:rsid w:val="22C670FE"/>
    <w:rsid w:val="22D827F4"/>
    <w:rsid w:val="22E4657C"/>
    <w:rsid w:val="22E90328"/>
    <w:rsid w:val="22EE56E1"/>
    <w:rsid w:val="22F037B1"/>
    <w:rsid w:val="230030CE"/>
    <w:rsid w:val="230C2E13"/>
    <w:rsid w:val="23137D3C"/>
    <w:rsid w:val="23281656"/>
    <w:rsid w:val="23357D9D"/>
    <w:rsid w:val="234A3FF0"/>
    <w:rsid w:val="235337AB"/>
    <w:rsid w:val="235F4918"/>
    <w:rsid w:val="236D1176"/>
    <w:rsid w:val="236F5E0A"/>
    <w:rsid w:val="23920F1C"/>
    <w:rsid w:val="23995260"/>
    <w:rsid w:val="239B28B4"/>
    <w:rsid w:val="23A80706"/>
    <w:rsid w:val="23B32FEC"/>
    <w:rsid w:val="23CC5138"/>
    <w:rsid w:val="23D229E9"/>
    <w:rsid w:val="23D671D7"/>
    <w:rsid w:val="23E4109B"/>
    <w:rsid w:val="23FC6780"/>
    <w:rsid w:val="24056DB2"/>
    <w:rsid w:val="240F2690"/>
    <w:rsid w:val="24131DD0"/>
    <w:rsid w:val="241B3CA8"/>
    <w:rsid w:val="241B4419"/>
    <w:rsid w:val="242501AD"/>
    <w:rsid w:val="24371158"/>
    <w:rsid w:val="2438513C"/>
    <w:rsid w:val="24425670"/>
    <w:rsid w:val="244508A8"/>
    <w:rsid w:val="244C7F45"/>
    <w:rsid w:val="244F2060"/>
    <w:rsid w:val="245A0F50"/>
    <w:rsid w:val="24612AC6"/>
    <w:rsid w:val="246415E1"/>
    <w:rsid w:val="24937173"/>
    <w:rsid w:val="24A95C51"/>
    <w:rsid w:val="24B06527"/>
    <w:rsid w:val="24CE6B3F"/>
    <w:rsid w:val="24DC4008"/>
    <w:rsid w:val="24E3728F"/>
    <w:rsid w:val="24F83228"/>
    <w:rsid w:val="24FC4720"/>
    <w:rsid w:val="25203469"/>
    <w:rsid w:val="25246513"/>
    <w:rsid w:val="252830B0"/>
    <w:rsid w:val="252A27D1"/>
    <w:rsid w:val="25353923"/>
    <w:rsid w:val="253C22DE"/>
    <w:rsid w:val="253E5F9D"/>
    <w:rsid w:val="25407D17"/>
    <w:rsid w:val="25465390"/>
    <w:rsid w:val="254771F2"/>
    <w:rsid w:val="25496AF5"/>
    <w:rsid w:val="254E59A5"/>
    <w:rsid w:val="255105E9"/>
    <w:rsid w:val="2552289A"/>
    <w:rsid w:val="255906CF"/>
    <w:rsid w:val="255C561F"/>
    <w:rsid w:val="255E3239"/>
    <w:rsid w:val="256574F4"/>
    <w:rsid w:val="256A0A1F"/>
    <w:rsid w:val="257D5FE8"/>
    <w:rsid w:val="25826473"/>
    <w:rsid w:val="258D7D69"/>
    <w:rsid w:val="25904FAA"/>
    <w:rsid w:val="2593153B"/>
    <w:rsid w:val="25931AFF"/>
    <w:rsid w:val="259853BC"/>
    <w:rsid w:val="25A2231F"/>
    <w:rsid w:val="25AA7263"/>
    <w:rsid w:val="25BA798B"/>
    <w:rsid w:val="25CA677B"/>
    <w:rsid w:val="25D77AE5"/>
    <w:rsid w:val="25DC1DF8"/>
    <w:rsid w:val="25F56DE7"/>
    <w:rsid w:val="26121DC5"/>
    <w:rsid w:val="261E2DB4"/>
    <w:rsid w:val="262C27D5"/>
    <w:rsid w:val="26312ADC"/>
    <w:rsid w:val="26462D3B"/>
    <w:rsid w:val="26514D15"/>
    <w:rsid w:val="26545406"/>
    <w:rsid w:val="26646A97"/>
    <w:rsid w:val="26771E3E"/>
    <w:rsid w:val="26807F34"/>
    <w:rsid w:val="268B2705"/>
    <w:rsid w:val="268C3427"/>
    <w:rsid w:val="269F594C"/>
    <w:rsid w:val="26A22A0A"/>
    <w:rsid w:val="26A3498B"/>
    <w:rsid w:val="26AC0ACE"/>
    <w:rsid w:val="26B32194"/>
    <w:rsid w:val="26BC6F94"/>
    <w:rsid w:val="26BF7241"/>
    <w:rsid w:val="26D72749"/>
    <w:rsid w:val="26E35F8A"/>
    <w:rsid w:val="26E776FF"/>
    <w:rsid w:val="26F52B9E"/>
    <w:rsid w:val="26FD2D45"/>
    <w:rsid w:val="270D6255"/>
    <w:rsid w:val="273E317F"/>
    <w:rsid w:val="2746714A"/>
    <w:rsid w:val="27530C7E"/>
    <w:rsid w:val="27562EC9"/>
    <w:rsid w:val="27564936"/>
    <w:rsid w:val="27825C94"/>
    <w:rsid w:val="279205B9"/>
    <w:rsid w:val="27A01DA7"/>
    <w:rsid w:val="27A15C62"/>
    <w:rsid w:val="27B17EAF"/>
    <w:rsid w:val="27B23B62"/>
    <w:rsid w:val="27B62318"/>
    <w:rsid w:val="27BB430B"/>
    <w:rsid w:val="27C75C43"/>
    <w:rsid w:val="27D1403A"/>
    <w:rsid w:val="27D374DA"/>
    <w:rsid w:val="27DD40DF"/>
    <w:rsid w:val="27E005DE"/>
    <w:rsid w:val="27EA0960"/>
    <w:rsid w:val="27EF0501"/>
    <w:rsid w:val="27F013BA"/>
    <w:rsid w:val="27F439EE"/>
    <w:rsid w:val="27F70C50"/>
    <w:rsid w:val="280C64C3"/>
    <w:rsid w:val="28213B61"/>
    <w:rsid w:val="28444552"/>
    <w:rsid w:val="28452740"/>
    <w:rsid w:val="2848640E"/>
    <w:rsid w:val="284E4B8C"/>
    <w:rsid w:val="285D1B57"/>
    <w:rsid w:val="28683CB8"/>
    <w:rsid w:val="287504D0"/>
    <w:rsid w:val="28832B5A"/>
    <w:rsid w:val="28957C3A"/>
    <w:rsid w:val="28AA733C"/>
    <w:rsid w:val="28AB343A"/>
    <w:rsid w:val="28CF40FF"/>
    <w:rsid w:val="28D362B6"/>
    <w:rsid w:val="28D90B85"/>
    <w:rsid w:val="28D9331D"/>
    <w:rsid w:val="28E247FA"/>
    <w:rsid w:val="28F1117A"/>
    <w:rsid w:val="29022077"/>
    <w:rsid w:val="29093340"/>
    <w:rsid w:val="2911619C"/>
    <w:rsid w:val="291576C5"/>
    <w:rsid w:val="291C2EDF"/>
    <w:rsid w:val="291D6BEA"/>
    <w:rsid w:val="29211456"/>
    <w:rsid w:val="293D6C68"/>
    <w:rsid w:val="29607CD7"/>
    <w:rsid w:val="29696A6A"/>
    <w:rsid w:val="29721521"/>
    <w:rsid w:val="297F482A"/>
    <w:rsid w:val="299226E3"/>
    <w:rsid w:val="29A757B5"/>
    <w:rsid w:val="29CF5DD5"/>
    <w:rsid w:val="29DD12D9"/>
    <w:rsid w:val="29E86D22"/>
    <w:rsid w:val="29EE638B"/>
    <w:rsid w:val="29F42412"/>
    <w:rsid w:val="29FD0113"/>
    <w:rsid w:val="2A03345E"/>
    <w:rsid w:val="2A0A55D7"/>
    <w:rsid w:val="2A1C534D"/>
    <w:rsid w:val="2A2630EB"/>
    <w:rsid w:val="2A2635F5"/>
    <w:rsid w:val="2A353035"/>
    <w:rsid w:val="2A3A08C2"/>
    <w:rsid w:val="2A425FA2"/>
    <w:rsid w:val="2A4271FE"/>
    <w:rsid w:val="2A431A94"/>
    <w:rsid w:val="2A664338"/>
    <w:rsid w:val="2A73797D"/>
    <w:rsid w:val="2A74435C"/>
    <w:rsid w:val="2A76129A"/>
    <w:rsid w:val="2A7F311B"/>
    <w:rsid w:val="2A826B62"/>
    <w:rsid w:val="2A8B131F"/>
    <w:rsid w:val="2AAA5466"/>
    <w:rsid w:val="2ABF5D1F"/>
    <w:rsid w:val="2AC07EB3"/>
    <w:rsid w:val="2AC26826"/>
    <w:rsid w:val="2ACB3D1A"/>
    <w:rsid w:val="2AD73FD0"/>
    <w:rsid w:val="2AE220BF"/>
    <w:rsid w:val="2AE74483"/>
    <w:rsid w:val="2AF966B7"/>
    <w:rsid w:val="2AFF508E"/>
    <w:rsid w:val="2B001496"/>
    <w:rsid w:val="2B0A4024"/>
    <w:rsid w:val="2B0D4AA0"/>
    <w:rsid w:val="2B147E66"/>
    <w:rsid w:val="2B155B97"/>
    <w:rsid w:val="2B194822"/>
    <w:rsid w:val="2B2D0638"/>
    <w:rsid w:val="2B375F59"/>
    <w:rsid w:val="2B38369E"/>
    <w:rsid w:val="2B657844"/>
    <w:rsid w:val="2B6B5F32"/>
    <w:rsid w:val="2B7344B6"/>
    <w:rsid w:val="2B7D21B1"/>
    <w:rsid w:val="2B840C3D"/>
    <w:rsid w:val="2B872DE0"/>
    <w:rsid w:val="2B9E5975"/>
    <w:rsid w:val="2BAB3AD4"/>
    <w:rsid w:val="2BB45BFF"/>
    <w:rsid w:val="2BBF3742"/>
    <w:rsid w:val="2BD23AAC"/>
    <w:rsid w:val="2BF54622"/>
    <w:rsid w:val="2BFC6B1A"/>
    <w:rsid w:val="2C021EE6"/>
    <w:rsid w:val="2C075E6D"/>
    <w:rsid w:val="2C0A31B1"/>
    <w:rsid w:val="2C11317D"/>
    <w:rsid w:val="2C16689A"/>
    <w:rsid w:val="2C1713CA"/>
    <w:rsid w:val="2C1A5114"/>
    <w:rsid w:val="2C410B0B"/>
    <w:rsid w:val="2C4E612F"/>
    <w:rsid w:val="2C6279AD"/>
    <w:rsid w:val="2C686FA4"/>
    <w:rsid w:val="2C691C42"/>
    <w:rsid w:val="2C71622B"/>
    <w:rsid w:val="2C7761C9"/>
    <w:rsid w:val="2C7E235F"/>
    <w:rsid w:val="2C814FA7"/>
    <w:rsid w:val="2C871BF0"/>
    <w:rsid w:val="2C8D5BFF"/>
    <w:rsid w:val="2C9F52FD"/>
    <w:rsid w:val="2CA35DA4"/>
    <w:rsid w:val="2CA5212F"/>
    <w:rsid w:val="2CAA2DC6"/>
    <w:rsid w:val="2CB50D75"/>
    <w:rsid w:val="2CD42ED7"/>
    <w:rsid w:val="2CDD0EE7"/>
    <w:rsid w:val="2CE667C3"/>
    <w:rsid w:val="2CEF11A3"/>
    <w:rsid w:val="2D072FBF"/>
    <w:rsid w:val="2D0C2726"/>
    <w:rsid w:val="2D162F1E"/>
    <w:rsid w:val="2D171268"/>
    <w:rsid w:val="2D1C79FD"/>
    <w:rsid w:val="2D2D2D0E"/>
    <w:rsid w:val="2D305312"/>
    <w:rsid w:val="2D3A4423"/>
    <w:rsid w:val="2D492B4A"/>
    <w:rsid w:val="2D5E0159"/>
    <w:rsid w:val="2D674515"/>
    <w:rsid w:val="2D6D313B"/>
    <w:rsid w:val="2D734E00"/>
    <w:rsid w:val="2D7F5F4F"/>
    <w:rsid w:val="2D80788F"/>
    <w:rsid w:val="2D9342C2"/>
    <w:rsid w:val="2D9C62B2"/>
    <w:rsid w:val="2D9E5AA3"/>
    <w:rsid w:val="2DA33C15"/>
    <w:rsid w:val="2DAB02B2"/>
    <w:rsid w:val="2DB17765"/>
    <w:rsid w:val="2DB61B90"/>
    <w:rsid w:val="2DB71D3F"/>
    <w:rsid w:val="2DC350A0"/>
    <w:rsid w:val="2DCA6E91"/>
    <w:rsid w:val="2DD0680C"/>
    <w:rsid w:val="2DEB56E2"/>
    <w:rsid w:val="2DEB7FA6"/>
    <w:rsid w:val="2DEC6BDC"/>
    <w:rsid w:val="2E09508D"/>
    <w:rsid w:val="2E160DDF"/>
    <w:rsid w:val="2E225D95"/>
    <w:rsid w:val="2E42557E"/>
    <w:rsid w:val="2E61458D"/>
    <w:rsid w:val="2E66734B"/>
    <w:rsid w:val="2E696865"/>
    <w:rsid w:val="2E7963B0"/>
    <w:rsid w:val="2E7F2796"/>
    <w:rsid w:val="2E817B1C"/>
    <w:rsid w:val="2E9320D3"/>
    <w:rsid w:val="2E984CC0"/>
    <w:rsid w:val="2E9907C3"/>
    <w:rsid w:val="2E9B682E"/>
    <w:rsid w:val="2EA83829"/>
    <w:rsid w:val="2EB57E59"/>
    <w:rsid w:val="2EBA3772"/>
    <w:rsid w:val="2EC019AB"/>
    <w:rsid w:val="2EC8168F"/>
    <w:rsid w:val="2EC91DB9"/>
    <w:rsid w:val="2ED45738"/>
    <w:rsid w:val="2ED53E54"/>
    <w:rsid w:val="2EDA24BE"/>
    <w:rsid w:val="2EE503DD"/>
    <w:rsid w:val="2EF21187"/>
    <w:rsid w:val="2EFD7CFD"/>
    <w:rsid w:val="2EFF42E6"/>
    <w:rsid w:val="2F096C88"/>
    <w:rsid w:val="2F0F788B"/>
    <w:rsid w:val="2F1176A2"/>
    <w:rsid w:val="2F1963C5"/>
    <w:rsid w:val="2F247581"/>
    <w:rsid w:val="2F25500E"/>
    <w:rsid w:val="2F324A70"/>
    <w:rsid w:val="2F366A8A"/>
    <w:rsid w:val="2F422622"/>
    <w:rsid w:val="2F4E0982"/>
    <w:rsid w:val="2F4F381C"/>
    <w:rsid w:val="2F4F5740"/>
    <w:rsid w:val="2F671772"/>
    <w:rsid w:val="2F7E118F"/>
    <w:rsid w:val="2F854217"/>
    <w:rsid w:val="2F96473E"/>
    <w:rsid w:val="2F985765"/>
    <w:rsid w:val="2FA16CE7"/>
    <w:rsid w:val="2FA36BE8"/>
    <w:rsid w:val="2FBF4BC8"/>
    <w:rsid w:val="2FCF6614"/>
    <w:rsid w:val="2FD11028"/>
    <w:rsid w:val="2FDB30B3"/>
    <w:rsid w:val="2FEF1359"/>
    <w:rsid w:val="2FF2738F"/>
    <w:rsid w:val="300517E0"/>
    <w:rsid w:val="30090C08"/>
    <w:rsid w:val="30161682"/>
    <w:rsid w:val="301C4A9C"/>
    <w:rsid w:val="30296BAA"/>
    <w:rsid w:val="303A4AFF"/>
    <w:rsid w:val="303E3409"/>
    <w:rsid w:val="303F27F3"/>
    <w:rsid w:val="304564FE"/>
    <w:rsid w:val="30584986"/>
    <w:rsid w:val="30663DE5"/>
    <w:rsid w:val="30693D66"/>
    <w:rsid w:val="3072631C"/>
    <w:rsid w:val="307E0602"/>
    <w:rsid w:val="308066B5"/>
    <w:rsid w:val="308A1105"/>
    <w:rsid w:val="309250F2"/>
    <w:rsid w:val="30982FA2"/>
    <w:rsid w:val="30AD4B7B"/>
    <w:rsid w:val="30B01112"/>
    <w:rsid w:val="30C974D8"/>
    <w:rsid w:val="30E10A17"/>
    <w:rsid w:val="310C3FA6"/>
    <w:rsid w:val="31100043"/>
    <w:rsid w:val="3110164B"/>
    <w:rsid w:val="31126DCA"/>
    <w:rsid w:val="311742B4"/>
    <w:rsid w:val="312D2B3C"/>
    <w:rsid w:val="313144B2"/>
    <w:rsid w:val="313A2090"/>
    <w:rsid w:val="31405C4D"/>
    <w:rsid w:val="31426DD8"/>
    <w:rsid w:val="314713D4"/>
    <w:rsid w:val="31496C3D"/>
    <w:rsid w:val="316C1561"/>
    <w:rsid w:val="319218F9"/>
    <w:rsid w:val="31A319B4"/>
    <w:rsid w:val="31A8448A"/>
    <w:rsid w:val="31B35815"/>
    <w:rsid w:val="31BC4097"/>
    <w:rsid w:val="31C00C3A"/>
    <w:rsid w:val="31CB2362"/>
    <w:rsid w:val="31CE7413"/>
    <w:rsid w:val="31DC51C1"/>
    <w:rsid w:val="31E13727"/>
    <w:rsid w:val="31E42724"/>
    <w:rsid w:val="31E43262"/>
    <w:rsid w:val="31E85CA6"/>
    <w:rsid w:val="31F42595"/>
    <w:rsid w:val="31FD07B0"/>
    <w:rsid w:val="32213151"/>
    <w:rsid w:val="322255B9"/>
    <w:rsid w:val="32376E4E"/>
    <w:rsid w:val="32393FCA"/>
    <w:rsid w:val="323C00CA"/>
    <w:rsid w:val="323D2F22"/>
    <w:rsid w:val="32421240"/>
    <w:rsid w:val="324A52CA"/>
    <w:rsid w:val="32621C49"/>
    <w:rsid w:val="327068D2"/>
    <w:rsid w:val="327253B9"/>
    <w:rsid w:val="3277758D"/>
    <w:rsid w:val="32787572"/>
    <w:rsid w:val="32AA3D3F"/>
    <w:rsid w:val="32B028A8"/>
    <w:rsid w:val="32C65889"/>
    <w:rsid w:val="32CA370D"/>
    <w:rsid w:val="32E45D8A"/>
    <w:rsid w:val="32E70A8E"/>
    <w:rsid w:val="330A62EA"/>
    <w:rsid w:val="331A2387"/>
    <w:rsid w:val="331C5BD2"/>
    <w:rsid w:val="332A09BF"/>
    <w:rsid w:val="332A0AB6"/>
    <w:rsid w:val="332D3EE1"/>
    <w:rsid w:val="332F674C"/>
    <w:rsid w:val="33364E70"/>
    <w:rsid w:val="3346493F"/>
    <w:rsid w:val="335D3C45"/>
    <w:rsid w:val="336628AA"/>
    <w:rsid w:val="33673FD6"/>
    <w:rsid w:val="33696E79"/>
    <w:rsid w:val="336A70C7"/>
    <w:rsid w:val="336C061B"/>
    <w:rsid w:val="33777E86"/>
    <w:rsid w:val="33862198"/>
    <w:rsid w:val="338B0521"/>
    <w:rsid w:val="339A42D5"/>
    <w:rsid w:val="33AC16ED"/>
    <w:rsid w:val="33B00BBC"/>
    <w:rsid w:val="33B06FE3"/>
    <w:rsid w:val="33B413C5"/>
    <w:rsid w:val="33BB5488"/>
    <w:rsid w:val="33BD44D6"/>
    <w:rsid w:val="33C423F9"/>
    <w:rsid w:val="33C6398D"/>
    <w:rsid w:val="33CC6655"/>
    <w:rsid w:val="33D20150"/>
    <w:rsid w:val="33D61BAD"/>
    <w:rsid w:val="33D82E75"/>
    <w:rsid w:val="33D947F0"/>
    <w:rsid w:val="33DA35C1"/>
    <w:rsid w:val="33EB119D"/>
    <w:rsid w:val="33EB6B12"/>
    <w:rsid w:val="33F037A4"/>
    <w:rsid w:val="340D17A2"/>
    <w:rsid w:val="340F4C7B"/>
    <w:rsid w:val="34283EC8"/>
    <w:rsid w:val="343F10DE"/>
    <w:rsid w:val="34480029"/>
    <w:rsid w:val="344A4768"/>
    <w:rsid w:val="34527C57"/>
    <w:rsid w:val="3459197F"/>
    <w:rsid w:val="345C2BA5"/>
    <w:rsid w:val="3464325C"/>
    <w:rsid w:val="3465165E"/>
    <w:rsid w:val="346B519D"/>
    <w:rsid w:val="347207EC"/>
    <w:rsid w:val="347910E7"/>
    <w:rsid w:val="34B45A4E"/>
    <w:rsid w:val="34B55B3A"/>
    <w:rsid w:val="34BD4FBF"/>
    <w:rsid w:val="34F05300"/>
    <w:rsid w:val="34F41729"/>
    <w:rsid w:val="35316FA7"/>
    <w:rsid w:val="3538071A"/>
    <w:rsid w:val="35522F64"/>
    <w:rsid w:val="3563307F"/>
    <w:rsid w:val="3573567F"/>
    <w:rsid w:val="357D0081"/>
    <w:rsid w:val="35831C83"/>
    <w:rsid w:val="358369D2"/>
    <w:rsid w:val="35944C61"/>
    <w:rsid w:val="359A4C3A"/>
    <w:rsid w:val="35A73BEE"/>
    <w:rsid w:val="35BD01E6"/>
    <w:rsid w:val="35C20C07"/>
    <w:rsid w:val="35D72D1C"/>
    <w:rsid w:val="35E15585"/>
    <w:rsid w:val="35E41C90"/>
    <w:rsid w:val="35F33546"/>
    <w:rsid w:val="36063A31"/>
    <w:rsid w:val="3620510D"/>
    <w:rsid w:val="36212E71"/>
    <w:rsid w:val="362D199B"/>
    <w:rsid w:val="363759FD"/>
    <w:rsid w:val="364155C2"/>
    <w:rsid w:val="364C38B4"/>
    <w:rsid w:val="36500671"/>
    <w:rsid w:val="36666B67"/>
    <w:rsid w:val="36694CD9"/>
    <w:rsid w:val="367539F1"/>
    <w:rsid w:val="368C3B26"/>
    <w:rsid w:val="3694587F"/>
    <w:rsid w:val="36AD128A"/>
    <w:rsid w:val="36AE21F8"/>
    <w:rsid w:val="36BC2219"/>
    <w:rsid w:val="36C85F86"/>
    <w:rsid w:val="36CA6FBB"/>
    <w:rsid w:val="36D232BB"/>
    <w:rsid w:val="36D30EBB"/>
    <w:rsid w:val="36DD0859"/>
    <w:rsid w:val="36E90E96"/>
    <w:rsid w:val="36EA1A9B"/>
    <w:rsid w:val="37027DEE"/>
    <w:rsid w:val="3706390C"/>
    <w:rsid w:val="370947FD"/>
    <w:rsid w:val="37102853"/>
    <w:rsid w:val="37162C3E"/>
    <w:rsid w:val="372E1277"/>
    <w:rsid w:val="37306228"/>
    <w:rsid w:val="373B6609"/>
    <w:rsid w:val="375E1E33"/>
    <w:rsid w:val="376C0B5F"/>
    <w:rsid w:val="37847E55"/>
    <w:rsid w:val="378814C3"/>
    <w:rsid w:val="378921FC"/>
    <w:rsid w:val="37995326"/>
    <w:rsid w:val="37A20044"/>
    <w:rsid w:val="37C4566A"/>
    <w:rsid w:val="37CA6425"/>
    <w:rsid w:val="37E0260D"/>
    <w:rsid w:val="37E9328B"/>
    <w:rsid w:val="37F51903"/>
    <w:rsid w:val="37FA24FE"/>
    <w:rsid w:val="37FC2040"/>
    <w:rsid w:val="380A744D"/>
    <w:rsid w:val="38107892"/>
    <w:rsid w:val="381A48C7"/>
    <w:rsid w:val="38247043"/>
    <w:rsid w:val="38347904"/>
    <w:rsid w:val="38381EDD"/>
    <w:rsid w:val="383922EB"/>
    <w:rsid w:val="38565CA7"/>
    <w:rsid w:val="385744D0"/>
    <w:rsid w:val="385E798A"/>
    <w:rsid w:val="38880D5E"/>
    <w:rsid w:val="388D3C33"/>
    <w:rsid w:val="389C159E"/>
    <w:rsid w:val="38A70BA3"/>
    <w:rsid w:val="38B21AA2"/>
    <w:rsid w:val="38B43BBD"/>
    <w:rsid w:val="38B85231"/>
    <w:rsid w:val="38C06AEB"/>
    <w:rsid w:val="38CA5BFC"/>
    <w:rsid w:val="38CC5E9B"/>
    <w:rsid w:val="38D76F39"/>
    <w:rsid w:val="38DC21C1"/>
    <w:rsid w:val="38E377F9"/>
    <w:rsid w:val="38E9048B"/>
    <w:rsid w:val="38F72193"/>
    <w:rsid w:val="38F85C34"/>
    <w:rsid w:val="390B57AF"/>
    <w:rsid w:val="390F3F35"/>
    <w:rsid w:val="3910434D"/>
    <w:rsid w:val="391B4912"/>
    <w:rsid w:val="391D5C2A"/>
    <w:rsid w:val="392A6DE9"/>
    <w:rsid w:val="393172C6"/>
    <w:rsid w:val="39376021"/>
    <w:rsid w:val="39490E13"/>
    <w:rsid w:val="394F29AF"/>
    <w:rsid w:val="395A75DB"/>
    <w:rsid w:val="39640A1E"/>
    <w:rsid w:val="397F3B29"/>
    <w:rsid w:val="39821A98"/>
    <w:rsid w:val="39833FAF"/>
    <w:rsid w:val="3987544D"/>
    <w:rsid w:val="398B2053"/>
    <w:rsid w:val="398E1D07"/>
    <w:rsid w:val="398E24A8"/>
    <w:rsid w:val="39982667"/>
    <w:rsid w:val="39A05A49"/>
    <w:rsid w:val="39A1106C"/>
    <w:rsid w:val="39A26BA7"/>
    <w:rsid w:val="39A577BE"/>
    <w:rsid w:val="39A61A4F"/>
    <w:rsid w:val="39AA16C3"/>
    <w:rsid w:val="39AF2DA3"/>
    <w:rsid w:val="39BB6918"/>
    <w:rsid w:val="39BC6485"/>
    <w:rsid w:val="39CB0320"/>
    <w:rsid w:val="39DD19CE"/>
    <w:rsid w:val="39DF2A7B"/>
    <w:rsid w:val="39F63438"/>
    <w:rsid w:val="39F71BC9"/>
    <w:rsid w:val="39F86400"/>
    <w:rsid w:val="39F9291D"/>
    <w:rsid w:val="3A1159EA"/>
    <w:rsid w:val="3A133033"/>
    <w:rsid w:val="3A1A21C6"/>
    <w:rsid w:val="3A284AA1"/>
    <w:rsid w:val="3A2C66FF"/>
    <w:rsid w:val="3A4569F3"/>
    <w:rsid w:val="3A593AEC"/>
    <w:rsid w:val="3A6A635C"/>
    <w:rsid w:val="3A6C086F"/>
    <w:rsid w:val="3A6F746D"/>
    <w:rsid w:val="3A8106F2"/>
    <w:rsid w:val="3A8D215A"/>
    <w:rsid w:val="3AA30826"/>
    <w:rsid w:val="3AA80C64"/>
    <w:rsid w:val="3ABF12B2"/>
    <w:rsid w:val="3AD16176"/>
    <w:rsid w:val="3AE83513"/>
    <w:rsid w:val="3AFB4F12"/>
    <w:rsid w:val="3AFC688E"/>
    <w:rsid w:val="3B031EC6"/>
    <w:rsid w:val="3B0C56F9"/>
    <w:rsid w:val="3B0D43B8"/>
    <w:rsid w:val="3B196A24"/>
    <w:rsid w:val="3B2A44F1"/>
    <w:rsid w:val="3B436FBA"/>
    <w:rsid w:val="3B4608E8"/>
    <w:rsid w:val="3B4632C4"/>
    <w:rsid w:val="3B4B7646"/>
    <w:rsid w:val="3B4D6DBC"/>
    <w:rsid w:val="3B5C3BE9"/>
    <w:rsid w:val="3B63315B"/>
    <w:rsid w:val="3B642EA6"/>
    <w:rsid w:val="3B6438A8"/>
    <w:rsid w:val="3B6D6238"/>
    <w:rsid w:val="3B7C7C88"/>
    <w:rsid w:val="3B9F641B"/>
    <w:rsid w:val="3BA81DE4"/>
    <w:rsid w:val="3BBD0CB5"/>
    <w:rsid w:val="3BEC32FE"/>
    <w:rsid w:val="3BFB2F42"/>
    <w:rsid w:val="3C097AC6"/>
    <w:rsid w:val="3C126CC5"/>
    <w:rsid w:val="3C220B66"/>
    <w:rsid w:val="3C2E0571"/>
    <w:rsid w:val="3C4451A7"/>
    <w:rsid w:val="3C504F95"/>
    <w:rsid w:val="3C510746"/>
    <w:rsid w:val="3C5126F3"/>
    <w:rsid w:val="3C5B0F8E"/>
    <w:rsid w:val="3C651253"/>
    <w:rsid w:val="3C6B02C2"/>
    <w:rsid w:val="3C6B782B"/>
    <w:rsid w:val="3C79178B"/>
    <w:rsid w:val="3C9D579F"/>
    <w:rsid w:val="3C9F20E3"/>
    <w:rsid w:val="3C9F61DF"/>
    <w:rsid w:val="3CAA6123"/>
    <w:rsid w:val="3CAE0B92"/>
    <w:rsid w:val="3CC448E4"/>
    <w:rsid w:val="3CF84B6A"/>
    <w:rsid w:val="3D0C2618"/>
    <w:rsid w:val="3D0D3945"/>
    <w:rsid w:val="3D0E14D8"/>
    <w:rsid w:val="3D0E2311"/>
    <w:rsid w:val="3D1250E5"/>
    <w:rsid w:val="3D17454E"/>
    <w:rsid w:val="3D1753AA"/>
    <w:rsid w:val="3D177BE2"/>
    <w:rsid w:val="3D290710"/>
    <w:rsid w:val="3D485FB2"/>
    <w:rsid w:val="3D4B176D"/>
    <w:rsid w:val="3D545904"/>
    <w:rsid w:val="3D585D39"/>
    <w:rsid w:val="3D644286"/>
    <w:rsid w:val="3D655677"/>
    <w:rsid w:val="3D663DA0"/>
    <w:rsid w:val="3D680B58"/>
    <w:rsid w:val="3D6F6A1C"/>
    <w:rsid w:val="3D857FEF"/>
    <w:rsid w:val="3DA0288C"/>
    <w:rsid w:val="3DA86412"/>
    <w:rsid w:val="3DB111FF"/>
    <w:rsid w:val="3DB51D38"/>
    <w:rsid w:val="3DCF6834"/>
    <w:rsid w:val="3DD70895"/>
    <w:rsid w:val="3DDA6D22"/>
    <w:rsid w:val="3DDC31B5"/>
    <w:rsid w:val="3DF4719C"/>
    <w:rsid w:val="3DF61D54"/>
    <w:rsid w:val="3E02766A"/>
    <w:rsid w:val="3E0701F7"/>
    <w:rsid w:val="3E1B1A2E"/>
    <w:rsid w:val="3E1F01B7"/>
    <w:rsid w:val="3E277FF0"/>
    <w:rsid w:val="3E287063"/>
    <w:rsid w:val="3E3968EE"/>
    <w:rsid w:val="3E404FA5"/>
    <w:rsid w:val="3E41473C"/>
    <w:rsid w:val="3E4761CD"/>
    <w:rsid w:val="3E486D40"/>
    <w:rsid w:val="3E5E666B"/>
    <w:rsid w:val="3E627208"/>
    <w:rsid w:val="3E6D17A9"/>
    <w:rsid w:val="3E704A0E"/>
    <w:rsid w:val="3E777B64"/>
    <w:rsid w:val="3E8B151D"/>
    <w:rsid w:val="3E9E4FB4"/>
    <w:rsid w:val="3EA32BF7"/>
    <w:rsid w:val="3EA548D1"/>
    <w:rsid w:val="3EB65968"/>
    <w:rsid w:val="3EC34585"/>
    <w:rsid w:val="3ED20404"/>
    <w:rsid w:val="3ED30F28"/>
    <w:rsid w:val="3ED67CC3"/>
    <w:rsid w:val="3EE05C24"/>
    <w:rsid w:val="3EE960D8"/>
    <w:rsid w:val="3EE96D36"/>
    <w:rsid w:val="3F0603B5"/>
    <w:rsid w:val="3F1B4E31"/>
    <w:rsid w:val="3F20164F"/>
    <w:rsid w:val="3F242025"/>
    <w:rsid w:val="3F2D19EF"/>
    <w:rsid w:val="3F3702B9"/>
    <w:rsid w:val="3F662B1D"/>
    <w:rsid w:val="3F6B7A26"/>
    <w:rsid w:val="3F6D4399"/>
    <w:rsid w:val="3F733CB2"/>
    <w:rsid w:val="3F803204"/>
    <w:rsid w:val="3F8E1D14"/>
    <w:rsid w:val="3F90210F"/>
    <w:rsid w:val="3F954D7F"/>
    <w:rsid w:val="3F9921F9"/>
    <w:rsid w:val="3F993AE8"/>
    <w:rsid w:val="3FB46409"/>
    <w:rsid w:val="3FBC6365"/>
    <w:rsid w:val="3FC107AD"/>
    <w:rsid w:val="3FC23B14"/>
    <w:rsid w:val="3FCB6FBC"/>
    <w:rsid w:val="3FD8705E"/>
    <w:rsid w:val="3FEC4B27"/>
    <w:rsid w:val="3FEE7EBA"/>
    <w:rsid w:val="3FF32A12"/>
    <w:rsid w:val="3FF57133"/>
    <w:rsid w:val="40067838"/>
    <w:rsid w:val="401C1CC8"/>
    <w:rsid w:val="40204D95"/>
    <w:rsid w:val="40361F69"/>
    <w:rsid w:val="403E4A03"/>
    <w:rsid w:val="404F704D"/>
    <w:rsid w:val="405116D4"/>
    <w:rsid w:val="405217BD"/>
    <w:rsid w:val="40663655"/>
    <w:rsid w:val="406C122B"/>
    <w:rsid w:val="407422A3"/>
    <w:rsid w:val="407B37DB"/>
    <w:rsid w:val="408B7DB1"/>
    <w:rsid w:val="408D39D9"/>
    <w:rsid w:val="40912EC6"/>
    <w:rsid w:val="40A07361"/>
    <w:rsid w:val="40A26FD2"/>
    <w:rsid w:val="40A33E5C"/>
    <w:rsid w:val="40A42362"/>
    <w:rsid w:val="40BB2BD0"/>
    <w:rsid w:val="40BE7179"/>
    <w:rsid w:val="40D45127"/>
    <w:rsid w:val="40D62054"/>
    <w:rsid w:val="40D77225"/>
    <w:rsid w:val="40D86C41"/>
    <w:rsid w:val="40DF5293"/>
    <w:rsid w:val="40F57BA0"/>
    <w:rsid w:val="40FA2249"/>
    <w:rsid w:val="41056828"/>
    <w:rsid w:val="41262BB8"/>
    <w:rsid w:val="41297D61"/>
    <w:rsid w:val="41325C7A"/>
    <w:rsid w:val="41366A5B"/>
    <w:rsid w:val="413F7D58"/>
    <w:rsid w:val="41436EEE"/>
    <w:rsid w:val="41581D02"/>
    <w:rsid w:val="41586B58"/>
    <w:rsid w:val="415B753D"/>
    <w:rsid w:val="41625785"/>
    <w:rsid w:val="41754843"/>
    <w:rsid w:val="417B40C0"/>
    <w:rsid w:val="41991B1C"/>
    <w:rsid w:val="419F6DAB"/>
    <w:rsid w:val="41B91C42"/>
    <w:rsid w:val="41BE5F1F"/>
    <w:rsid w:val="41C30882"/>
    <w:rsid w:val="41C775A6"/>
    <w:rsid w:val="41DE2C53"/>
    <w:rsid w:val="41E21B3A"/>
    <w:rsid w:val="41EB0B98"/>
    <w:rsid w:val="41ED7C44"/>
    <w:rsid w:val="41EE6D7E"/>
    <w:rsid w:val="420339B2"/>
    <w:rsid w:val="420B1473"/>
    <w:rsid w:val="42132739"/>
    <w:rsid w:val="422C2CAD"/>
    <w:rsid w:val="42302F55"/>
    <w:rsid w:val="42310866"/>
    <w:rsid w:val="424C30A3"/>
    <w:rsid w:val="424C4743"/>
    <w:rsid w:val="424E4094"/>
    <w:rsid w:val="42654561"/>
    <w:rsid w:val="428E44C7"/>
    <w:rsid w:val="429E6709"/>
    <w:rsid w:val="42B32C30"/>
    <w:rsid w:val="42C7524A"/>
    <w:rsid w:val="42C966BB"/>
    <w:rsid w:val="42CA7146"/>
    <w:rsid w:val="42CE7CBB"/>
    <w:rsid w:val="42D12082"/>
    <w:rsid w:val="42DF68B0"/>
    <w:rsid w:val="42E60694"/>
    <w:rsid w:val="42F14990"/>
    <w:rsid w:val="42F73F4F"/>
    <w:rsid w:val="42FE2FC8"/>
    <w:rsid w:val="43050E2C"/>
    <w:rsid w:val="43094E8C"/>
    <w:rsid w:val="430F6688"/>
    <w:rsid w:val="43164B15"/>
    <w:rsid w:val="431B0F91"/>
    <w:rsid w:val="431C2EC4"/>
    <w:rsid w:val="43225636"/>
    <w:rsid w:val="43256FFE"/>
    <w:rsid w:val="432E66D8"/>
    <w:rsid w:val="432F0680"/>
    <w:rsid w:val="4341105C"/>
    <w:rsid w:val="434C2C61"/>
    <w:rsid w:val="43546ED7"/>
    <w:rsid w:val="435537FF"/>
    <w:rsid w:val="435C147B"/>
    <w:rsid w:val="436E15EF"/>
    <w:rsid w:val="43731A1B"/>
    <w:rsid w:val="43881C14"/>
    <w:rsid w:val="439904CC"/>
    <w:rsid w:val="43A44727"/>
    <w:rsid w:val="43A63288"/>
    <w:rsid w:val="43A85175"/>
    <w:rsid w:val="43B177C6"/>
    <w:rsid w:val="43B62169"/>
    <w:rsid w:val="43C5006F"/>
    <w:rsid w:val="43C514F8"/>
    <w:rsid w:val="43C66E83"/>
    <w:rsid w:val="43CB6270"/>
    <w:rsid w:val="43D00D67"/>
    <w:rsid w:val="43D1220C"/>
    <w:rsid w:val="43D47B45"/>
    <w:rsid w:val="43DA51BE"/>
    <w:rsid w:val="43E73096"/>
    <w:rsid w:val="43FC3071"/>
    <w:rsid w:val="43FD33AC"/>
    <w:rsid w:val="442026A9"/>
    <w:rsid w:val="4422205C"/>
    <w:rsid w:val="4429299A"/>
    <w:rsid w:val="443D62E7"/>
    <w:rsid w:val="443F2E76"/>
    <w:rsid w:val="4459172A"/>
    <w:rsid w:val="445A0E9C"/>
    <w:rsid w:val="447B7514"/>
    <w:rsid w:val="44966A01"/>
    <w:rsid w:val="449E0D7F"/>
    <w:rsid w:val="44A77848"/>
    <w:rsid w:val="44B25378"/>
    <w:rsid w:val="44CF6625"/>
    <w:rsid w:val="44DD3307"/>
    <w:rsid w:val="44F712E3"/>
    <w:rsid w:val="4508369A"/>
    <w:rsid w:val="451303EC"/>
    <w:rsid w:val="452A17B6"/>
    <w:rsid w:val="454122D0"/>
    <w:rsid w:val="454B755B"/>
    <w:rsid w:val="454D6F05"/>
    <w:rsid w:val="454E660E"/>
    <w:rsid w:val="4553265B"/>
    <w:rsid w:val="45542A66"/>
    <w:rsid w:val="455B7550"/>
    <w:rsid w:val="45792577"/>
    <w:rsid w:val="457D5C04"/>
    <w:rsid w:val="45A00FAB"/>
    <w:rsid w:val="45A41936"/>
    <w:rsid w:val="45A629E6"/>
    <w:rsid w:val="45B211EC"/>
    <w:rsid w:val="45B22526"/>
    <w:rsid w:val="45B72674"/>
    <w:rsid w:val="45DC5FF8"/>
    <w:rsid w:val="45EB0FE9"/>
    <w:rsid w:val="46014842"/>
    <w:rsid w:val="46095719"/>
    <w:rsid w:val="462C6B7A"/>
    <w:rsid w:val="462E039C"/>
    <w:rsid w:val="46376B9C"/>
    <w:rsid w:val="46554DA6"/>
    <w:rsid w:val="467048E9"/>
    <w:rsid w:val="46782F55"/>
    <w:rsid w:val="467D1700"/>
    <w:rsid w:val="468C72CD"/>
    <w:rsid w:val="46924A36"/>
    <w:rsid w:val="469B4C1B"/>
    <w:rsid w:val="46AA25E8"/>
    <w:rsid w:val="46BE2B85"/>
    <w:rsid w:val="46C25D6A"/>
    <w:rsid w:val="46C27F1F"/>
    <w:rsid w:val="46C87EC5"/>
    <w:rsid w:val="46D109BA"/>
    <w:rsid w:val="46E022A5"/>
    <w:rsid w:val="46E326F5"/>
    <w:rsid w:val="46E578E8"/>
    <w:rsid w:val="46E602E4"/>
    <w:rsid w:val="46EB5691"/>
    <w:rsid w:val="46EF7BCA"/>
    <w:rsid w:val="46F21F17"/>
    <w:rsid w:val="470748E4"/>
    <w:rsid w:val="470D3669"/>
    <w:rsid w:val="471131CA"/>
    <w:rsid w:val="47145C81"/>
    <w:rsid w:val="47174E11"/>
    <w:rsid w:val="473D7A51"/>
    <w:rsid w:val="47751331"/>
    <w:rsid w:val="478A4494"/>
    <w:rsid w:val="479B5E7D"/>
    <w:rsid w:val="47A40CE1"/>
    <w:rsid w:val="47B930EC"/>
    <w:rsid w:val="47CA70E9"/>
    <w:rsid w:val="47D1619F"/>
    <w:rsid w:val="47D53A24"/>
    <w:rsid w:val="47D54D26"/>
    <w:rsid w:val="47DA30A5"/>
    <w:rsid w:val="47E06BAB"/>
    <w:rsid w:val="47E135BD"/>
    <w:rsid w:val="47E72AE8"/>
    <w:rsid w:val="47E84992"/>
    <w:rsid w:val="47E84AB5"/>
    <w:rsid w:val="47ED3386"/>
    <w:rsid w:val="47F36808"/>
    <w:rsid w:val="48065067"/>
    <w:rsid w:val="480C2F35"/>
    <w:rsid w:val="481736AF"/>
    <w:rsid w:val="481E0E03"/>
    <w:rsid w:val="48247830"/>
    <w:rsid w:val="482C4378"/>
    <w:rsid w:val="483070E9"/>
    <w:rsid w:val="48315706"/>
    <w:rsid w:val="48322E12"/>
    <w:rsid w:val="483C32F3"/>
    <w:rsid w:val="484B2E7B"/>
    <w:rsid w:val="486A0FF7"/>
    <w:rsid w:val="48774429"/>
    <w:rsid w:val="48780492"/>
    <w:rsid w:val="48817EA7"/>
    <w:rsid w:val="488A2100"/>
    <w:rsid w:val="488C2E6B"/>
    <w:rsid w:val="489B22CA"/>
    <w:rsid w:val="48A20BBC"/>
    <w:rsid w:val="48A60AA8"/>
    <w:rsid w:val="48AF12AC"/>
    <w:rsid w:val="48BB0E4A"/>
    <w:rsid w:val="48C20843"/>
    <w:rsid w:val="48D45F06"/>
    <w:rsid w:val="48E52875"/>
    <w:rsid w:val="48E67495"/>
    <w:rsid w:val="48EB1C73"/>
    <w:rsid w:val="48ED2E4D"/>
    <w:rsid w:val="48F72247"/>
    <w:rsid w:val="49043F37"/>
    <w:rsid w:val="49333D84"/>
    <w:rsid w:val="493C5AE4"/>
    <w:rsid w:val="49481A88"/>
    <w:rsid w:val="494D4DFC"/>
    <w:rsid w:val="49534E67"/>
    <w:rsid w:val="4959425D"/>
    <w:rsid w:val="495A380E"/>
    <w:rsid w:val="495A62CC"/>
    <w:rsid w:val="49623C7D"/>
    <w:rsid w:val="49757930"/>
    <w:rsid w:val="4977162E"/>
    <w:rsid w:val="497E2D25"/>
    <w:rsid w:val="49841C03"/>
    <w:rsid w:val="499A298C"/>
    <w:rsid w:val="499C48D0"/>
    <w:rsid w:val="49A9025E"/>
    <w:rsid w:val="49B50E76"/>
    <w:rsid w:val="49B667D2"/>
    <w:rsid w:val="49BF2104"/>
    <w:rsid w:val="49C97151"/>
    <w:rsid w:val="49CA0127"/>
    <w:rsid w:val="49DD1956"/>
    <w:rsid w:val="49F06C47"/>
    <w:rsid w:val="49FD48F2"/>
    <w:rsid w:val="49FE3735"/>
    <w:rsid w:val="4A0D3C92"/>
    <w:rsid w:val="4A1E3179"/>
    <w:rsid w:val="4A22545B"/>
    <w:rsid w:val="4A2668A3"/>
    <w:rsid w:val="4A3909B3"/>
    <w:rsid w:val="4A3D7806"/>
    <w:rsid w:val="4A417402"/>
    <w:rsid w:val="4A4445DA"/>
    <w:rsid w:val="4A5C50EA"/>
    <w:rsid w:val="4A60059D"/>
    <w:rsid w:val="4A6D00F3"/>
    <w:rsid w:val="4A7828A5"/>
    <w:rsid w:val="4A850368"/>
    <w:rsid w:val="4A854D5E"/>
    <w:rsid w:val="4A8A171C"/>
    <w:rsid w:val="4A8F08C9"/>
    <w:rsid w:val="4A904805"/>
    <w:rsid w:val="4A995F57"/>
    <w:rsid w:val="4AB860B1"/>
    <w:rsid w:val="4AE04D02"/>
    <w:rsid w:val="4AF33727"/>
    <w:rsid w:val="4B0C2084"/>
    <w:rsid w:val="4B223EA0"/>
    <w:rsid w:val="4B256545"/>
    <w:rsid w:val="4B2741F2"/>
    <w:rsid w:val="4B295484"/>
    <w:rsid w:val="4B2A0CF3"/>
    <w:rsid w:val="4B2F52AD"/>
    <w:rsid w:val="4B370CCD"/>
    <w:rsid w:val="4B4937D0"/>
    <w:rsid w:val="4B517ADF"/>
    <w:rsid w:val="4B541258"/>
    <w:rsid w:val="4B620097"/>
    <w:rsid w:val="4B6C3ACC"/>
    <w:rsid w:val="4B7273A3"/>
    <w:rsid w:val="4B761E63"/>
    <w:rsid w:val="4B794465"/>
    <w:rsid w:val="4B931163"/>
    <w:rsid w:val="4B950F6D"/>
    <w:rsid w:val="4BB65C1D"/>
    <w:rsid w:val="4BD53885"/>
    <w:rsid w:val="4BE13163"/>
    <w:rsid w:val="4BEA5845"/>
    <w:rsid w:val="4BFF7818"/>
    <w:rsid w:val="4C0F3AD1"/>
    <w:rsid w:val="4C130F10"/>
    <w:rsid w:val="4C1B262B"/>
    <w:rsid w:val="4C224863"/>
    <w:rsid w:val="4C2A3FA7"/>
    <w:rsid w:val="4C38132A"/>
    <w:rsid w:val="4C406568"/>
    <w:rsid w:val="4C56373C"/>
    <w:rsid w:val="4C5F0D7B"/>
    <w:rsid w:val="4C765681"/>
    <w:rsid w:val="4C7E44EE"/>
    <w:rsid w:val="4C7E6F95"/>
    <w:rsid w:val="4C8836CB"/>
    <w:rsid w:val="4C98779D"/>
    <w:rsid w:val="4C9A3CC2"/>
    <w:rsid w:val="4CB2703D"/>
    <w:rsid w:val="4CC43C53"/>
    <w:rsid w:val="4CD91BE8"/>
    <w:rsid w:val="4CEA7996"/>
    <w:rsid w:val="4CF14726"/>
    <w:rsid w:val="4CFB0EF1"/>
    <w:rsid w:val="4CFE04AB"/>
    <w:rsid w:val="4CFE4559"/>
    <w:rsid w:val="4D0F5541"/>
    <w:rsid w:val="4D3F3285"/>
    <w:rsid w:val="4D4213B9"/>
    <w:rsid w:val="4D690873"/>
    <w:rsid w:val="4D6911F2"/>
    <w:rsid w:val="4D875FAB"/>
    <w:rsid w:val="4D9D3B3D"/>
    <w:rsid w:val="4DA764B7"/>
    <w:rsid w:val="4DAA4609"/>
    <w:rsid w:val="4DB36A47"/>
    <w:rsid w:val="4DBD38D8"/>
    <w:rsid w:val="4DBE522A"/>
    <w:rsid w:val="4DC22AC5"/>
    <w:rsid w:val="4DC618C6"/>
    <w:rsid w:val="4DCC42A7"/>
    <w:rsid w:val="4DE126DC"/>
    <w:rsid w:val="4DF7652D"/>
    <w:rsid w:val="4DFB66C0"/>
    <w:rsid w:val="4E0228B1"/>
    <w:rsid w:val="4E090452"/>
    <w:rsid w:val="4E0C57E2"/>
    <w:rsid w:val="4E122A99"/>
    <w:rsid w:val="4E1277F0"/>
    <w:rsid w:val="4E1A466C"/>
    <w:rsid w:val="4E324B14"/>
    <w:rsid w:val="4E4E4B54"/>
    <w:rsid w:val="4E692E9D"/>
    <w:rsid w:val="4E6D1D4B"/>
    <w:rsid w:val="4E7236B3"/>
    <w:rsid w:val="4E7A10B0"/>
    <w:rsid w:val="4E7C4C52"/>
    <w:rsid w:val="4E7F6FA9"/>
    <w:rsid w:val="4E842A4E"/>
    <w:rsid w:val="4E964960"/>
    <w:rsid w:val="4E987708"/>
    <w:rsid w:val="4EA446E8"/>
    <w:rsid w:val="4EA82F9C"/>
    <w:rsid w:val="4EAC5581"/>
    <w:rsid w:val="4EAF30A9"/>
    <w:rsid w:val="4EB422E8"/>
    <w:rsid w:val="4EC10081"/>
    <w:rsid w:val="4ED00D9D"/>
    <w:rsid w:val="4EDE475C"/>
    <w:rsid w:val="4EE251C7"/>
    <w:rsid w:val="4EE43DBD"/>
    <w:rsid w:val="4EE4673D"/>
    <w:rsid w:val="4EEE3DF4"/>
    <w:rsid w:val="4EF91AB7"/>
    <w:rsid w:val="4F077011"/>
    <w:rsid w:val="4F0775F5"/>
    <w:rsid w:val="4F205485"/>
    <w:rsid w:val="4F2A681A"/>
    <w:rsid w:val="4F3E3A9F"/>
    <w:rsid w:val="4F4053D6"/>
    <w:rsid w:val="4F5F29C6"/>
    <w:rsid w:val="4F691687"/>
    <w:rsid w:val="4FCE576C"/>
    <w:rsid w:val="4FD02563"/>
    <w:rsid w:val="4FDE1A1F"/>
    <w:rsid w:val="4FE71351"/>
    <w:rsid w:val="4FF74904"/>
    <w:rsid w:val="500005DF"/>
    <w:rsid w:val="50063AE8"/>
    <w:rsid w:val="5013655C"/>
    <w:rsid w:val="502523A7"/>
    <w:rsid w:val="502B2EEE"/>
    <w:rsid w:val="503A2B5B"/>
    <w:rsid w:val="503F146F"/>
    <w:rsid w:val="503F2685"/>
    <w:rsid w:val="50516B30"/>
    <w:rsid w:val="50543FBE"/>
    <w:rsid w:val="506032AD"/>
    <w:rsid w:val="506C6726"/>
    <w:rsid w:val="50746F89"/>
    <w:rsid w:val="5085512E"/>
    <w:rsid w:val="509339A4"/>
    <w:rsid w:val="50984EFD"/>
    <w:rsid w:val="50A07C76"/>
    <w:rsid w:val="50A16884"/>
    <w:rsid w:val="50AA4D5B"/>
    <w:rsid w:val="50AD3BC2"/>
    <w:rsid w:val="50AD7C2A"/>
    <w:rsid w:val="50AE6331"/>
    <w:rsid w:val="50B653D5"/>
    <w:rsid w:val="50C86DF7"/>
    <w:rsid w:val="50CA248F"/>
    <w:rsid w:val="50D9306F"/>
    <w:rsid w:val="50DB6E71"/>
    <w:rsid w:val="50EF671B"/>
    <w:rsid w:val="50FF0FDF"/>
    <w:rsid w:val="510377AA"/>
    <w:rsid w:val="51124DDD"/>
    <w:rsid w:val="511C782F"/>
    <w:rsid w:val="51241117"/>
    <w:rsid w:val="512A3DC2"/>
    <w:rsid w:val="512A7DEF"/>
    <w:rsid w:val="512B590B"/>
    <w:rsid w:val="51327FDE"/>
    <w:rsid w:val="51404F6D"/>
    <w:rsid w:val="517469C0"/>
    <w:rsid w:val="518278E9"/>
    <w:rsid w:val="518F3C3D"/>
    <w:rsid w:val="519E355B"/>
    <w:rsid w:val="51BB4A27"/>
    <w:rsid w:val="51E047B1"/>
    <w:rsid w:val="51F077A4"/>
    <w:rsid w:val="51FF0763"/>
    <w:rsid w:val="52024D69"/>
    <w:rsid w:val="5205383A"/>
    <w:rsid w:val="52202997"/>
    <w:rsid w:val="52222BB8"/>
    <w:rsid w:val="5223290E"/>
    <w:rsid w:val="5229443F"/>
    <w:rsid w:val="52351A07"/>
    <w:rsid w:val="5238236A"/>
    <w:rsid w:val="52445AFD"/>
    <w:rsid w:val="5267286A"/>
    <w:rsid w:val="52680374"/>
    <w:rsid w:val="526A6938"/>
    <w:rsid w:val="52881C66"/>
    <w:rsid w:val="528A240B"/>
    <w:rsid w:val="528E6F49"/>
    <w:rsid w:val="52C40CFC"/>
    <w:rsid w:val="52C6682A"/>
    <w:rsid w:val="52CC01A0"/>
    <w:rsid w:val="52D1540D"/>
    <w:rsid w:val="52DA483D"/>
    <w:rsid w:val="52E42527"/>
    <w:rsid w:val="52F20DFF"/>
    <w:rsid w:val="52F25DEA"/>
    <w:rsid w:val="52F90F4F"/>
    <w:rsid w:val="5306153E"/>
    <w:rsid w:val="530B787F"/>
    <w:rsid w:val="531D3048"/>
    <w:rsid w:val="533023E8"/>
    <w:rsid w:val="53305DEF"/>
    <w:rsid w:val="5336764A"/>
    <w:rsid w:val="5339337B"/>
    <w:rsid w:val="533E3D3E"/>
    <w:rsid w:val="534464B9"/>
    <w:rsid w:val="53496C37"/>
    <w:rsid w:val="53561694"/>
    <w:rsid w:val="535772E0"/>
    <w:rsid w:val="53642BEF"/>
    <w:rsid w:val="538B1124"/>
    <w:rsid w:val="538B1900"/>
    <w:rsid w:val="539C2B53"/>
    <w:rsid w:val="53A74AD0"/>
    <w:rsid w:val="53A862D1"/>
    <w:rsid w:val="53AF7DC0"/>
    <w:rsid w:val="53B94D83"/>
    <w:rsid w:val="53CA5E14"/>
    <w:rsid w:val="53CC1859"/>
    <w:rsid w:val="53D03D56"/>
    <w:rsid w:val="53ED4882"/>
    <w:rsid w:val="53F01075"/>
    <w:rsid w:val="53F76CD9"/>
    <w:rsid w:val="541B4AA2"/>
    <w:rsid w:val="541C61D1"/>
    <w:rsid w:val="542D6407"/>
    <w:rsid w:val="542F60F8"/>
    <w:rsid w:val="543926C3"/>
    <w:rsid w:val="546030ED"/>
    <w:rsid w:val="547E3AFA"/>
    <w:rsid w:val="54823C04"/>
    <w:rsid w:val="54912731"/>
    <w:rsid w:val="54925AE9"/>
    <w:rsid w:val="549331AC"/>
    <w:rsid w:val="549544CF"/>
    <w:rsid w:val="54986E0D"/>
    <w:rsid w:val="54A36491"/>
    <w:rsid w:val="54A4322A"/>
    <w:rsid w:val="54CE282D"/>
    <w:rsid w:val="54CE5AD3"/>
    <w:rsid w:val="54EE7504"/>
    <w:rsid w:val="55024737"/>
    <w:rsid w:val="550546FC"/>
    <w:rsid w:val="550E1924"/>
    <w:rsid w:val="551B177F"/>
    <w:rsid w:val="55210B88"/>
    <w:rsid w:val="552A070B"/>
    <w:rsid w:val="552B7C2B"/>
    <w:rsid w:val="55327C11"/>
    <w:rsid w:val="553816C9"/>
    <w:rsid w:val="553D7031"/>
    <w:rsid w:val="554430AA"/>
    <w:rsid w:val="55513A85"/>
    <w:rsid w:val="55726FF2"/>
    <w:rsid w:val="557415E2"/>
    <w:rsid w:val="557A5FDA"/>
    <w:rsid w:val="559423F1"/>
    <w:rsid w:val="55AB7ACE"/>
    <w:rsid w:val="55B75AC4"/>
    <w:rsid w:val="55D6464D"/>
    <w:rsid w:val="55F545BD"/>
    <w:rsid w:val="55F70E12"/>
    <w:rsid w:val="55F73BA4"/>
    <w:rsid w:val="563D0609"/>
    <w:rsid w:val="56562E8F"/>
    <w:rsid w:val="565870CE"/>
    <w:rsid w:val="56640183"/>
    <w:rsid w:val="566C6D5F"/>
    <w:rsid w:val="568D47B3"/>
    <w:rsid w:val="56911BBD"/>
    <w:rsid w:val="56A21838"/>
    <w:rsid w:val="56A523A7"/>
    <w:rsid w:val="56B144A9"/>
    <w:rsid w:val="56D073D5"/>
    <w:rsid w:val="56D41C4C"/>
    <w:rsid w:val="56D61B47"/>
    <w:rsid w:val="56D74106"/>
    <w:rsid w:val="56D74BE2"/>
    <w:rsid w:val="56DB5345"/>
    <w:rsid w:val="56E21A59"/>
    <w:rsid w:val="56E9626F"/>
    <w:rsid w:val="56F26E20"/>
    <w:rsid w:val="56F37E99"/>
    <w:rsid w:val="56FF4EC8"/>
    <w:rsid w:val="572541E8"/>
    <w:rsid w:val="572661E7"/>
    <w:rsid w:val="57294BD7"/>
    <w:rsid w:val="5743667F"/>
    <w:rsid w:val="574B4CFF"/>
    <w:rsid w:val="57555212"/>
    <w:rsid w:val="575560F9"/>
    <w:rsid w:val="57594572"/>
    <w:rsid w:val="576A7032"/>
    <w:rsid w:val="576E08C6"/>
    <w:rsid w:val="576F4056"/>
    <w:rsid w:val="57707C54"/>
    <w:rsid w:val="57725B74"/>
    <w:rsid w:val="57764229"/>
    <w:rsid w:val="5777532D"/>
    <w:rsid w:val="57897C66"/>
    <w:rsid w:val="579624C6"/>
    <w:rsid w:val="57A36674"/>
    <w:rsid w:val="57AF7AC7"/>
    <w:rsid w:val="57B96AFE"/>
    <w:rsid w:val="57BE3728"/>
    <w:rsid w:val="57D10392"/>
    <w:rsid w:val="57F85E8B"/>
    <w:rsid w:val="580C4F47"/>
    <w:rsid w:val="580D7B7F"/>
    <w:rsid w:val="58155876"/>
    <w:rsid w:val="581A6114"/>
    <w:rsid w:val="58250E32"/>
    <w:rsid w:val="582868E5"/>
    <w:rsid w:val="582C072E"/>
    <w:rsid w:val="582F2407"/>
    <w:rsid w:val="58303CA3"/>
    <w:rsid w:val="58394247"/>
    <w:rsid w:val="584035D3"/>
    <w:rsid w:val="5846427C"/>
    <w:rsid w:val="584B3FF8"/>
    <w:rsid w:val="58525095"/>
    <w:rsid w:val="5857163B"/>
    <w:rsid w:val="58574CAD"/>
    <w:rsid w:val="586A2224"/>
    <w:rsid w:val="5879716C"/>
    <w:rsid w:val="58801B9A"/>
    <w:rsid w:val="58882B68"/>
    <w:rsid w:val="58A11CBC"/>
    <w:rsid w:val="58BD62E3"/>
    <w:rsid w:val="58E73887"/>
    <w:rsid w:val="58E938AB"/>
    <w:rsid w:val="58F41B66"/>
    <w:rsid w:val="59167471"/>
    <w:rsid w:val="592F3E91"/>
    <w:rsid w:val="593547EA"/>
    <w:rsid w:val="594A7D36"/>
    <w:rsid w:val="594B1974"/>
    <w:rsid w:val="59506159"/>
    <w:rsid w:val="59514FF2"/>
    <w:rsid w:val="59713730"/>
    <w:rsid w:val="59734C6F"/>
    <w:rsid w:val="597E66E8"/>
    <w:rsid w:val="597F08E5"/>
    <w:rsid w:val="59815363"/>
    <w:rsid w:val="599B21E2"/>
    <w:rsid w:val="59C330CC"/>
    <w:rsid w:val="59DD5436"/>
    <w:rsid w:val="59F335F7"/>
    <w:rsid w:val="59F4588B"/>
    <w:rsid w:val="59F915E0"/>
    <w:rsid w:val="59FB74BD"/>
    <w:rsid w:val="5A010C30"/>
    <w:rsid w:val="5A077033"/>
    <w:rsid w:val="5A082276"/>
    <w:rsid w:val="5A0D24E4"/>
    <w:rsid w:val="5A1226A4"/>
    <w:rsid w:val="5A1764BE"/>
    <w:rsid w:val="5A190AD2"/>
    <w:rsid w:val="5A387ACF"/>
    <w:rsid w:val="5A3948C3"/>
    <w:rsid w:val="5A3D7702"/>
    <w:rsid w:val="5A4056F9"/>
    <w:rsid w:val="5A52231A"/>
    <w:rsid w:val="5A5447D1"/>
    <w:rsid w:val="5A600ADE"/>
    <w:rsid w:val="5A641215"/>
    <w:rsid w:val="5A7B26DB"/>
    <w:rsid w:val="5A81116D"/>
    <w:rsid w:val="5A86020A"/>
    <w:rsid w:val="5A89327E"/>
    <w:rsid w:val="5A932512"/>
    <w:rsid w:val="5A9F32E9"/>
    <w:rsid w:val="5AA53D96"/>
    <w:rsid w:val="5ABC41AA"/>
    <w:rsid w:val="5ACC5509"/>
    <w:rsid w:val="5ACE2562"/>
    <w:rsid w:val="5AD20219"/>
    <w:rsid w:val="5AD839D5"/>
    <w:rsid w:val="5ADD4560"/>
    <w:rsid w:val="5ADD4962"/>
    <w:rsid w:val="5AFB14D1"/>
    <w:rsid w:val="5B01489D"/>
    <w:rsid w:val="5B3A61AD"/>
    <w:rsid w:val="5B4169A0"/>
    <w:rsid w:val="5B505B0B"/>
    <w:rsid w:val="5B7433DD"/>
    <w:rsid w:val="5B8F54C3"/>
    <w:rsid w:val="5B930F5B"/>
    <w:rsid w:val="5B974879"/>
    <w:rsid w:val="5B9B1285"/>
    <w:rsid w:val="5B9F0DE6"/>
    <w:rsid w:val="5BB0046D"/>
    <w:rsid w:val="5BB6271F"/>
    <w:rsid w:val="5BD74CCB"/>
    <w:rsid w:val="5BDA65DC"/>
    <w:rsid w:val="5BE108FF"/>
    <w:rsid w:val="5C016A0A"/>
    <w:rsid w:val="5C077A1E"/>
    <w:rsid w:val="5C1950D4"/>
    <w:rsid w:val="5C1D1F88"/>
    <w:rsid w:val="5C2D063B"/>
    <w:rsid w:val="5C362B65"/>
    <w:rsid w:val="5C3652AE"/>
    <w:rsid w:val="5C484CD1"/>
    <w:rsid w:val="5C5A5CBC"/>
    <w:rsid w:val="5C682D98"/>
    <w:rsid w:val="5C807837"/>
    <w:rsid w:val="5C8421F5"/>
    <w:rsid w:val="5C855338"/>
    <w:rsid w:val="5CA9460F"/>
    <w:rsid w:val="5CB36196"/>
    <w:rsid w:val="5CB60630"/>
    <w:rsid w:val="5CC1192B"/>
    <w:rsid w:val="5CC16E48"/>
    <w:rsid w:val="5CD77B08"/>
    <w:rsid w:val="5CDF2552"/>
    <w:rsid w:val="5CE305A6"/>
    <w:rsid w:val="5CE4241C"/>
    <w:rsid w:val="5CF661DB"/>
    <w:rsid w:val="5D122E86"/>
    <w:rsid w:val="5D1A6B46"/>
    <w:rsid w:val="5D243D3A"/>
    <w:rsid w:val="5D2867D6"/>
    <w:rsid w:val="5D2F2FEE"/>
    <w:rsid w:val="5D351912"/>
    <w:rsid w:val="5D362537"/>
    <w:rsid w:val="5D3A02B3"/>
    <w:rsid w:val="5D3F0812"/>
    <w:rsid w:val="5D4D599A"/>
    <w:rsid w:val="5D683400"/>
    <w:rsid w:val="5D6D0412"/>
    <w:rsid w:val="5D72499A"/>
    <w:rsid w:val="5D725299"/>
    <w:rsid w:val="5D755CEE"/>
    <w:rsid w:val="5D894894"/>
    <w:rsid w:val="5D96554D"/>
    <w:rsid w:val="5DA23865"/>
    <w:rsid w:val="5DE103C0"/>
    <w:rsid w:val="5DEB12B4"/>
    <w:rsid w:val="5DED20BE"/>
    <w:rsid w:val="5DF701CA"/>
    <w:rsid w:val="5DFA65C9"/>
    <w:rsid w:val="5E0D331B"/>
    <w:rsid w:val="5E15423D"/>
    <w:rsid w:val="5E154F72"/>
    <w:rsid w:val="5E232866"/>
    <w:rsid w:val="5E247928"/>
    <w:rsid w:val="5E32298A"/>
    <w:rsid w:val="5E400D3C"/>
    <w:rsid w:val="5E411C61"/>
    <w:rsid w:val="5E440DAB"/>
    <w:rsid w:val="5E50127E"/>
    <w:rsid w:val="5E586981"/>
    <w:rsid w:val="5E5A2140"/>
    <w:rsid w:val="5E5D6498"/>
    <w:rsid w:val="5E63635B"/>
    <w:rsid w:val="5E6A6FFC"/>
    <w:rsid w:val="5E6D3E7E"/>
    <w:rsid w:val="5E7F211D"/>
    <w:rsid w:val="5E8067AC"/>
    <w:rsid w:val="5E8F14EF"/>
    <w:rsid w:val="5E93034D"/>
    <w:rsid w:val="5EA14269"/>
    <w:rsid w:val="5EB504C2"/>
    <w:rsid w:val="5EBA7C64"/>
    <w:rsid w:val="5EBA7C8A"/>
    <w:rsid w:val="5EBC3505"/>
    <w:rsid w:val="5ECD187B"/>
    <w:rsid w:val="5ED82302"/>
    <w:rsid w:val="5EDD3881"/>
    <w:rsid w:val="5EE14502"/>
    <w:rsid w:val="5EF242A9"/>
    <w:rsid w:val="5EF31EC2"/>
    <w:rsid w:val="5EF47415"/>
    <w:rsid w:val="5EF55EEE"/>
    <w:rsid w:val="5EFB03E9"/>
    <w:rsid w:val="5F0D3B43"/>
    <w:rsid w:val="5F161483"/>
    <w:rsid w:val="5F191C2A"/>
    <w:rsid w:val="5F1B092A"/>
    <w:rsid w:val="5F1B4394"/>
    <w:rsid w:val="5F232D7D"/>
    <w:rsid w:val="5F290637"/>
    <w:rsid w:val="5F3936B2"/>
    <w:rsid w:val="5F3938C4"/>
    <w:rsid w:val="5F4061A5"/>
    <w:rsid w:val="5F487FF6"/>
    <w:rsid w:val="5F6076AF"/>
    <w:rsid w:val="5F643AEF"/>
    <w:rsid w:val="5F656219"/>
    <w:rsid w:val="5F6B610B"/>
    <w:rsid w:val="5F6E444A"/>
    <w:rsid w:val="5F755343"/>
    <w:rsid w:val="5F762A00"/>
    <w:rsid w:val="5F764146"/>
    <w:rsid w:val="5F7A6FAE"/>
    <w:rsid w:val="5F890A07"/>
    <w:rsid w:val="5F8E67EF"/>
    <w:rsid w:val="5FB530C3"/>
    <w:rsid w:val="5FBC1FCE"/>
    <w:rsid w:val="5FBD1CF7"/>
    <w:rsid w:val="5FC10886"/>
    <w:rsid w:val="5FE36C3B"/>
    <w:rsid w:val="5FE651EC"/>
    <w:rsid w:val="5FEB174B"/>
    <w:rsid w:val="5FEC415B"/>
    <w:rsid w:val="60065539"/>
    <w:rsid w:val="60076C38"/>
    <w:rsid w:val="60082ADE"/>
    <w:rsid w:val="6019468A"/>
    <w:rsid w:val="60207733"/>
    <w:rsid w:val="60237984"/>
    <w:rsid w:val="60301BDA"/>
    <w:rsid w:val="603276C8"/>
    <w:rsid w:val="605124A6"/>
    <w:rsid w:val="605E711F"/>
    <w:rsid w:val="606502B9"/>
    <w:rsid w:val="60717D99"/>
    <w:rsid w:val="60803982"/>
    <w:rsid w:val="608C3C1E"/>
    <w:rsid w:val="609E4EA6"/>
    <w:rsid w:val="60A41A17"/>
    <w:rsid w:val="60A64813"/>
    <w:rsid w:val="60B30805"/>
    <w:rsid w:val="60B50008"/>
    <w:rsid w:val="60B525C4"/>
    <w:rsid w:val="60CA356D"/>
    <w:rsid w:val="60CB348A"/>
    <w:rsid w:val="60D44363"/>
    <w:rsid w:val="60DE0739"/>
    <w:rsid w:val="60E020D5"/>
    <w:rsid w:val="60EB36C0"/>
    <w:rsid w:val="60F208F3"/>
    <w:rsid w:val="60F923CF"/>
    <w:rsid w:val="611640CD"/>
    <w:rsid w:val="6123564B"/>
    <w:rsid w:val="61253411"/>
    <w:rsid w:val="612F705F"/>
    <w:rsid w:val="6130322E"/>
    <w:rsid w:val="61393DAD"/>
    <w:rsid w:val="613B0AA7"/>
    <w:rsid w:val="613D18BD"/>
    <w:rsid w:val="614C7513"/>
    <w:rsid w:val="614C7D16"/>
    <w:rsid w:val="615401FF"/>
    <w:rsid w:val="615A26AC"/>
    <w:rsid w:val="61712D8C"/>
    <w:rsid w:val="617D5F9E"/>
    <w:rsid w:val="617E635D"/>
    <w:rsid w:val="617F7FE6"/>
    <w:rsid w:val="61A31FF5"/>
    <w:rsid w:val="61A46A85"/>
    <w:rsid w:val="61AC48E0"/>
    <w:rsid w:val="61B12D84"/>
    <w:rsid w:val="61B808F1"/>
    <w:rsid w:val="61BD13C4"/>
    <w:rsid w:val="61BD4112"/>
    <w:rsid w:val="61C178F3"/>
    <w:rsid w:val="61DA0594"/>
    <w:rsid w:val="61DE2D39"/>
    <w:rsid w:val="61E624EF"/>
    <w:rsid w:val="61E77A35"/>
    <w:rsid w:val="61EA0323"/>
    <w:rsid w:val="61EA2EF1"/>
    <w:rsid w:val="61EC64C2"/>
    <w:rsid w:val="61F768CF"/>
    <w:rsid w:val="61FB2D74"/>
    <w:rsid w:val="62036F9F"/>
    <w:rsid w:val="62087687"/>
    <w:rsid w:val="620940BD"/>
    <w:rsid w:val="620C53C3"/>
    <w:rsid w:val="62106D21"/>
    <w:rsid w:val="62165D20"/>
    <w:rsid w:val="62185C57"/>
    <w:rsid w:val="62234D58"/>
    <w:rsid w:val="622E22CE"/>
    <w:rsid w:val="62390A01"/>
    <w:rsid w:val="62442CD6"/>
    <w:rsid w:val="62505AE9"/>
    <w:rsid w:val="625E0C38"/>
    <w:rsid w:val="628620F9"/>
    <w:rsid w:val="6287061C"/>
    <w:rsid w:val="628E1656"/>
    <w:rsid w:val="62926736"/>
    <w:rsid w:val="629371F0"/>
    <w:rsid w:val="629F3A0B"/>
    <w:rsid w:val="62A11EE7"/>
    <w:rsid w:val="62AD136B"/>
    <w:rsid w:val="62AD3047"/>
    <w:rsid w:val="62AE3855"/>
    <w:rsid w:val="62B4256A"/>
    <w:rsid w:val="62B664D8"/>
    <w:rsid w:val="62BA337D"/>
    <w:rsid w:val="62BD5EC8"/>
    <w:rsid w:val="62C177C8"/>
    <w:rsid w:val="62C75905"/>
    <w:rsid w:val="62CF53AA"/>
    <w:rsid w:val="62DC1BB7"/>
    <w:rsid w:val="62F8028D"/>
    <w:rsid w:val="63005CB9"/>
    <w:rsid w:val="63047852"/>
    <w:rsid w:val="630B2C48"/>
    <w:rsid w:val="6318323D"/>
    <w:rsid w:val="631A5BD3"/>
    <w:rsid w:val="631E2060"/>
    <w:rsid w:val="6332029E"/>
    <w:rsid w:val="63330FE9"/>
    <w:rsid w:val="63373D56"/>
    <w:rsid w:val="6344106F"/>
    <w:rsid w:val="634560C7"/>
    <w:rsid w:val="63554105"/>
    <w:rsid w:val="635D2EB1"/>
    <w:rsid w:val="635E2A2A"/>
    <w:rsid w:val="636451D4"/>
    <w:rsid w:val="638B7702"/>
    <w:rsid w:val="639E2338"/>
    <w:rsid w:val="63A02682"/>
    <w:rsid w:val="63A35E10"/>
    <w:rsid w:val="63B10C42"/>
    <w:rsid w:val="63B15CAA"/>
    <w:rsid w:val="63B345DD"/>
    <w:rsid w:val="63D6203C"/>
    <w:rsid w:val="63F06FCA"/>
    <w:rsid w:val="63F16FC4"/>
    <w:rsid w:val="64020129"/>
    <w:rsid w:val="640806D8"/>
    <w:rsid w:val="641813CD"/>
    <w:rsid w:val="643E6915"/>
    <w:rsid w:val="643F393F"/>
    <w:rsid w:val="6441334F"/>
    <w:rsid w:val="64427EC7"/>
    <w:rsid w:val="644A0128"/>
    <w:rsid w:val="644E434E"/>
    <w:rsid w:val="64533EBF"/>
    <w:rsid w:val="645A4069"/>
    <w:rsid w:val="6466438A"/>
    <w:rsid w:val="646B6BE1"/>
    <w:rsid w:val="646C1866"/>
    <w:rsid w:val="647573C9"/>
    <w:rsid w:val="647611B9"/>
    <w:rsid w:val="648006A2"/>
    <w:rsid w:val="64810C6A"/>
    <w:rsid w:val="6487261C"/>
    <w:rsid w:val="649364F7"/>
    <w:rsid w:val="6497305C"/>
    <w:rsid w:val="64995979"/>
    <w:rsid w:val="649A499D"/>
    <w:rsid w:val="649F35B4"/>
    <w:rsid w:val="64B5621E"/>
    <w:rsid w:val="64CB31D8"/>
    <w:rsid w:val="64CE179A"/>
    <w:rsid w:val="64D63E64"/>
    <w:rsid w:val="65035B73"/>
    <w:rsid w:val="65116FDF"/>
    <w:rsid w:val="65117818"/>
    <w:rsid w:val="651F76D8"/>
    <w:rsid w:val="652D107F"/>
    <w:rsid w:val="65320280"/>
    <w:rsid w:val="65425C2C"/>
    <w:rsid w:val="65464AA4"/>
    <w:rsid w:val="6552749D"/>
    <w:rsid w:val="65550A23"/>
    <w:rsid w:val="655F7ACE"/>
    <w:rsid w:val="6574027B"/>
    <w:rsid w:val="657A0340"/>
    <w:rsid w:val="657F5561"/>
    <w:rsid w:val="659C0814"/>
    <w:rsid w:val="659D35D0"/>
    <w:rsid w:val="65CA01FE"/>
    <w:rsid w:val="65CE7976"/>
    <w:rsid w:val="65D738E3"/>
    <w:rsid w:val="65DF2621"/>
    <w:rsid w:val="65ED1662"/>
    <w:rsid w:val="65F91F3F"/>
    <w:rsid w:val="65F923DF"/>
    <w:rsid w:val="66244A7A"/>
    <w:rsid w:val="662761AB"/>
    <w:rsid w:val="662946AC"/>
    <w:rsid w:val="66571305"/>
    <w:rsid w:val="668375AE"/>
    <w:rsid w:val="66850AAE"/>
    <w:rsid w:val="669162D2"/>
    <w:rsid w:val="66A06E80"/>
    <w:rsid w:val="66B36978"/>
    <w:rsid w:val="66B507B2"/>
    <w:rsid w:val="66BA18C1"/>
    <w:rsid w:val="66BF3FFE"/>
    <w:rsid w:val="66C917FD"/>
    <w:rsid w:val="66D04609"/>
    <w:rsid w:val="66EE672C"/>
    <w:rsid w:val="670177D1"/>
    <w:rsid w:val="6715408B"/>
    <w:rsid w:val="675339F7"/>
    <w:rsid w:val="6774758E"/>
    <w:rsid w:val="67883929"/>
    <w:rsid w:val="678F2F44"/>
    <w:rsid w:val="67951DE4"/>
    <w:rsid w:val="679D15FE"/>
    <w:rsid w:val="67A1523D"/>
    <w:rsid w:val="67A66A26"/>
    <w:rsid w:val="67AB5A8B"/>
    <w:rsid w:val="67BA3165"/>
    <w:rsid w:val="67C536B4"/>
    <w:rsid w:val="67DA1DF1"/>
    <w:rsid w:val="67E30BFC"/>
    <w:rsid w:val="67E77451"/>
    <w:rsid w:val="67F37BA3"/>
    <w:rsid w:val="67F91A3F"/>
    <w:rsid w:val="67FB4169"/>
    <w:rsid w:val="680857FB"/>
    <w:rsid w:val="680D51E0"/>
    <w:rsid w:val="681D1FEF"/>
    <w:rsid w:val="681E50E9"/>
    <w:rsid w:val="683B58D2"/>
    <w:rsid w:val="68416D60"/>
    <w:rsid w:val="68515CAF"/>
    <w:rsid w:val="687540D2"/>
    <w:rsid w:val="687D5C57"/>
    <w:rsid w:val="68815B77"/>
    <w:rsid w:val="689035D8"/>
    <w:rsid w:val="6897194A"/>
    <w:rsid w:val="68A147BA"/>
    <w:rsid w:val="68A6590D"/>
    <w:rsid w:val="68B2537C"/>
    <w:rsid w:val="68BA16DE"/>
    <w:rsid w:val="68CE72E2"/>
    <w:rsid w:val="68F76F5B"/>
    <w:rsid w:val="68FA544C"/>
    <w:rsid w:val="69087A93"/>
    <w:rsid w:val="690B6A1A"/>
    <w:rsid w:val="6922455E"/>
    <w:rsid w:val="6924211E"/>
    <w:rsid w:val="69364F64"/>
    <w:rsid w:val="693728E8"/>
    <w:rsid w:val="695826C7"/>
    <w:rsid w:val="696D27DB"/>
    <w:rsid w:val="69706D6E"/>
    <w:rsid w:val="698458E6"/>
    <w:rsid w:val="69862272"/>
    <w:rsid w:val="6995725D"/>
    <w:rsid w:val="699F3D4D"/>
    <w:rsid w:val="69AF690C"/>
    <w:rsid w:val="69B320B2"/>
    <w:rsid w:val="69B41604"/>
    <w:rsid w:val="69B95087"/>
    <w:rsid w:val="69C42127"/>
    <w:rsid w:val="69D862C6"/>
    <w:rsid w:val="69E71142"/>
    <w:rsid w:val="69F22EC8"/>
    <w:rsid w:val="6A1B128F"/>
    <w:rsid w:val="6A1D3735"/>
    <w:rsid w:val="6A2C6DA8"/>
    <w:rsid w:val="6A2E23E1"/>
    <w:rsid w:val="6A34465B"/>
    <w:rsid w:val="6A3A4AF0"/>
    <w:rsid w:val="6A4B1D33"/>
    <w:rsid w:val="6A6F7921"/>
    <w:rsid w:val="6A7737BA"/>
    <w:rsid w:val="6A811716"/>
    <w:rsid w:val="6A836DEA"/>
    <w:rsid w:val="6A852330"/>
    <w:rsid w:val="6A86206E"/>
    <w:rsid w:val="6A941A4D"/>
    <w:rsid w:val="6AAE6294"/>
    <w:rsid w:val="6AAF5D4E"/>
    <w:rsid w:val="6AC43A19"/>
    <w:rsid w:val="6AE0783E"/>
    <w:rsid w:val="6AE375EE"/>
    <w:rsid w:val="6AE52E4A"/>
    <w:rsid w:val="6AEE49B8"/>
    <w:rsid w:val="6AEF3F4C"/>
    <w:rsid w:val="6B002694"/>
    <w:rsid w:val="6B024A9B"/>
    <w:rsid w:val="6B044325"/>
    <w:rsid w:val="6B0B228F"/>
    <w:rsid w:val="6B10642D"/>
    <w:rsid w:val="6B20738B"/>
    <w:rsid w:val="6B3510DD"/>
    <w:rsid w:val="6B4D2F92"/>
    <w:rsid w:val="6B5376E6"/>
    <w:rsid w:val="6B6C059D"/>
    <w:rsid w:val="6B7D0449"/>
    <w:rsid w:val="6B8055C5"/>
    <w:rsid w:val="6B9627A8"/>
    <w:rsid w:val="6BA53383"/>
    <w:rsid w:val="6BA815CD"/>
    <w:rsid w:val="6BAF70DE"/>
    <w:rsid w:val="6BB941FE"/>
    <w:rsid w:val="6BBB038A"/>
    <w:rsid w:val="6BBC013B"/>
    <w:rsid w:val="6BC61DB5"/>
    <w:rsid w:val="6BCC76D8"/>
    <w:rsid w:val="6BD6543E"/>
    <w:rsid w:val="6BD70183"/>
    <w:rsid w:val="6BD7335C"/>
    <w:rsid w:val="6BD75D69"/>
    <w:rsid w:val="6BE867B2"/>
    <w:rsid w:val="6BF702C6"/>
    <w:rsid w:val="6C0E2E69"/>
    <w:rsid w:val="6C107B1F"/>
    <w:rsid w:val="6C123958"/>
    <w:rsid w:val="6C130089"/>
    <w:rsid w:val="6C221817"/>
    <w:rsid w:val="6C29142C"/>
    <w:rsid w:val="6C396D04"/>
    <w:rsid w:val="6C4200C2"/>
    <w:rsid w:val="6C6F49FB"/>
    <w:rsid w:val="6C74571A"/>
    <w:rsid w:val="6C7744C7"/>
    <w:rsid w:val="6C7F2B63"/>
    <w:rsid w:val="6C981E3E"/>
    <w:rsid w:val="6C9C603A"/>
    <w:rsid w:val="6CAA6FBD"/>
    <w:rsid w:val="6CAB1499"/>
    <w:rsid w:val="6CB5345D"/>
    <w:rsid w:val="6CB67C2D"/>
    <w:rsid w:val="6CCD6FF5"/>
    <w:rsid w:val="6CE62938"/>
    <w:rsid w:val="6CEF6544"/>
    <w:rsid w:val="6CF55730"/>
    <w:rsid w:val="6CFB752B"/>
    <w:rsid w:val="6D083CDE"/>
    <w:rsid w:val="6D0959F6"/>
    <w:rsid w:val="6D1269FD"/>
    <w:rsid w:val="6D1879FB"/>
    <w:rsid w:val="6D222D53"/>
    <w:rsid w:val="6D3B0C03"/>
    <w:rsid w:val="6D40664F"/>
    <w:rsid w:val="6D4D7137"/>
    <w:rsid w:val="6D510A8D"/>
    <w:rsid w:val="6D526B77"/>
    <w:rsid w:val="6D535020"/>
    <w:rsid w:val="6D566171"/>
    <w:rsid w:val="6D5D3766"/>
    <w:rsid w:val="6D854271"/>
    <w:rsid w:val="6D9A5FCE"/>
    <w:rsid w:val="6DA6710A"/>
    <w:rsid w:val="6DA838AE"/>
    <w:rsid w:val="6DAC1395"/>
    <w:rsid w:val="6DBB04AA"/>
    <w:rsid w:val="6DD91447"/>
    <w:rsid w:val="6DD92F4B"/>
    <w:rsid w:val="6DDF372B"/>
    <w:rsid w:val="6DE4013E"/>
    <w:rsid w:val="6DE765B6"/>
    <w:rsid w:val="6DEA49C5"/>
    <w:rsid w:val="6DEE40B9"/>
    <w:rsid w:val="6E107378"/>
    <w:rsid w:val="6E1233B8"/>
    <w:rsid w:val="6E1C5229"/>
    <w:rsid w:val="6E1F41B1"/>
    <w:rsid w:val="6E223DAF"/>
    <w:rsid w:val="6E47215D"/>
    <w:rsid w:val="6E637F77"/>
    <w:rsid w:val="6E6B0A31"/>
    <w:rsid w:val="6E6E0A39"/>
    <w:rsid w:val="6E6E604E"/>
    <w:rsid w:val="6E792B7C"/>
    <w:rsid w:val="6E7E4CC9"/>
    <w:rsid w:val="6E885638"/>
    <w:rsid w:val="6E8C3771"/>
    <w:rsid w:val="6E9D35F3"/>
    <w:rsid w:val="6EBB1023"/>
    <w:rsid w:val="6EBB1D50"/>
    <w:rsid w:val="6EC3676E"/>
    <w:rsid w:val="6EC754A5"/>
    <w:rsid w:val="6ECB211A"/>
    <w:rsid w:val="6ECE659A"/>
    <w:rsid w:val="6EF630DA"/>
    <w:rsid w:val="6EFA21CF"/>
    <w:rsid w:val="6F113063"/>
    <w:rsid w:val="6F1E69C3"/>
    <w:rsid w:val="6F351CF0"/>
    <w:rsid w:val="6F37598A"/>
    <w:rsid w:val="6F3A44F3"/>
    <w:rsid w:val="6F3C1DED"/>
    <w:rsid w:val="6F4F32CB"/>
    <w:rsid w:val="6F5E2375"/>
    <w:rsid w:val="6F637721"/>
    <w:rsid w:val="6F6D343D"/>
    <w:rsid w:val="6F782A2B"/>
    <w:rsid w:val="6F7D1A04"/>
    <w:rsid w:val="6F7D7A3E"/>
    <w:rsid w:val="6F8119BF"/>
    <w:rsid w:val="6F8420EB"/>
    <w:rsid w:val="6F843BC4"/>
    <w:rsid w:val="6F97504C"/>
    <w:rsid w:val="6F993DCD"/>
    <w:rsid w:val="6FB36C6E"/>
    <w:rsid w:val="6FB42E14"/>
    <w:rsid w:val="6FBB5609"/>
    <w:rsid w:val="6FBE1A42"/>
    <w:rsid w:val="6FFA0114"/>
    <w:rsid w:val="700E1EE7"/>
    <w:rsid w:val="70176953"/>
    <w:rsid w:val="70383DB3"/>
    <w:rsid w:val="7040455C"/>
    <w:rsid w:val="704329EA"/>
    <w:rsid w:val="704F3B71"/>
    <w:rsid w:val="705C5190"/>
    <w:rsid w:val="705D43FA"/>
    <w:rsid w:val="70694990"/>
    <w:rsid w:val="707A7803"/>
    <w:rsid w:val="70864F3A"/>
    <w:rsid w:val="7087396A"/>
    <w:rsid w:val="70945BDF"/>
    <w:rsid w:val="70A82D26"/>
    <w:rsid w:val="70AE2407"/>
    <w:rsid w:val="70C84653"/>
    <w:rsid w:val="70CC3EFE"/>
    <w:rsid w:val="70D0255B"/>
    <w:rsid w:val="70DC3616"/>
    <w:rsid w:val="70E253D1"/>
    <w:rsid w:val="70E62174"/>
    <w:rsid w:val="70F623A6"/>
    <w:rsid w:val="70FB648E"/>
    <w:rsid w:val="70FB6CB1"/>
    <w:rsid w:val="71070239"/>
    <w:rsid w:val="710C2F8F"/>
    <w:rsid w:val="711C1470"/>
    <w:rsid w:val="71240853"/>
    <w:rsid w:val="71352100"/>
    <w:rsid w:val="71434012"/>
    <w:rsid w:val="7148336E"/>
    <w:rsid w:val="714C3BD3"/>
    <w:rsid w:val="714E60C7"/>
    <w:rsid w:val="715A043E"/>
    <w:rsid w:val="718B4C8C"/>
    <w:rsid w:val="718D4EBA"/>
    <w:rsid w:val="71936E4B"/>
    <w:rsid w:val="71A37CCA"/>
    <w:rsid w:val="71A9308C"/>
    <w:rsid w:val="71AC3259"/>
    <w:rsid w:val="71C863A7"/>
    <w:rsid w:val="71D60340"/>
    <w:rsid w:val="71D70788"/>
    <w:rsid w:val="71DE2599"/>
    <w:rsid w:val="71DE72EC"/>
    <w:rsid w:val="71E16B6C"/>
    <w:rsid w:val="71EB420B"/>
    <w:rsid w:val="71EB4540"/>
    <w:rsid w:val="71EB58F2"/>
    <w:rsid w:val="71EE17CF"/>
    <w:rsid w:val="71F70DDA"/>
    <w:rsid w:val="71FA70FB"/>
    <w:rsid w:val="71FD7A23"/>
    <w:rsid w:val="72022E0A"/>
    <w:rsid w:val="721B6395"/>
    <w:rsid w:val="722475C2"/>
    <w:rsid w:val="72280876"/>
    <w:rsid w:val="72364605"/>
    <w:rsid w:val="72430115"/>
    <w:rsid w:val="72430A21"/>
    <w:rsid w:val="72631D29"/>
    <w:rsid w:val="72743F61"/>
    <w:rsid w:val="727A5978"/>
    <w:rsid w:val="7285171B"/>
    <w:rsid w:val="728542A5"/>
    <w:rsid w:val="729173DE"/>
    <w:rsid w:val="729E73E7"/>
    <w:rsid w:val="729E7C6A"/>
    <w:rsid w:val="72B60CE4"/>
    <w:rsid w:val="72B67D7B"/>
    <w:rsid w:val="72B9641C"/>
    <w:rsid w:val="72BC1E49"/>
    <w:rsid w:val="72C50A8C"/>
    <w:rsid w:val="72DE628D"/>
    <w:rsid w:val="72E551E9"/>
    <w:rsid w:val="72E65C10"/>
    <w:rsid w:val="72ED31F7"/>
    <w:rsid w:val="72F5105E"/>
    <w:rsid w:val="7305712A"/>
    <w:rsid w:val="730719D1"/>
    <w:rsid w:val="73174493"/>
    <w:rsid w:val="731E6F00"/>
    <w:rsid w:val="731E7D80"/>
    <w:rsid w:val="73224B5E"/>
    <w:rsid w:val="732B45AD"/>
    <w:rsid w:val="735130AD"/>
    <w:rsid w:val="7356026F"/>
    <w:rsid w:val="736065B0"/>
    <w:rsid w:val="7370404A"/>
    <w:rsid w:val="73775326"/>
    <w:rsid w:val="737B0DCA"/>
    <w:rsid w:val="7394170B"/>
    <w:rsid w:val="73A252A3"/>
    <w:rsid w:val="73A50210"/>
    <w:rsid w:val="73AF2BE6"/>
    <w:rsid w:val="73B0501D"/>
    <w:rsid w:val="73CD34F9"/>
    <w:rsid w:val="73CF08CE"/>
    <w:rsid w:val="73D1025A"/>
    <w:rsid w:val="73DA04B7"/>
    <w:rsid w:val="73F64402"/>
    <w:rsid w:val="73FA189E"/>
    <w:rsid w:val="740E243D"/>
    <w:rsid w:val="741041E2"/>
    <w:rsid w:val="74222BDF"/>
    <w:rsid w:val="742C60B4"/>
    <w:rsid w:val="742F29EC"/>
    <w:rsid w:val="74304342"/>
    <w:rsid w:val="743051BD"/>
    <w:rsid w:val="74310684"/>
    <w:rsid w:val="7437639C"/>
    <w:rsid w:val="74493E17"/>
    <w:rsid w:val="746043F8"/>
    <w:rsid w:val="74607916"/>
    <w:rsid w:val="7467386E"/>
    <w:rsid w:val="74734C34"/>
    <w:rsid w:val="749155B4"/>
    <w:rsid w:val="749A7F9B"/>
    <w:rsid w:val="749C329A"/>
    <w:rsid w:val="74B24A5D"/>
    <w:rsid w:val="74B343B0"/>
    <w:rsid w:val="74B41681"/>
    <w:rsid w:val="74BE6195"/>
    <w:rsid w:val="74C45625"/>
    <w:rsid w:val="74C600A8"/>
    <w:rsid w:val="74D77008"/>
    <w:rsid w:val="74DF4EC8"/>
    <w:rsid w:val="74E4917A"/>
    <w:rsid w:val="74E55692"/>
    <w:rsid w:val="74EF2881"/>
    <w:rsid w:val="74F206EF"/>
    <w:rsid w:val="74F32D92"/>
    <w:rsid w:val="74FA5D43"/>
    <w:rsid w:val="750742B6"/>
    <w:rsid w:val="750F509E"/>
    <w:rsid w:val="751271F9"/>
    <w:rsid w:val="751A5C4C"/>
    <w:rsid w:val="751F77A8"/>
    <w:rsid w:val="7521438F"/>
    <w:rsid w:val="75253A72"/>
    <w:rsid w:val="75286426"/>
    <w:rsid w:val="75290983"/>
    <w:rsid w:val="752A1F0A"/>
    <w:rsid w:val="752B0118"/>
    <w:rsid w:val="75553EBA"/>
    <w:rsid w:val="75556232"/>
    <w:rsid w:val="75583994"/>
    <w:rsid w:val="756907D7"/>
    <w:rsid w:val="75792667"/>
    <w:rsid w:val="757C3B05"/>
    <w:rsid w:val="7588548C"/>
    <w:rsid w:val="759070F3"/>
    <w:rsid w:val="75947056"/>
    <w:rsid w:val="759A22D7"/>
    <w:rsid w:val="75B20C98"/>
    <w:rsid w:val="75B46BDC"/>
    <w:rsid w:val="75B71FA5"/>
    <w:rsid w:val="75BC5079"/>
    <w:rsid w:val="75BD4899"/>
    <w:rsid w:val="75E74DCD"/>
    <w:rsid w:val="75E8431D"/>
    <w:rsid w:val="75EC0CCA"/>
    <w:rsid w:val="75F77BCF"/>
    <w:rsid w:val="760C04FD"/>
    <w:rsid w:val="761747E8"/>
    <w:rsid w:val="761E5AF7"/>
    <w:rsid w:val="761F4959"/>
    <w:rsid w:val="763843DA"/>
    <w:rsid w:val="763E2535"/>
    <w:rsid w:val="765A6AE1"/>
    <w:rsid w:val="765E01EC"/>
    <w:rsid w:val="766266E8"/>
    <w:rsid w:val="766B791A"/>
    <w:rsid w:val="767C0F76"/>
    <w:rsid w:val="767E4464"/>
    <w:rsid w:val="768C1686"/>
    <w:rsid w:val="76985C0E"/>
    <w:rsid w:val="76A36803"/>
    <w:rsid w:val="76A9560E"/>
    <w:rsid w:val="76B11AB1"/>
    <w:rsid w:val="76B31474"/>
    <w:rsid w:val="76C86F20"/>
    <w:rsid w:val="76C91D8A"/>
    <w:rsid w:val="76DB2BFA"/>
    <w:rsid w:val="76E11983"/>
    <w:rsid w:val="76E45264"/>
    <w:rsid w:val="76E8330F"/>
    <w:rsid w:val="76EB4833"/>
    <w:rsid w:val="7702779D"/>
    <w:rsid w:val="772A56D5"/>
    <w:rsid w:val="772F2B75"/>
    <w:rsid w:val="77324548"/>
    <w:rsid w:val="7734277A"/>
    <w:rsid w:val="774B6EC0"/>
    <w:rsid w:val="77526517"/>
    <w:rsid w:val="77536AA1"/>
    <w:rsid w:val="77585A99"/>
    <w:rsid w:val="776239A0"/>
    <w:rsid w:val="7762598F"/>
    <w:rsid w:val="7775483C"/>
    <w:rsid w:val="77916ADA"/>
    <w:rsid w:val="77917B58"/>
    <w:rsid w:val="7795010E"/>
    <w:rsid w:val="779D5AE6"/>
    <w:rsid w:val="77A070E3"/>
    <w:rsid w:val="77A1112C"/>
    <w:rsid w:val="77A34BAA"/>
    <w:rsid w:val="77A47266"/>
    <w:rsid w:val="77B55D55"/>
    <w:rsid w:val="77B60A35"/>
    <w:rsid w:val="77B61809"/>
    <w:rsid w:val="77B756AC"/>
    <w:rsid w:val="77C641C8"/>
    <w:rsid w:val="77F02AC5"/>
    <w:rsid w:val="77F11C51"/>
    <w:rsid w:val="780916D7"/>
    <w:rsid w:val="78130654"/>
    <w:rsid w:val="78146406"/>
    <w:rsid w:val="7819582A"/>
    <w:rsid w:val="781B1BFC"/>
    <w:rsid w:val="781F5B7B"/>
    <w:rsid w:val="78200151"/>
    <w:rsid w:val="782527A1"/>
    <w:rsid w:val="78281A00"/>
    <w:rsid w:val="783731C5"/>
    <w:rsid w:val="78411C2E"/>
    <w:rsid w:val="7843065C"/>
    <w:rsid w:val="784A167C"/>
    <w:rsid w:val="785051E5"/>
    <w:rsid w:val="78552170"/>
    <w:rsid w:val="785E2237"/>
    <w:rsid w:val="785E7801"/>
    <w:rsid w:val="78610565"/>
    <w:rsid w:val="78684BC9"/>
    <w:rsid w:val="787115D4"/>
    <w:rsid w:val="7873546D"/>
    <w:rsid w:val="787C47DF"/>
    <w:rsid w:val="788F44CF"/>
    <w:rsid w:val="789803B7"/>
    <w:rsid w:val="78A0382A"/>
    <w:rsid w:val="78B031EA"/>
    <w:rsid w:val="78BD2FEE"/>
    <w:rsid w:val="78C24FB1"/>
    <w:rsid w:val="78C50652"/>
    <w:rsid w:val="78D17ACF"/>
    <w:rsid w:val="78DA2FD3"/>
    <w:rsid w:val="78F47F0E"/>
    <w:rsid w:val="79094953"/>
    <w:rsid w:val="790C7A65"/>
    <w:rsid w:val="790D2B49"/>
    <w:rsid w:val="79174BDE"/>
    <w:rsid w:val="791C6890"/>
    <w:rsid w:val="79241650"/>
    <w:rsid w:val="792D1FB6"/>
    <w:rsid w:val="7933059D"/>
    <w:rsid w:val="793F7404"/>
    <w:rsid w:val="79575A70"/>
    <w:rsid w:val="795805F7"/>
    <w:rsid w:val="795B14EA"/>
    <w:rsid w:val="795F28CB"/>
    <w:rsid w:val="796A1013"/>
    <w:rsid w:val="79842309"/>
    <w:rsid w:val="79871F26"/>
    <w:rsid w:val="799C1BAB"/>
    <w:rsid w:val="799E06D7"/>
    <w:rsid w:val="79AC40C4"/>
    <w:rsid w:val="79AC4F16"/>
    <w:rsid w:val="79AE687D"/>
    <w:rsid w:val="79B43429"/>
    <w:rsid w:val="79D96E3B"/>
    <w:rsid w:val="79DC6F9C"/>
    <w:rsid w:val="79E1090D"/>
    <w:rsid w:val="79ED159E"/>
    <w:rsid w:val="79ED4FBD"/>
    <w:rsid w:val="79F33935"/>
    <w:rsid w:val="79F77CCA"/>
    <w:rsid w:val="7A151DA2"/>
    <w:rsid w:val="7A195791"/>
    <w:rsid w:val="7A1D71D2"/>
    <w:rsid w:val="7A2B2342"/>
    <w:rsid w:val="7A315E4A"/>
    <w:rsid w:val="7A3E1982"/>
    <w:rsid w:val="7A422AEF"/>
    <w:rsid w:val="7A480EF4"/>
    <w:rsid w:val="7A4E4953"/>
    <w:rsid w:val="7A4F5D5A"/>
    <w:rsid w:val="7A55738B"/>
    <w:rsid w:val="7A574935"/>
    <w:rsid w:val="7A6C494C"/>
    <w:rsid w:val="7A7A01D4"/>
    <w:rsid w:val="7A7F22A9"/>
    <w:rsid w:val="7A900BDF"/>
    <w:rsid w:val="7AAA6D90"/>
    <w:rsid w:val="7ABC6169"/>
    <w:rsid w:val="7ACF34FA"/>
    <w:rsid w:val="7AD24AA2"/>
    <w:rsid w:val="7AD47F04"/>
    <w:rsid w:val="7AD77EC3"/>
    <w:rsid w:val="7AF45417"/>
    <w:rsid w:val="7B110DE6"/>
    <w:rsid w:val="7B144FA3"/>
    <w:rsid w:val="7B1D1924"/>
    <w:rsid w:val="7B2361E5"/>
    <w:rsid w:val="7B2E450D"/>
    <w:rsid w:val="7B3B34AE"/>
    <w:rsid w:val="7B3C611E"/>
    <w:rsid w:val="7B3C6356"/>
    <w:rsid w:val="7B4B5066"/>
    <w:rsid w:val="7B536421"/>
    <w:rsid w:val="7B5A094C"/>
    <w:rsid w:val="7B667B80"/>
    <w:rsid w:val="7B7352A3"/>
    <w:rsid w:val="7B754BA1"/>
    <w:rsid w:val="7BA134A8"/>
    <w:rsid w:val="7BA37E7F"/>
    <w:rsid w:val="7BB55F30"/>
    <w:rsid w:val="7BB776EA"/>
    <w:rsid w:val="7BE72D06"/>
    <w:rsid w:val="7BEB4321"/>
    <w:rsid w:val="7BF150B3"/>
    <w:rsid w:val="7BF57731"/>
    <w:rsid w:val="7BFE5304"/>
    <w:rsid w:val="7C0E0282"/>
    <w:rsid w:val="7C2E491D"/>
    <w:rsid w:val="7C316AEC"/>
    <w:rsid w:val="7C464B41"/>
    <w:rsid w:val="7C480EFB"/>
    <w:rsid w:val="7C5206DC"/>
    <w:rsid w:val="7C576D79"/>
    <w:rsid w:val="7C6F18A0"/>
    <w:rsid w:val="7C793CE5"/>
    <w:rsid w:val="7C9C447B"/>
    <w:rsid w:val="7CAC3522"/>
    <w:rsid w:val="7CAE1C1A"/>
    <w:rsid w:val="7CB226E1"/>
    <w:rsid w:val="7CB40EF7"/>
    <w:rsid w:val="7CDC306D"/>
    <w:rsid w:val="7CE8218D"/>
    <w:rsid w:val="7CF0079C"/>
    <w:rsid w:val="7CFA0694"/>
    <w:rsid w:val="7CFC1608"/>
    <w:rsid w:val="7D0878D5"/>
    <w:rsid w:val="7D2153D5"/>
    <w:rsid w:val="7D243233"/>
    <w:rsid w:val="7D254FF3"/>
    <w:rsid w:val="7D3161A7"/>
    <w:rsid w:val="7D3C446F"/>
    <w:rsid w:val="7D3D5320"/>
    <w:rsid w:val="7D3D5706"/>
    <w:rsid w:val="7D3E4C96"/>
    <w:rsid w:val="7D452893"/>
    <w:rsid w:val="7D6502BE"/>
    <w:rsid w:val="7D6A0300"/>
    <w:rsid w:val="7D740D8B"/>
    <w:rsid w:val="7D831CC9"/>
    <w:rsid w:val="7D8902B5"/>
    <w:rsid w:val="7D945847"/>
    <w:rsid w:val="7D945D7B"/>
    <w:rsid w:val="7DB3284D"/>
    <w:rsid w:val="7DBA1550"/>
    <w:rsid w:val="7DCD13DD"/>
    <w:rsid w:val="7DCD44F1"/>
    <w:rsid w:val="7DD86EC8"/>
    <w:rsid w:val="7DDA2B71"/>
    <w:rsid w:val="7DDB35DB"/>
    <w:rsid w:val="7DF7303A"/>
    <w:rsid w:val="7E000324"/>
    <w:rsid w:val="7E0E796E"/>
    <w:rsid w:val="7E12212D"/>
    <w:rsid w:val="7E140DA2"/>
    <w:rsid w:val="7E1A09FA"/>
    <w:rsid w:val="7E2433E0"/>
    <w:rsid w:val="7E272C3A"/>
    <w:rsid w:val="7E290001"/>
    <w:rsid w:val="7E306948"/>
    <w:rsid w:val="7E323807"/>
    <w:rsid w:val="7E6405D1"/>
    <w:rsid w:val="7E6F4290"/>
    <w:rsid w:val="7E73302E"/>
    <w:rsid w:val="7E8B4930"/>
    <w:rsid w:val="7E9B7C80"/>
    <w:rsid w:val="7EA10CFC"/>
    <w:rsid w:val="7EA96067"/>
    <w:rsid w:val="7EAF5D5E"/>
    <w:rsid w:val="7EC23265"/>
    <w:rsid w:val="7EC724DB"/>
    <w:rsid w:val="7EC90898"/>
    <w:rsid w:val="7ECE4B94"/>
    <w:rsid w:val="7ED44B7A"/>
    <w:rsid w:val="7ED56815"/>
    <w:rsid w:val="7EE45820"/>
    <w:rsid w:val="7EE752AA"/>
    <w:rsid w:val="7F15697F"/>
    <w:rsid w:val="7F181AE3"/>
    <w:rsid w:val="7F2560AF"/>
    <w:rsid w:val="7F2C7428"/>
    <w:rsid w:val="7F327AAF"/>
    <w:rsid w:val="7F480F60"/>
    <w:rsid w:val="7F5471F4"/>
    <w:rsid w:val="7F5A6FAE"/>
    <w:rsid w:val="7F8A0338"/>
    <w:rsid w:val="7F9924F4"/>
    <w:rsid w:val="7F996B9F"/>
    <w:rsid w:val="7FAE1877"/>
    <w:rsid w:val="7FC65369"/>
    <w:rsid w:val="7FD14A84"/>
    <w:rsid w:val="7FD52402"/>
    <w:rsid w:val="7FD91DF8"/>
    <w:rsid w:val="7FE369DB"/>
    <w:rsid w:val="7FFA7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BB9E8D7"/>
  <w15:docId w15:val="{99AE49A8-5142-4331-873C-EA72F26C2A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imes New Roman" w:hAnsi="Times New Roman" w:eastAsia="宋体"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uiPriority="99" w:semiHidden="1" w:qFormat="1"/>
    <w:lsdException w:name="Title" w:qFormat="1"/>
    <w:lsdException w:name="Default Paragraph Font" w:uiPriority="1" w:semiHidden="1" w:unhideWhenUsed="1" w:qFormat="1"/>
    <w:lsdException w:name="Subtitle" w:qFormat="1"/>
    <w:lsdException w:name="Hyperlink" w:qFormat="1"/>
    <w:lsdException w:name="Strong" w:qFormat="1"/>
    <w:lsdException w:name="Emphasis" w:qFormat="1"/>
    <w:lsdException w:name="HTML Top of Form" w:uiPriority="99" w:semiHidden="1" w:unhideWhenUsed="1"/>
    <w:lsdException w:name="HTML Bottom of Form" w:uiPriority="99" w:semiHidden="1" w:unhideWhenUsed="1"/>
    <w:lsdException w:name="Normal (Web)" w:qFormat="1"/>
    <w:lsdException w:name="HTML Preformatted" w:qFormat="1"/>
    <w:lsdException w:name="Normal Table" w:uiPriority="99" w:semiHidden="1" w:unhideWhenUsed="1" w:qFormat="1"/>
    <w:lsdException w:name="annotation subject"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uiPriority="99" w:semiHidden="1" w:unhideWhenUsed="1"/>
    <w:lsdException w:name="No Spacing" w:uiPriority="99"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unhideWhenUsed="1"/>
    <w:lsdException w:name="List Paragraph" w:uiPriority="99" w:qFormat="1"/>
    <w:lsdException w:name="Quote" w:uiPriority="99" w:semiHidden="1" w:unhideWhenUsed="1"/>
    <w:lsdException w:name="Intense Quote" w:uiPriority="99"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a" w:default="1">
    <w:name w:val="Normal"/>
    <w:qFormat/>
    <w:pPr>
      <w:widowControl w:val="0"/>
      <w:jc w:val="both"/>
    </w:pPr>
    <w:rPr>
      <w:rFonts w:ascii="Calibri" w:hAnsi="Calibri"/>
      <w:kern w:val="2"/>
      <w:sz w:val="21"/>
      <w:szCs w:val="22"/>
    </w:rPr>
  </w:style>
  <w:style w:type="paragraph" w:styleId="1">
    <w:name w:val="heading 1"/>
    <w:basedOn w:val="a"/>
    <w:next w:val="a"/>
    <w:qFormat/>
    <w:pPr>
      <w:spacing w:beforeAutospacing="1" w:afterAutospacing="1"/>
      <w:jc w:val="left"/>
      <w:outlineLvl w:val="0"/>
    </w:pPr>
    <w:rPr>
      <w:rFonts w:hint="eastAsia" w:ascii="宋体" w:hAnsi="宋体"/>
      <w:b/>
      <w:kern w:val="44"/>
      <w:sz w:val="48"/>
      <w:szCs w:val="48"/>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a5">
    <w:name w:val="Normal (Web)"/>
    <w:basedOn w:val="a"/>
    <w:qFormat/>
    <w:pPr>
      <w:spacing w:beforeAutospacing="1" w:afterAutospacing="1"/>
      <w:jc w:val="left"/>
    </w:pPr>
    <w:rPr>
      <w:kern w:val="0"/>
      <w:sz w:val="24"/>
    </w:rPr>
  </w:style>
  <w:style w:type="paragraph" w:styleId="a6">
    <w:name w:val="annotation subject"/>
    <w:basedOn w:val="a3"/>
    <w:next w:val="a3"/>
    <w:link w:val="Char1"/>
    <w:qFormat/>
    <w:rPr>
      <w:b/>
      <w:bCs/>
    </w:rPr>
  </w:style>
  <w:style w:type="character" w:styleId="a7">
    <w:name w:val="Strong"/>
    <w:basedOn w:val="a0"/>
    <w:qFormat/>
    <w:rPr>
      <w:b/>
    </w:rPr>
  </w:style>
  <w:style w:type="character" w:styleId="a8">
    <w:name w:val="Emphasis"/>
    <w:basedOn w:val="a0"/>
    <w:qFormat/>
    <w:rPr>
      <w:i/>
    </w:rPr>
  </w:style>
  <w:style w:type="character" w:styleId="a9">
    <w:name w:val="Hyperlink"/>
    <w:basedOn w:val="a0"/>
    <w:qFormat/>
    <w:rPr>
      <w:color w:val="0000FF"/>
      <w:u w:val="single"/>
    </w:rPr>
  </w:style>
  <w:style w:type="character" w:styleId="aa">
    <w:name w:val="annotation reference"/>
    <w:basedOn w:val="a0"/>
    <w:uiPriority w:val="99"/>
    <w:semiHidden/>
    <w:qFormat/>
    <w:rPr>
      <w:rFonts w:cs="Times New Roman"/>
      <w:sz w:val="21"/>
      <w:szCs w:val="21"/>
    </w:rPr>
  </w:style>
  <w:style w:type="paragraph" w:styleId="Style2" w:customStyle="1">
    <w:name w:val="_Style 2"/>
    <w:basedOn w:val="a"/>
    <w:uiPriority w:val="99"/>
    <w:qFormat/>
    <w:pPr>
      <w:ind w:firstLine="420" w:firstLineChars="200"/>
    </w:pPr>
  </w:style>
  <w:style w:type="paragraph" w:styleId="ab">
    <w:name w:val="List Paragraph"/>
    <w:basedOn w:val="a"/>
    <w:uiPriority w:val="99"/>
    <w:qFormat/>
    <w:pPr>
      <w:ind w:firstLine="420" w:firstLineChars="200"/>
    </w:pPr>
  </w:style>
  <w:style w:type="character" w:styleId="Char" w:customStyle="1">
    <w:name w:val="批注文字 Char"/>
    <w:basedOn w:val="a0"/>
    <w:link w:val="a3"/>
    <w:qFormat/>
    <w:rPr>
      <w:rFonts w:ascii="Calibri" w:hAnsi="Calibri"/>
      <w:kern w:val="2"/>
      <w:sz w:val="21"/>
      <w:szCs w:val="22"/>
    </w:rPr>
  </w:style>
  <w:style w:type="character" w:styleId="Char1" w:customStyle="1">
    <w:name w:val="批注主题 Char"/>
    <w:basedOn w:val="Char"/>
    <w:link w:val="a6"/>
    <w:qFormat/>
    <w:rPr>
      <w:rFonts w:ascii="Calibri" w:hAnsi="Calibri"/>
      <w:b/>
      <w:bCs/>
      <w:kern w:val="2"/>
      <w:sz w:val="21"/>
      <w:szCs w:val="22"/>
    </w:rPr>
  </w:style>
  <w:style w:type="character" w:styleId="Char0" w:customStyle="1">
    <w:name w:val="批注框文本 Char"/>
    <w:basedOn w:val="a0"/>
    <w:link w:val="a4"/>
    <w:qFormat/>
    <w:rPr>
      <w:rFonts w:ascii="Calibri" w:hAnsi="Calibri"/>
      <w:kern w:val="2"/>
      <w:sz w:val="18"/>
      <w:szCs w:val="18"/>
    </w:rPr>
  </w:style>
  <w:style w:type="paragraph" w:styleId="ac">
    <w:name w:val="header"/>
    <w:basedOn w:val="a"/>
    <w:link w:val="Char2"/>
    <w:rsid w:val="00374599"/>
    <w:pPr>
      <w:pBdr>
        <w:bottom w:val="single" w:color="auto" w:sz="6" w:space="1"/>
      </w:pBdr>
      <w:tabs>
        <w:tab w:val="center" w:pos="4153"/>
        <w:tab w:val="right" w:pos="8306"/>
      </w:tabs>
      <w:snapToGrid w:val="0"/>
      <w:jc w:val="center"/>
    </w:pPr>
    <w:rPr>
      <w:sz w:val="18"/>
      <w:szCs w:val="18"/>
    </w:rPr>
  </w:style>
  <w:style w:type="character" w:styleId="Char2" w:customStyle="1">
    <w:name w:val="页眉 Char"/>
    <w:basedOn w:val="a0"/>
    <w:link w:val="ac"/>
    <w:rsid w:val="00374599"/>
    <w:rPr>
      <w:rFonts w:ascii="Calibri" w:hAnsi="Calibri"/>
      <w:kern w:val="2"/>
      <w:sz w:val="18"/>
      <w:szCs w:val="18"/>
    </w:rPr>
  </w:style>
  <w:style w:type="paragraph" w:styleId="ad">
    <w:name w:val="footer"/>
    <w:basedOn w:val="a"/>
    <w:link w:val="Char3"/>
    <w:rsid w:val="00374599"/>
    <w:pPr>
      <w:tabs>
        <w:tab w:val="center" w:pos="4153"/>
        <w:tab w:val="right" w:pos="8306"/>
      </w:tabs>
      <w:snapToGrid w:val="0"/>
      <w:jc w:val="left"/>
    </w:pPr>
    <w:rPr>
      <w:sz w:val="18"/>
      <w:szCs w:val="18"/>
    </w:rPr>
  </w:style>
  <w:style w:type="character" w:styleId="Char3" w:customStyle="1">
    <w:name w:val="页脚 Char"/>
    <w:basedOn w:val="a0"/>
    <w:link w:val="ad"/>
    <w:rsid w:val="00374599"/>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semiHidden="1" w:uiPriority="99"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qFormat/>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5">
    <w:name w:val="Normal (Web)"/>
    <w:basedOn w:val="a"/>
    <w:qFormat/>
    <w:pPr>
      <w:spacing w:beforeAutospacing="1" w:afterAutospacing="1"/>
      <w:jc w:val="left"/>
    </w:pPr>
    <w:rPr>
      <w:kern w:val="0"/>
      <w:sz w:val="24"/>
    </w:rPr>
  </w:style>
  <w:style w:type="paragraph" w:styleId="a6">
    <w:name w:val="annotation subject"/>
    <w:basedOn w:val="a3"/>
    <w:next w:val="a3"/>
    <w:link w:val="Char1"/>
    <w:qFormat/>
    <w:rPr>
      <w:b/>
      <w:bCs/>
    </w:rPr>
  </w:style>
  <w:style w:type="character" w:styleId="a7">
    <w:name w:val="Strong"/>
    <w:basedOn w:val="a0"/>
    <w:qFormat/>
    <w:rPr>
      <w:b/>
    </w:rPr>
  </w:style>
  <w:style w:type="character" w:styleId="a8">
    <w:name w:val="Emphasis"/>
    <w:basedOn w:val="a0"/>
    <w:qFormat/>
    <w:rPr>
      <w:i/>
    </w:rPr>
  </w:style>
  <w:style w:type="character" w:styleId="a9">
    <w:name w:val="Hyperlink"/>
    <w:basedOn w:val="a0"/>
    <w:qFormat/>
    <w:rPr>
      <w:color w:val="0000FF"/>
      <w:u w:val="single"/>
    </w:rPr>
  </w:style>
  <w:style w:type="character" w:styleId="aa">
    <w:name w:val="annotation reference"/>
    <w:basedOn w:val="a0"/>
    <w:uiPriority w:val="99"/>
    <w:semiHidden/>
    <w:qFormat/>
    <w:rPr>
      <w:rFonts w:cs="Times New Roman"/>
      <w:sz w:val="21"/>
      <w:szCs w:val="21"/>
    </w:rPr>
  </w:style>
  <w:style w:type="paragraph" w:customStyle="1" w:styleId="Style2">
    <w:name w:val="_Style 2"/>
    <w:basedOn w:val="a"/>
    <w:uiPriority w:val="99"/>
    <w:qFormat/>
    <w:pPr>
      <w:ind w:firstLineChars="200" w:firstLine="420"/>
    </w:pPr>
  </w:style>
  <w:style w:type="paragraph" w:styleId="ab">
    <w:name w:val="List Paragraph"/>
    <w:basedOn w:val="a"/>
    <w:uiPriority w:val="99"/>
    <w:qFormat/>
    <w:pPr>
      <w:ind w:firstLineChars="200" w:firstLine="420"/>
    </w:pPr>
  </w:style>
  <w:style w:type="character" w:customStyle="1" w:styleId="Char">
    <w:name w:val="批注文字 Char"/>
    <w:basedOn w:val="a0"/>
    <w:link w:val="a3"/>
    <w:qFormat/>
    <w:rPr>
      <w:rFonts w:ascii="Calibri" w:hAnsi="Calibri"/>
      <w:kern w:val="2"/>
      <w:sz w:val="21"/>
      <w:szCs w:val="22"/>
    </w:rPr>
  </w:style>
  <w:style w:type="character" w:customStyle="1" w:styleId="Char1">
    <w:name w:val="批注主题 Char"/>
    <w:basedOn w:val="Char"/>
    <w:link w:val="a6"/>
    <w:qFormat/>
    <w:rPr>
      <w:rFonts w:ascii="Calibri" w:hAnsi="Calibri"/>
      <w:b/>
      <w:bCs/>
      <w:kern w:val="2"/>
      <w:sz w:val="21"/>
      <w:szCs w:val="22"/>
    </w:rPr>
  </w:style>
  <w:style w:type="character" w:customStyle="1" w:styleId="Char0">
    <w:name w:val="批注框文本 Char"/>
    <w:basedOn w:val="a0"/>
    <w:link w:val="a4"/>
    <w:qFormat/>
    <w:rPr>
      <w:rFonts w:ascii="Calibri" w:hAnsi="Calibri"/>
      <w:kern w:val="2"/>
      <w:sz w:val="18"/>
      <w:szCs w:val="18"/>
    </w:rPr>
  </w:style>
  <w:style w:type="paragraph" w:styleId="ac">
    <w:name w:val="header"/>
    <w:basedOn w:val="a"/>
    <w:link w:val="Char2"/>
    <w:rsid w:val="00374599"/>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c"/>
    <w:rsid w:val="00374599"/>
    <w:rPr>
      <w:rFonts w:ascii="Calibri" w:hAnsi="Calibri"/>
      <w:kern w:val="2"/>
      <w:sz w:val="18"/>
      <w:szCs w:val="18"/>
    </w:rPr>
  </w:style>
  <w:style w:type="paragraph" w:styleId="ad">
    <w:name w:val="footer"/>
    <w:basedOn w:val="a"/>
    <w:link w:val="Char3"/>
    <w:rsid w:val="00374599"/>
    <w:pPr>
      <w:tabs>
        <w:tab w:val="center" w:pos="4153"/>
        <w:tab w:val="right" w:pos="8306"/>
      </w:tabs>
      <w:snapToGrid w:val="0"/>
      <w:jc w:val="left"/>
    </w:pPr>
    <w:rPr>
      <w:sz w:val="18"/>
      <w:szCs w:val="18"/>
    </w:rPr>
  </w:style>
  <w:style w:type="character" w:customStyle="1" w:styleId="Char3">
    <w:name w:val="页脚 Char"/>
    <w:basedOn w:val="a0"/>
    <w:link w:val="ad"/>
    <w:rsid w:val="00374599"/>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microsoft.com/office/2007/relationships/stylesWithEffects" Target="stylesWithEffect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0.docx</ap:Template>
  <ap:DocSecurity>0</ap:DocSecurity>
  <ap:ScaleCrop>false</ap:ScaleCrop>
  <ap:Company/>
  <ap:SharedDoc>false</ap:SharedDoc>
  <ap:HyperlinksChanged>false</ap:HyperlinksChanged>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description>梦想教育 微信QQ同号369906763</dc:description>
  <dcterms:created xsi:type="dcterms:W3CDTF">2018-07-03T22:32:00.0000000Z</dcterms:created>
  <dcterms:modified xsi:type="dcterms:W3CDTF">2022-12-26T06:36:37.5268088Z</dcterms:modified>
  <lastModifiedBy>Xenxin Lau</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